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4D" w:rsidRPr="00802070" w:rsidRDefault="0014244D" w:rsidP="001424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BELOPEŠKA JEZERA </w:t>
      </w:r>
      <w:r w:rsidRPr="00802070">
        <w:rPr>
          <w:b/>
          <w:sz w:val="28"/>
          <w:szCs w:val="28"/>
        </w:rPr>
        <w:t>–  1</w:t>
      </w:r>
      <w:r>
        <w:rPr>
          <w:b/>
          <w:sz w:val="28"/>
          <w:szCs w:val="28"/>
        </w:rPr>
        <w:t>0</w:t>
      </w:r>
      <w:r w:rsidRPr="008020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802070">
        <w:rPr>
          <w:b/>
          <w:sz w:val="28"/>
          <w:szCs w:val="28"/>
        </w:rPr>
        <w:t>.2019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14244D" w:rsidTr="00650555">
        <w:tc>
          <w:tcPr>
            <w:tcW w:w="529" w:type="dxa"/>
          </w:tcPr>
          <w:p w:rsidR="0014244D" w:rsidRDefault="0014244D" w:rsidP="00650555"/>
        </w:tc>
        <w:tc>
          <w:tcPr>
            <w:tcW w:w="2465" w:type="dxa"/>
          </w:tcPr>
          <w:p w:rsidR="0014244D" w:rsidRDefault="0014244D" w:rsidP="00650555">
            <w:r>
              <w:t>Ime in priimek</w:t>
            </w:r>
          </w:p>
        </w:tc>
        <w:tc>
          <w:tcPr>
            <w:tcW w:w="883" w:type="dxa"/>
          </w:tcPr>
          <w:p w:rsidR="0014244D" w:rsidRDefault="0014244D" w:rsidP="00650555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14244D" w:rsidRDefault="0014244D" w:rsidP="00650555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14244D" w:rsidRDefault="0014244D" w:rsidP="00650555">
            <w:r>
              <w:t>domov</w:t>
            </w:r>
          </w:p>
        </w:tc>
        <w:tc>
          <w:tcPr>
            <w:tcW w:w="2234" w:type="dxa"/>
          </w:tcPr>
          <w:p w:rsidR="0014244D" w:rsidRDefault="0014244D" w:rsidP="00650555">
            <w:r>
              <w:t>opombe</w:t>
            </w:r>
          </w:p>
        </w:tc>
      </w:tr>
      <w:tr w:rsidR="0014244D" w:rsidTr="00650555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14244D" w:rsidRDefault="0014244D" w:rsidP="00650555">
            <w:pPr>
              <w:jc w:val="center"/>
            </w:pPr>
            <w:r>
              <w:t>Andrej IPAVEC</w:t>
            </w:r>
          </w:p>
        </w:tc>
        <w:tc>
          <w:tcPr>
            <w:tcW w:w="883" w:type="dxa"/>
          </w:tcPr>
          <w:p w:rsidR="0014244D" w:rsidRDefault="0014244D" w:rsidP="00650555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14244D" w:rsidRDefault="0014244D" w:rsidP="00650555">
            <w:pPr>
              <w:jc w:val="center"/>
            </w:pPr>
            <w:r w:rsidRPr="00F91E80">
              <w:rPr>
                <w:b/>
              </w:rPr>
              <w:t>031 /348 - 096</w:t>
            </w:r>
          </w:p>
        </w:tc>
        <w:tc>
          <w:tcPr>
            <w:tcW w:w="1407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4244D" w:rsidRPr="00F91E80" w:rsidRDefault="0014244D" w:rsidP="00650555">
            <w:pPr>
              <w:jc w:val="center"/>
              <w:rPr>
                <w:b/>
              </w:rPr>
            </w:pPr>
            <w:r>
              <w:t>041 / 545 – 226</w:t>
            </w:r>
          </w:p>
        </w:tc>
      </w:tr>
      <w:tr w:rsidR="0014244D" w:rsidTr="00650555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14244D" w:rsidRDefault="0014244D" w:rsidP="00650555">
            <w:pPr>
              <w:jc w:val="center"/>
            </w:pPr>
            <w:r>
              <w:t>Emilija NAJDENOVA</w:t>
            </w:r>
          </w:p>
        </w:tc>
        <w:tc>
          <w:tcPr>
            <w:tcW w:w="883" w:type="dxa"/>
          </w:tcPr>
          <w:p w:rsidR="0014244D" w:rsidRDefault="0014244D" w:rsidP="00650555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14244D" w:rsidRDefault="0014244D" w:rsidP="00650555">
            <w:pPr>
              <w:jc w:val="center"/>
            </w:pPr>
            <w:r>
              <w:t>031 / 784 - 177</w:t>
            </w:r>
          </w:p>
        </w:tc>
        <w:tc>
          <w:tcPr>
            <w:tcW w:w="1407" w:type="dxa"/>
          </w:tcPr>
          <w:p w:rsidR="0014244D" w:rsidRDefault="0014244D" w:rsidP="0065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4244D" w:rsidRDefault="0014244D" w:rsidP="00650555">
            <w:pPr>
              <w:jc w:val="center"/>
            </w:pPr>
          </w:p>
        </w:tc>
      </w:tr>
      <w:tr w:rsidR="0014244D" w:rsidTr="00650555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14244D" w:rsidRPr="002050B0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83" w:type="dxa"/>
          </w:tcPr>
          <w:p w:rsidR="0014244D" w:rsidRPr="002050B0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4.B</w:t>
            </w:r>
            <w:proofErr w:type="spellEnd"/>
          </w:p>
        </w:tc>
        <w:tc>
          <w:tcPr>
            <w:tcW w:w="1770" w:type="dxa"/>
          </w:tcPr>
          <w:p w:rsidR="0014244D" w:rsidRPr="00376D84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14244D" w:rsidRPr="002050B0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4244D" w:rsidRPr="00F91E80" w:rsidRDefault="0014244D" w:rsidP="00650555">
            <w:pPr>
              <w:jc w:val="center"/>
              <w:rPr>
                <w:b/>
              </w:rPr>
            </w:pPr>
          </w:p>
        </w:tc>
      </w:tr>
      <w:tr w:rsidR="0014244D" w:rsidTr="00650555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83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770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407" w:type="dxa"/>
          </w:tcPr>
          <w:p w:rsidR="0014244D" w:rsidRPr="002050B0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14244D" w:rsidRDefault="0014244D" w:rsidP="00650555">
            <w:pPr>
              <w:jc w:val="center"/>
            </w:pPr>
          </w:p>
        </w:tc>
      </w:tr>
      <w:tr w:rsidR="0014244D" w:rsidTr="005D59D0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Urban BEČAN </w:t>
            </w:r>
          </w:p>
        </w:tc>
        <w:tc>
          <w:tcPr>
            <w:tcW w:w="883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8.A</w:t>
            </w:r>
            <w:proofErr w:type="spellEnd"/>
          </w:p>
        </w:tc>
        <w:tc>
          <w:tcPr>
            <w:tcW w:w="1770" w:type="dxa"/>
            <w:vAlign w:val="center"/>
          </w:tcPr>
          <w:p w:rsidR="0014244D" w:rsidRDefault="0014244D" w:rsidP="00650555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4244D" w:rsidRDefault="0014244D" w:rsidP="00650555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4244D" w:rsidRDefault="0014244D" w:rsidP="00650555">
            <w:pPr>
              <w:jc w:val="center"/>
            </w:pPr>
          </w:p>
        </w:tc>
      </w:tr>
      <w:tr w:rsidR="0014244D" w:rsidTr="005D59D0">
        <w:tc>
          <w:tcPr>
            <w:tcW w:w="529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Neža BEČAN</w:t>
            </w:r>
          </w:p>
        </w:tc>
        <w:tc>
          <w:tcPr>
            <w:tcW w:w="883" w:type="dxa"/>
          </w:tcPr>
          <w:p w:rsidR="0014244D" w:rsidRDefault="0014244D" w:rsidP="006505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7.A</w:t>
            </w:r>
            <w:proofErr w:type="spellEnd"/>
          </w:p>
        </w:tc>
        <w:tc>
          <w:tcPr>
            <w:tcW w:w="1770" w:type="dxa"/>
            <w:vAlign w:val="center"/>
          </w:tcPr>
          <w:p w:rsidR="0014244D" w:rsidRDefault="0014244D" w:rsidP="00650555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 / 587 - 912</w:t>
            </w:r>
          </w:p>
        </w:tc>
        <w:tc>
          <w:tcPr>
            <w:tcW w:w="1407" w:type="dxa"/>
          </w:tcPr>
          <w:p w:rsidR="0014244D" w:rsidRDefault="0014244D" w:rsidP="00650555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14244D" w:rsidRPr="00F21F57" w:rsidRDefault="0014244D" w:rsidP="00650555">
            <w:pPr>
              <w:jc w:val="center"/>
            </w:pPr>
          </w:p>
        </w:tc>
      </w:tr>
    </w:tbl>
    <w:p w:rsidR="00960557" w:rsidRDefault="00960557">
      <w:bookmarkStart w:id="0" w:name="_GoBack"/>
      <w:bookmarkEnd w:id="0"/>
    </w:p>
    <w:sectPr w:rsidR="0096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4D"/>
    <w:rsid w:val="0014244D"/>
    <w:rsid w:val="009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44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4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44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4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387A6B3D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Osnovna šola Venclja Perka Domžale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2019-05-29T11:14:00Z</dcterms:created>
  <dcterms:modified xsi:type="dcterms:W3CDTF">2019-05-29T11:17:00Z</dcterms:modified>
</cp:coreProperties>
</file>