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8" w:rsidRDefault="005F3EA5" w:rsidP="00CC0848">
      <w:r w:rsidRPr="005F3EA5">
        <w:rPr>
          <w:b/>
          <w:sz w:val="36"/>
          <w:szCs w:val="36"/>
        </w:rPr>
        <w:t>SLIVNICA</w:t>
      </w:r>
      <w:r>
        <w:t xml:space="preserve"> </w:t>
      </w:r>
      <w:r w:rsidR="00CC0848">
        <w:t>–  1</w:t>
      </w:r>
      <w:r>
        <w:t>3.4</w:t>
      </w:r>
      <w:r w:rsidR="00CC0848">
        <w:t>.201</w:t>
      </w:r>
      <w:r>
        <w:t>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CC0848" w:rsidTr="006317E0">
        <w:tc>
          <w:tcPr>
            <w:tcW w:w="529" w:type="dxa"/>
          </w:tcPr>
          <w:p w:rsidR="00CC0848" w:rsidRDefault="00CC0848" w:rsidP="006317E0"/>
        </w:tc>
        <w:tc>
          <w:tcPr>
            <w:tcW w:w="2465" w:type="dxa"/>
          </w:tcPr>
          <w:p w:rsidR="00CC0848" w:rsidRDefault="00CC0848" w:rsidP="006317E0">
            <w:r>
              <w:t>Ime in priimek</w:t>
            </w:r>
          </w:p>
        </w:tc>
        <w:tc>
          <w:tcPr>
            <w:tcW w:w="883" w:type="dxa"/>
          </w:tcPr>
          <w:p w:rsidR="00CC0848" w:rsidRDefault="00CC0848" w:rsidP="006317E0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CC0848" w:rsidRDefault="00CC0848" w:rsidP="006317E0">
            <w:r>
              <w:t>Tel.številka</w:t>
            </w:r>
          </w:p>
        </w:tc>
        <w:tc>
          <w:tcPr>
            <w:tcW w:w="1407" w:type="dxa"/>
          </w:tcPr>
          <w:p w:rsidR="00CC0848" w:rsidRDefault="00CC0848" w:rsidP="006317E0">
            <w:r>
              <w:t>domov</w:t>
            </w:r>
          </w:p>
        </w:tc>
        <w:tc>
          <w:tcPr>
            <w:tcW w:w="2234" w:type="dxa"/>
          </w:tcPr>
          <w:p w:rsidR="00CC0848" w:rsidRDefault="00CC0848" w:rsidP="006317E0">
            <w:r>
              <w:t>opombe</w:t>
            </w:r>
          </w:p>
        </w:tc>
      </w:tr>
      <w:tr w:rsidR="005F3EA5" w:rsidTr="006317E0">
        <w:tc>
          <w:tcPr>
            <w:tcW w:w="529" w:type="dxa"/>
          </w:tcPr>
          <w:p w:rsidR="005F3EA5" w:rsidRDefault="005F3EA5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5F3EA5" w:rsidRDefault="005F3EA5" w:rsidP="00BB7F4C">
            <w:pPr>
              <w:jc w:val="center"/>
            </w:pPr>
            <w:r>
              <w:t>Andreja IPAVEC</w:t>
            </w:r>
          </w:p>
        </w:tc>
        <w:tc>
          <w:tcPr>
            <w:tcW w:w="883" w:type="dxa"/>
          </w:tcPr>
          <w:p w:rsidR="005F3EA5" w:rsidRDefault="005F3EA5" w:rsidP="00BB7F4C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5F3EA5" w:rsidRDefault="005F3EA5" w:rsidP="00BB7F4C">
            <w:pPr>
              <w:jc w:val="center"/>
            </w:pPr>
            <w:r w:rsidRPr="00F91E80">
              <w:rPr>
                <w:b/>
              </w:rPr>
              <w:t>031 /348 - 096</w:t>
            </w:r>
          </w:p>
        </w:tc>
        <w:tc>
          <w:tcPr>
            <w:tcW w:w="1407" w:type="dxa"/>
          </w:tcPr>
          <w:p w:rsidR="005F3EA5" w:rsidRDefault="005F3EA5" w:rsidP="00BB7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F3EA5" w:rsidRPr="00F91E80" w:rsidRDefault="005F3EA5" w:rsidP="00BB7F4C">
            <w:pPr>
              <w:jc w:val="center"/>
              <w:rPr>
                <w:b/>
              </w:rPr>
            </w:pPr>
            <w:r>
              <w:t>041 / 545 - 226</w:t>
            </w:r>
          </w:p>
        </w:tc>
      </w:tr>
      <w:tr w:rsidR="005F3EA5" w:rsidTr="006317E0">
        <w:tc>
          <w:tcPr>
            <w:tcW w:w="529" w:type="dxa"/>
          </w:tcPr>
          <w:p w:rsidR="005F3EA5" w:rsidRDefault="005F3EA5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5F3EA5" w:rsidRDefault="005F3EA5" w:rsidP="00BB7F4C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5F3EA5" w:rsidRDefault="005F3EA5" w:rsidP="00BB7F4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5F3EA5" w:rsidRDefault="005F3EA5" w:rsidP="00BB7F4C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5F3EA5" w:rsidRDefault="005F3EA5" w:rsidP="00BB7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F3EA5" w:rsidRDefault="005F3EA5" w:rsidP="00BB7F4C">
            <w:pPr>
              <w:jc w:val="center"/>
            </w:pPr>
          </w:p>
        </w:tc>
      </w:tr>
      <w:tr w:rsidR="005F3EA5" w:rsidTr="006317E0">
        <w:tc>
          <w:tcPr>
            <w:tcW w:w="529" w:type="dxa"/>
          </w:tcPr>
          <w:p w:rsidR="005F3EA5" w:rsidRDefault="005F3EA5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5F3EA5" w:rsidRDefault="005F3EA5" w:rsidP="00BB7F4C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5F3EA5" w:rsidRDefault="005F3EA5" w:rsidP="00BB7F4C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5F3EA5" w:rsidRDefault="005F3EA5" w:rsidP="00BB7F4C">
            <w:pPr>
              <w:jc w:val="center"/>
            </w:pPr>
            <w:r w:rsidRPr="005050D8">
              <w:rPr>
                <w:b/>
              </w:rPr>
              <w:t>041 / 276 - 075</w:t>
            </w:r>
          </w:p>
        </w:tc>
        <w:tc>
          <w:tcPr>
            <w:tcW w:w="1407" w:type="dxa"/>
          </w:tcPr>
          <w:p w:rsidR="005F3EA5" w:rsidRDefault="005F3EA5" w:rsidP="00BB7F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F3EA5" w:rsidRPr="005050D8" w:rsidRDefault="005F3EA5" w:rsidP="005F3EA5">
            <w:pPr>
              <w:jc w:val="center"/>
              <w:rPr>
                <w:b/>
              </w:rPr>
            </w:pPr>
            <w:r>
              <w:t xml:space="preserve">040 / 469 </w:t>
            </w:r>
            <w:r>
              <w:t>–</w:t>
            </w:r>
            <w:r>
              <w:t xml:space="preserve"> 570</w:t>
            </w:r>
          </w:p>
        </w:tc>
      </w:tr>
      <w:tr w:rsidR="005F3EA5" w:rsidTr="006317E0">
        <w:tc>
          <w:tcPr>
            <w:tcW w:w="529" w:type="dxa"/>
          </w:tcPr>
          <w:p w:rsidR="005F3EA5" w:rsidRDefault="005F3EA5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5F3EA5" w:rsidRDefault="005F3EA5" w:rsidP="00BB7F4C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5F3EA5" w:rsidRDefault="005F3EA5" w:rsidP="00BB7F4C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5F3EA5" w:rsidRDefault="005F3EA5" w:rsidP="00BB7F4C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5F3EA5" w:rsidRDefault="005F3EA5" w:rsidP="00BB7F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F3EA5" w:rsidRDefault="005F3EA5" w:rsidP="00BB7F4C">
            <w:pPr>
              <w:jc w:val="center"/>
            </w:pPr>
          </w:p>
        </w:tc>
      </w:tr>
      <w:tr w:rsidR="005F3EA5" w:rsidTr="006317E0">
        <w:tc>
          <w:tcPr>
            <w:tcW w:w="529" w:type="dxa"/>
          </w:tcPr>
          <w:p w:rsidR="005F3EA5" w:rsidRDefault="005F3EA5" w:rsidP="006317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5F3EA5" w:rsidRDefault="005F3EA5" w:rsidP="00BB7F4C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5F3EA5" w:rsidRDefault="005F3EA5" w:rsidP="00BB7F4C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5F3EA5" w:rsidRPr="005F3EA5" w:rsidRDefault="005F3EA5" w:rsidP="00BB7F4C">
            <w:pPr>
              <w:jc w:val="center"/>
              <w:rPr>
                <w:b/>
              </w:rPr>
            </w:pPr>
            <w:r w:rsidRPr="005F3EA5">
              <w:rPr>
                <w:b/>
              </w:rPr>
              <w:t>041 / 861 - 532</w:t>
            </w:r>
          </w:p>
        </w:tc>
        <w:tc>
          <w:tcPr>
            <w:tcW w:w="1407" w:type="dxa"/>
          </w:tcPr>
          <w:p w:rsidR="005F3EA5" w:rsidRDefault="005F3EA5" w:rsidP="00BB7F4C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5F3EA5" w:rsidRPr="005F3EA5" w:rsidRDefault="005F3EA5" w:rsidP="005F3EA5">
            <w:pPr>
              <w:jc w:val="center"/>
            </w:pPr>
            <w:r w:rsidRPr="005F3EA5">
              <w:t xml:space="preserve">031 / 517 </w:t>
            </w:r>
            <w:r>
              <w:t>–</w:t>
            </w:r>
            <w:r w:rsidRPr="005F3EA5">
              <w:t xml:space="preserve"> 299</w:t>
            </w:r>
            <w:bookmarkStart w:id="0" w:name="_GoBack"/>
            <w:bookmarkEnd w:id="0"/>
          </w:p>
        </w:tc>
      </w:tr>
    </w:tbl>
    <w:p w:rsidR="001A3818" w:rsidRDefault="001A3818"/>
    <w:sectPr w:rsidR="001A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48"/>
    <w:rsid w:val="001A3818"/>
    <w:rsid w:val="005F3EA5"/>
    <w:rsid w:val="00C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848"/>
    <w:rPr>
      <w:rFonts w:eastAsiaTheme="minorHAns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C08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848"/>
    <w:rPr>
      <w:rFonts w:eastAsiaTheme="minorHAns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C08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AB5F55CA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Marija Petarka</cp:lastModifiedBy>
  <cp:revision>2</cp:revision>
  <dcterms:created xsi:type="dcterms:W3CDTF">2019-04-10T14:59:00Z</dcterms:created>
  <dcterms:modified xsi:type="dcterms:W3CDTF">2019-04-11T11:00:00Z</dcterms:modified>
</cp:coreProperties>
</file>