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80" w:rsidRPr="006E605F" w:rsidRDefault="00F91E80" w:rsidP="00F91E80">
      <w:pPr>
        <w:rPr>
          <w:sz w:val="28"/>
          <w:szCs w:val="28"/>
        </w:rPr>
      </w:pPr>
      <w:r w:rsidRPr="006E605F">
        <w:rPr>
          <w:sz w:val="28"/>
          <w:szCs w:val="28"/>
        </w:rPr>
        <w:t xml:space="preserve">SANKAŠKO POD PERIČNIKOM </w:t>
      </w:r>
      <w:r w:rsidRPr="006E605F">
        <w:rPr>
          <w:sz w:val="28"/>
          <w:szCs w:val="28"/>
        </w:rPr>
        <w:t>–  1</w:t>
      </w:r>
      <w:r w:rsidRPr="006E605F">
        <w:rPr>
          <w:sz w:val="28"/>
          <w:szCs w:val="28"/>
        </w:rPr>
        <w:t>6.2</w:t>
      </w:r>
      <w:r w:rsidRPr="006E605F">
        <w:rPr>
          <w:sz w:val="28"/>
          <w:szCs w:val="28"/>
        </w:rPr>
        <w:t>.201</w:t>
      </w:r>
      <w:r w:rsidRPr="006E605F">
        <w:rPr>
          <w:sz w:val="28"/>
          <w:szCs w:val="28"/>
        </w:rPr>
        <w:t>9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9"/>
        <w:gridCol w:w="2465"/>
        <w:gridCol w:w="883"/>
        <w:gridCol w:w="1770"/>
        <w:gridCol w:w="1407"/>
        <w:gridCol w:w="2234"/>
      </w:tblGrid>
      <w:tr w:rsidR="00F91E80" w:rsidTr="008F758D">
        <w:tc>
          <w:tcPr>
            <w:tcW w:w="529" w:type="dxa"/>
          </w:tcPr>
          <w:p w:rsidR="00F91E80" w:rsidRDefault="00F91E80" w:rsidP="008F758D"/>
        </w:tc>
        <w:tc>
          <w:tcPr>
            <w:tcW w:w="2465" w:type="dxa"/>
          </w:tcPr>
          <w:p w:rsidR="00F91E80" w:rsidRDefault="00F91E80" w:rsidP="008F758D">
            <w:r>
              <w:t>Ime in priimek</w:t>
            </w:r>
          </w:p>
        </w:tc>
        <w:tc>
          <w:tcPr>
            <w:tcW w:w="883" w:type="dxa"/>
          </w:tcPr>
          <w:p w:rsidR="00F91E80" w:rsidRDefault="00F91E80" w:rsidP="008F758D">
            <w:pPr>
              <w:jc w:val="center"/>
            </w:pPr>
            <w:r>
              <w:t>Raz.</w:t>
            </w:r>
          </w:p>
        </w:tc>
        <w:tc>
          <w:tcPr>
            <w:tcW w:w="1770" w:type="dxa"/>
          </w:tcPr>
          <w:p w:rsidR="00F91E80" w:rsidRDefault="00F91E80" w:rsidP="008F758D">
            <w:proofErr w:type="spellStart"/>
            <w:r>
              <w:t>Tel.številka</w:t>
            </w:r>
            <w:proofErr w:type="spellEnd"/>
          </w:p>
        </w:tc>
        <w:tc>
          <w:tcPr>
            <w:tcW w:w="1407" w:type="dxa"/>
          </w:tcPr>
          <w:p w:rsidR="00F91E80" w:rsidRDefault="00F91E80" w:rsidP="008F758D">
            <w:r>
              <w:t>domov</w:t>
            </w:r>
          </w:p>
        </w:tc>
        <w:tc>
          <w:tcPr>
            <w:tcW w:w="2234" w:type="dxa"/>
          </w:tcPr>
          <w:p w:rsidR="00F91E80" w:rsidRDefault="00F91E80" w:rsidP="008F758D">
            <w:r>
              <w:t>opombe</w:t>
            </w:r>
          </w:p>
        </w:tc>
      </w:tr>
      <w:tr w:rsidR="00F91E80" w:rsidTr="008F758D">
        <w:tc>
          <w:tcPr>
            <w:tcW w:w="529" w:type="dxa"/>
          </w:tcPr>
          <w:p w:rsidR="00F91E80" w:rsidRDefault="00F91E80" w:rsidP="008F75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</w:tcPr>
          <w:p w:rsidR="00F91E80" w:rsidRDefault="00F91E80" w:rsidP="008F758D">
            <w:pPr>
              <w:jc w:val="center"/>
            </w:pPr>
            <w:r>
              <w:t>Alina PARIPOVIĆ</w:t>
            </w:r>
          </w:p>
        </w:tc>
        <w:tc>
          <w:tcPr>
            <w:tcW w:w="883" w:type="dxa"/>
          </w:tcPr>
          <w:p w:rsidR="00F91E80" w:rsidRDefault="00F91E80" w:rsidP="008F758D">
            <w:pPr>
              <w:jc w:val="center"/>
            </w:pPr>
            <w:proofErr w:type="spellStart"/>
            <w:r>
              <w:t>1.C</w:t>
            </w:r>
            <w:proofErr w:type="spellEnd"/>
          </w:p>
        </w:tc>
        <w:tc>
          <w:tcPr>
            <w:tcW w:w="1770" w:type="dxa"/>
          </w:tcPr>
          <w:p w:rsidR="00F91E80" w:rsidRDefault="00F91E80" w:rsidP="008F758D">
            <w:pPr>
              <w:jc w:val="center"/>
            </w:pPr>
            <w:r>
              <w:t>040 / 556 - 642</w:t>
            </w:r>
          </w:p>
        </w:tc>
        <w:tc>
          <w:tcPr>
            <w:tcW w:w="1407" w:type="dxa"/>
          </w:tcPr>
          <w:p w:rsidR="00F91E80" w:rsidRDefault="00F91E80" w:rsidP="008F7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F91E80" w:rsidRDefault="00F91E80" w:rsidP="008F758D">
            <w:pPr>
              <w:jc w:val="center"/>
            </w:pPr>
          </w:p>
        </w:tc>
      </w:tr>
      <w:tr w:rsidR="00F91E80" w:rsidTr="008F758D">
        <w:tc>
          <w:tcPr>
            <w:tcW w:w="529" w:type="dxa"/>
          </w:tcPr>
          <w:p w:rsidR="00F91E80" w:rsidRDefault="00F91E80" w:rsidP="008F75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5" w:type="dxa"/>
          </w:tcPr>
          <w:p w:rsidR="00F91E80" w:rsidRDefault="00F91E80" w:rsidP="008F758D">
            <w:pPr>
              <w:jc w:val="center"/>
            </w:pPr>
            <w:r>
              <w:t>Andreja IPAVEC</w:t>
            </w:r>
          </w:p>
        </w:tc>
        <w:tc>
          <w:tcPr>
            <w:tcW w:w="883" w:type="dxa"/>
          </w:tcPr>
          <w:p w:rsidR="00F91E80" w:rsidRDefault="00F91E80" w:rsidP="008F758D">
            <w:pPr>
              <w:jc w:val="center"/>
            </w:pPr>
            <w:proofErr w:type="spellStart"/>
            <w:r>
              <w:t>1.C</w:t>
            </w:r>
            <w:proofErr w:type="spellEnd"/>
          </w:p>
        </w:tc>
        <w:tc>
          <w:tcPr>
            <w:tcW w:w="1770" w:type="dxa"/>
          </w:tcPr>
          <w:p w:rsidR="00F91E80" w:rsidRDefault="00F91E80" w:rsidP="008F758D">
            <w:pPr>
              <w:jc w:val="center"/>
            </w:pPr>
            <w:r>
              <w:t>041 / 545 - 226</w:t>
            </w:r>
          </w:p>
        </w:tc>
        <w:tc>
          <w:tcPr>
            <w:tcW w:w="1407" w:type="dxa"/>
          </w:tcPr>
          <w:p w:rsidR="00F91E80" w:rsidRDefault="00F91E80" w:rsidP="008F7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F91E80" w:rsidRPr="00F91E80" w:rsidRDefault="00F91E80" w:rsidP="008F758D">
            <w:pPr>
              <w:jc w:val="center"/>
              <w:rPr>
                <w:b/>
              </w:rPr>
            </w:pPr>
            <w:r w:rsidRPr="00F91E80">
              <w:rPr>
                <w:b/>
              </w:rPr>
              <w:t>031 /348 - 096</w:t>
            </w:r>
          </w:p>
        </w:tc>
      </w:tr>
      <w:tr w:rsidR="00F91E80" w:rsidTr="008F758D">
        <w:tc>
          <w:tcPr>
            <w:tcW w:w="529" w:type="dxa"/>
          </w:tcPr>
          <w:p w:rsidR="00F91E80" w:rsidRDefault="00F91E80" w:rsidP="008F75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5" w:type="dxa"/>
          </w:tcPr>
          <w:p w:rsidR="00F91E80" w:rsidRDefault="00F91E80" w:rsidP="008F758D">
            <w:pPr>
              <w:jc w:val="center"/>
            </w:pPr>
            <w:proofErr w:type="spellStart"/>
            <w:r>
              <w:t>Hannah</w:t>
            </w:r>
            <w:proofErr w:type="spellEnd"/>
            <w:r>
              <w:t xml:space="preserve"> ŠTEMPIHAR</w:t>
            </w:r>
          </w:p>
        </w:tc>
        <w:tc>
          <w:tcPr>
            <w:tcW w:w="883" w:type="dxa"/>
          </w:tcPr>
          <w:p w:rsidR="00F91E80" w:rsidRDefault="00F91E80" w:rsidP="008F758D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70" w:type="dxa"/>
          </w:tcPr>
          <w:p w:rsidR="00F91E80" w:rsidRDefault="00F91E80" w:rsidP="008F758D">
            <w:pPr>
              <w:jc w:val="center"/>
            </w:pPr>
            <w:r>
              <w:t>040 / 649 - 268</w:t>
            </w:r>
          </w:p>
        </w:tc>
        <w:tc>
          <w:tcPr>
            <w:tcW w:w="1407" w:type="dxa"/>
          </w:tcPr>
          <w:p w:rsidR="00F91E80" w:rsidRDefault="00F91E80" w:rsidP="008F7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F91E80" w:rsidRPr="00F91E80" w:rsidRDefault="00F91E80" w:rsidP="008F758D">
            <w:pPr>
              <w:jc w:val="center"/>
              <w:rPr>
                <w:b/>
              </w:rPr>
            </w:pPr>
            <w:r w:rsidRPr="00F91E80">
              <w:rPr>
                <w:b/>
              </w:rPr>
              <w:t>041 / 893 - 191</w:t>
            </w:r>
          </w:p>
        </w:tc>
      </w:tr>
      <w:tr w:rsidR="00F91E80" w:rsidTr="006251C6">
        <w:tc>
          <w:tcPr>
            <w:tcW w:w="529" w:type="dxa"/>
          </w:tcPr>
          <w:p w:rsidR="00F91E80" w:rsidRDefault="00F91E80" w:rsidP="008F75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65" w:type="dxa"/>
          </w:tcPr>
          <w:p w:rsidR="00F91E80" w:rsidRPr="002050B0" w:rsidRDefault="00F91E80" w:rsidP="008F7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NOSAN</w:t>
            </w:r>
          </w:p>
        </w:tc>
        <w:tc>
          <w:tcPr>
            <w:tcW w:w="883" w:type="dxa"/>
          </w:tcPr>
          <w:p w:rsidR="00F91E80" w:rsidRPr="002050B0" w:rsidRDefault="00F91E80" w:rsidP="008F7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4.B</w:t>
            </w:r>
            <w:proofErr w:type="spellEnd"/>
          </w:p>
        </w:tc>
        <w:tc>
          <w:tcPr>
            <w:tcW w:w="1770" w:type="dxa"/>
          </w:tcPr>
          <w:p w:rsidR="00F91E80" w:rsidRPr="00376D84" w:rsidRDefault="00F91E80" w:rsidP="008F7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407" w:type="dxa"/>
          </w:tcPr>
          <w:p w:rsidR="00F91E80" w:rsidRPr="002050B0" w:rsidRDefault="00F91E80" w:rsidP="008F7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F91E80" w:rsidRDefault="00F91E80" w:rsidP="008F758D">
            <w:pPr>
              <w:jc w:val="center"/>
            </w:pPr>
          </w:p>
        </w:tc>
      </w:tr>
      <w:tr w:rsidR="00F91E80" w:rsidTr="008F758D">
        <w:tc>
          <w:tcPr>
            <w:tcW w:w="529" w:type="dxa"/>
          </w:tcPr>
          <w:p w:rsidR="00F91E80" w:rsidRDefault="00F91E80" w:rsidP="008F75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65" w:type="dxa"/>
          </w:tcPr>
          <w:p w:rsidR="00F91E80" w:rsidRDefault="00F91E80" w:rsidP="008F758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Eva NOSAN</w:t>
            </w:r>
          </w:p>
        </w:tc>
        <w:tc>
          <w:tcPr>
            <w:tcW w:w="883" w:type="dxa"/>
          </w:tcPr>
          <w:p w:rsidR="00F91E80" w:rsidRDefault="00F91E80" w:rsidP="008F758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9.C</w:t>
            </w:r>
            <w:proofErr w:type="spellEnd"/>
          </w:p>
        </w:tc>
        <w:tc>
          <w:tcPr>
            <w:tcW w:w="1770" w:type="dxa"/>
          </w:tcPr>
          <w:p w:rsidR="00F91E80" w:rsidRDefault="00F91E80" w:rsidP="008F758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407" w:type="dxa"/>
          </w:tcPr>
          <w:p w:rsidR="00F91E80" w:rsidRPr="002050B0" w:rsidRDefault="00F91E80" w:rsidP="008F7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F91E80" w:rsidRDefault="00F91E80" w:rsidP="008F758D">
            <w:pPr>
              <w:jc w:val="center"/>
            </w:pPr>
          </w:p>
        </w:tc>
      </w:tr>
      <w:tr w:rsidR="00F91E80" w:rsidTr="00922885">
        <w:tc>
          <w:tcPr>
            <w:tcW w:w="529" w:type="dxa"/>
          </w:tcPr>
          <w:p w:rsidR="00F91E80" w:rsidRDefault="00F91E80" w:rsidP="008F75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65" w:type="dxa"/>
          </w:tcPr>
          <w:p w:rsidR="00F91E80" w:rsidRDefault="00F91E80" w:rsidP="008F7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Urban BEČAN </w:t>
            </w:r>
          </w:p>
        </w:tc>
        <w:tc>
          <w:tcPr>
            <w:tcW w:w="883" w:type="dxa"/>
          </w:tcPr>
          <w:p w:rsidR="00F91E80" w:rsidRDefault="00F91E80" w:rsidP="008F7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8.A</w:t>
            </w:r>
            <w:proofErr w:type="spellEnd"/>
          </w:p>
        </w:tc>
        <w:tc>
          <w:tcPr>
            <w:tcW w:w="1770" w:type="dxa"/>
            <w:vAlign w:val="center"/>
          </w:tcPr>
          <w:p w:rsidR="00F91E80" w:rsidRDefault="00F91E80" w:rsidP="008F758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031 / 587 - 912</w:t>
            </w:r>
          </w:p>
        </w:tc>
        <w:tc>
          <w:tcPr>
            <w:tcW w:w="1407" w:type="dxa"/>
          </w:tcPr>
          <w:p w:rsidR="00F91E80" w:rsidRDefault="00F91E80" w:rsidP="008F758D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F91E80" w:rsidRPr="005050D8" w:rsidRDefault="00F91E80" w:rsidP="008F758D">
            <w:pPr>
              <w:jc w:val="center"/>
              <w:rPr>
                <w:b/>
              </w:rPr>
            </w:pPr>
          </w:p>
        </w:tc>
      </w:tr>
      <w:tr w:rsidR="00F91E80" w:rsidTr="00F204A8">
        <w:tc>
          <w:tcPr>
            <w:tcW w:w="529" w:type="dxa"/>
          </w:tcPr>
          <w:p w:rsidR="00F91E80" w:rsidRDefault="00F91E80" w:rsidP="008F75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65" w:type="dxa"/>
          </w:tcPr>
          <w:p w:rsidR="00F91E80" w:rsidRDefault="00F91E80" w:rsidP="008F7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Neža BEČAN</w:t>
            </w:r>
          </w:p>
        </w:tc>
        <w:tc>
          <w:tcPr>
            <w:tcW w:w="883" w:type="dxa"/>
          </w:tcPr>
          <w:p w:rsidR="00F91E80" w:rsidRDefault="00F91E80" w:rsidP="008F7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7.A</w:t>
            </w:r>
            <w:proofErr w:type="spellEnd"/>
          </w:p>
        </w:tc>
        <w:tc>
          <w:tcPr>
            <w:tcW w:w="1770" w:type="dxa"/>
            <w:vAlign w:val="center"/>
          </w:tcPr>
          <w:p w:rsidR="00F91E80" w:rsidRDefault="00F91E80" w:rsidP="008F758D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031 / 587 - 912</w:t>
            </w:r>
          </w:p>
        </w:tc>
        <w:tc>
          <w:tcPr>
            <w:tcW w:w="1407" w:type="dxa"/>
          </w:tcPr>
          <w:p w:rsidR="00F91E80" w:rsidRDefault="00F91E80" w:rsidP="008F758D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F91E80" w:rsidRPr="005050D8" w:rsidRDefault="00F91E80" w:rsidP="008F758D">
            <w:pPr>
              <w:jc w:val="center"/>
              <w:rPr>
                <w:b/>
              </w:rPr>
            </w:pPr>
            <w:r>
              <w:rPr>
                <w:b/>
              </w:rPr>
              <w:t>??? Še ne ve. Če bo šla.</w:t>
            </w:r>
          </w:p>
        </w:tc>
      </w:tr>
      <w:tr w:rsidR="00F91E80" w:rsidTr="008F758D">
        <w:tc>
          <w:tcPr>
            <w:tcW w:w="529" w:type="dxa"/>
          </w:tcPr>
          <w:p w:rsidR="00F91E80" w:rsidRDefault="00F91E80" w:rsidP="008F75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5" w:type="dxa"/>
          </w:tcPr>
          <w:p w:rsidR="00F91E80" w:rsidRPr="002050B0" w:rsidRDefault="00F91E80" w:rsidP="008F7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</w:tcPr>
          <w:p w:rsidR="00F91E80" w:rsidRPr="002050B0" w:rsidRDefault="00F91E80" w:rsidP="008F7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</w:tcPr>
          <w:p w:rsidR="00F91E80" w:rsidRPr="00376D84" w:rsidRDefault="00F91E80" w:rsidP="008F7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07" w:type="dxa"/>
          </w:tcPr>
          <w:p w:rsidR="00F91E80" w:rsidRPr="002050B0" w:rsidRDefault="00F91E80" w:rsidP="008F7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4" w:type="dxa"/>
          </w:tcPr>
          <w:p w:rsidR="00F91E80" w:rsidRDefault="00F91E80" w:rsidP="008F758D">
            <w:pPr>
              <w:jc w:val="center"/>
            </w:pPr>
          </w:p>
        </w:tc>
      </w:tr>
    </w:tbl>
    <w:p w:rsidR="002D0101" w:rsidRDefault="002D0101"/>
    <w:p w:rsidR="00B5644E" w:rsidRDefault="00B5644E">
      <w:r>
        <w:t xml:space="preserve">PS : </w:t>
      </w:r>
      <w:proofErr w:type="spellStart"/>
      <w:r>
        <w:t>Anika</w:t>
      </w:r>
      <w:proofErr w:type="spellEnd"/>
      <w:r>
        <w:t xml:space="preserve"> BRAJNIK, </w:t>
      </w:r>
      <w:proofErr w:type="spellStart"/>
      <w:r>
        <w:t>5.C</w:t>
      </w:r>
      <w:proofErr w:type="spellEnd"/>
      <w:r>
        <w:t xml:space="preserve"> →zagotovo ne gre, ker je danes ni bilo v šoli. </w:t>
      </w:r>
      <w:r w:rsidR="00BA78AA">
        <w:t>Včeraj je še rekla, da bo gotovo šla.</w:t>
      </w:r>
      <w:bookmarkStart w:id="0" w:name="_GoBack"/>
      <w:bookmarkEnd w:id="0"/>
    </w:p>
    <w:p w:rsidR="00B90D6B" w:rsidRDefault="00B90D6B"/>
    <w:p w:rsidR="00B5644E" w:rsidRDefault="00B5644E">
      <w:r>
        <w:t xml:space="preserve">Julija PRIMOŽIČ, </w:t>
      </w:r>
      <w:proofErr w:type="spellStart"/>
      <w:r>
        <w:t>3.B</w:t>
      </w:r>
      <w:proofErr w:type="spellEnd"/>
      <w:r>
        <w:t xml:space="preserve">  in Jaka BURNIK, </w:t>
      </w:r>
      <w:proofErr w:type="spellStart"/>
      <w:r>
        <w:t>5.B</w:t>
      </w:r>
      <w:proofErr w:type="spellEnd"/>
      <w:r>
        <w:t xml:space="preserve"> → mogoče gresta, ti bodo starši sporočili</w:t>
      </w:r>
      <w:r w:rsidR="00B90D6B">
        <w:t xml:space="preserve"> </w:t>
      </w:r>
    </w:p>
    <w:p w:rsidR="00B90D6B" w:rsidRDefault="00B90D6B">
      <w:r>
        <w:t>V primeru, da gresta, so tu telefonske številke: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65"/>
        <w:gridCol w:w="883"/>
        <w:gridCol w:w="1770"/>
        <w:gridCol w:w="1407"/>
        <w:gridCol w:w="2234"/>
      </w:tblGrid>
      <w:tr w:rsidR="00B90D6B" w:rsidRPr="005050D8" w:rsidTr="00B90D6B">
        <w:tc>
          <w:tcPr>
            <w:tcW w:w="2465" w:type="dxa"/>
          </w:tcPr>
          <w:p w:rsidR="00B90D6B" w:rsidRDefault="00B90D6B" w:rsidP="008F758D">
            <w:pPr>
              <w:jc w:val="center"/>
            </w:pPr>
            <w:r>
              <w:t>Julija PRIMOŽIČ</w:t>
            </w:r>
          </w:p>
        </w:tc>
        <w:tc>
          <w:tcPr>
            <w:tcW w:w="883" w:type="dxa"/>
          </w:tcPr>
          <w:p w:rsidR="00B90D6B" w:rsidRDefault="00B90D6B" w:rsidP="008F758D">
            <w:pPr>
              <w:jc w:val="center"/>
            </w:pPr>
            <w:proofErr w:type="spellStart"/>
            <w:r>
              <w:t>3.B</w:t>
            </w:r>
            <w:proofErr w:type="spellEnd"/>
          </w:p>
        </w:tc>
        <w:tc>
          <w:tcPr>
            <w:tcW w:w="1770" w:type="dxa"/>
          </w:tcPr>
          <w:p w:rsidR="00B90D6B" w:rsidRDefault="00B90D6B" w:rsidP="008F758D">
            <w:pPr>
              <w:jc w:val="center"/>
            </w:pPr>
            <w:r>
              <w:t>041 / 861 - 532</w:t>
            </w:r>
          </w:p>
        </w:tc>
        <w:tc>
          <w:tcPr>
            <w:tcW w:w="1407" w:type="dxa"/>
          </w:tcPr>
          <w:p w:rsidR="00B90D6B" w:rsidRDefault="00B90D6B" w:rsidP="008F758D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B90D6B" w:rsidRPr="005050D8" w:rsidRDefault="00B90D6B" w:rsidP="008F758D">
            <w:pPr>
              <w:jc w:val="center"/>
              <w:rPr>
                <w:b/>
              </w:rPr>
            </w:pPr>
            <w:r w:rsidRPr="005050D8">
              <w:rPr>
                <w:b/>
              </w:rPr>
              <w:t>031 / 517 - 299</w:t>
            </w:r>
          </w:p>
        </w:tc>
      </w:tr>
      <w:tr w:rsidR="00B90D6B" w:rsidRPr="007777D0" w:rsidTr="00B90D6B">
        <w:trPr>
          <w:trHeight w:val="302"/>
        </w:trPr>
        <w:tc>
          <w:tcPr>
            <w:tcW w:w="2465" w:type="dxa"/>
          </w:tcPr>
          <w:p w:rsidR="00B90D6B" w:rsidRDefault="00B90D6B" w:rsidP="008F7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Jaka BURNIK</w:t>
            </w:r>
          </w:p>
        </w:tc>
        <w:tc>
          <w:tcPr>
            <w:tcW w:w="883" w:type="dxa"/>
          </w:tcPr>
          <w:p w:rsidR="00B90D6B" w:rsidRDefault="00B90D6B" w:rsidP="008F7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5</w:t>
            </w:r>
            <w:r>
              <w:rPr>
                <w:color w:val="000000"/>
              </w:rPr>
              <w:t>.B</w:t>
            </w:r>
            <w:proofErr w:type="spellEnd"/>
          </w:p>
        </w:tc>
        <w:tc>
          <w:tcPr>
            <w:tcW w:w="1770" w:type="dxa"/>
          </w:tcPr>
          <w:p w:rsidR="00B90D6B" w:rsidRPr="007777D0" w:rsidRDefault="00B90D6B" w:rsidP="008F75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77D0">
              <w:rPr>
                <w:b/>
                <w:color w:val="000000"/>
              </w:rPr>
              <w:t>040 / 248 - 781</w:t>
            </w:r>
          </w:p>
        </w:tc>
        <w:tc>
          <w:tcPr>
            <w:tcW w:w="1407" w:type="dxa"/>
          </w:tcPr>
          <w:p w:rsidR="00B90D6B" w:rsidRDefault="00B90D6B" w:rsidP="008F7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2234" w:type="dxa"/>
          </w:tcPr>
          <w:p w:rsidR="00B90D6B" w:rsidRPr="007777D0" w:rsidRDefault="00B90D6B" w:rsidP="008F7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77D0">
              <w:rPr>
                <w:color w:val="000000"/>
              </w:rPr>
              <w:t>070 / 873 - 936</w:t>
            </w:r>
          </w:p>
        </w:tc>
      </w:tr>
    </w:tbl>
    <w:p w:rsidR="00B90D6B" w:rsidRDefault="00B90D6B"/>
    <w:sectPr w:rsidR="00B9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80"/>
    <w:rsid w:val="002D0101"/>
    <w:rsid w:val="006E605F"/>
    <w:rsid w:val="00B5644E"/>
    <w:rsid w:val="00B90D6B"/>
    <w:rsid w:val="00BA78AA"/>
    <w:rsid w:val="00F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1E8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9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1E8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9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2FF33018</Template>
  <TotalTime>21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5</cp:revision>
  <cp:lastPrinted>2019-02-13T13:08:00Z</cp:lastPrinted>
  <dcterms:created xsi:type="dcterms:W3CDTF">2019-02-13T12:49:00Z</dcterms:created>
  <dcterms:modified xsi:type="dcterms:W3CDTF">2019-02-13T13:11:00Z</dcterms:modified>
</cp:coreProperties>
</file>