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35" w:rsidRDefault="00736C35" w:rsidP="00736C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 POHORJU  –  19.1.2019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736C35" w:rsidTr="00736C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35" w:rsidRDefault="00736C35">
            <w:r>
              <w:t>Ime in priimek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35" w:rsidRDefault="00736C35">
            <w:pPr>
              <w:jc w:val="center"/>
            </w:pPr>
            <w:r>
              <w:t>Raz.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35" w:rsidRDefault="00736C35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35" w:rsidRDefault="00736C35">
            <w:r>
              <w:t>domov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35" w:rsidRDefault="00736C35">
            <w:r>
              <w:t>opombe</w:t>
            </w:r>
          </w:p>
        </w:tc>
      </w:tr>
      <w:tr w:rsidR="00736C35" w:rsidTr="00736C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35" w:rsidRDefault="00736C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>
            <w:pPr>
              <w:jc w:val="center"/>
            </w:pPr>
            <w:r>
              <w:t>Andreja IPAVEC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>
            <w:pPr>
              <w:jc w:val="center"/>
            </w:pPr>
            <w:r>
              <w:t>041 / 545 - 226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>
            <w:pPr>
              <w:jc w:val="center"/>
            </w:pPr>
          </w:p>
        </w:tc>
      </w:tr>
      <w:tr w:rsidR="00736C35" w:rsidTr="00736C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35" w:rsidRDefault="00736C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 w:rsidP="00DF0319">
            <w:pPr>
              <w:jc w:val="center"/>
            </w:pPr>
            <w:r>
              <w:t>Emilija NAJDENOVA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 w:rsidP="00DF0319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 w:rsidP="00DF0319">
            <w:pPr>
              <w:jc w:val="center"/>
            </w:pPr>
            <w:r>
              <w:t>031 / 784 - 177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 w:rsidP="00DF0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>
            <w:pPr>
              <w:jc w:val="center"/>
            </w:pPr>
          </w:p>
        </w:tc>
      </w:tr>
      <w:tr w:rsidR="00736C35" w:rsidTr="00736C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35" w:rsidRDefault="00736C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 w:rsidP="00DF0319">
            <w:pPr>
              <w:jc w:val="center"/>
            </w:pPr>
            <w:r>
              <w:t>Neža HAUPTMAN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 w:rsidP="00DF0319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 w:rsidP="00DF0319">
            <w:pPr>
              <w:jc w:val="center"/>
            </w:pPr>
            <w:r>
              <w:t>031 / 220 - 136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 w:rsidP="00DF0319">
            <w:pPr>
              <w:jc w:val="center"/>
            </w:pPr>
            <w:r>
              <w:rPr>
                <w:color w:val="000000"/>
              </w:rPr>
              <w:t>starši/babica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5" w:rsidRDefault="00736C35">
            <w:pPr>
              <w:jc w:val="center"/>
            </w:pPr>
          </w:p>
        </w:tc>
      </w:tr>
      <w:tr w:rsidR="00822F14" w:rsidTr="00736C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</w:pPr>
            <w:r>
              <w:t>041 / 861 - 532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  <w:rPr>
                <w:b/>
              </w:rPr>
            </w:pPr>
          </w:p>
        </w:tc>
      </w:tr>
      <w:tr w:rsidR="00822F14" w:rsidTr="00736C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Pr="002050B0" w:rsidRDefault="00822F14" w:rsidP="00D632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Pr="002050B0" w:rsidRDefault="00822F14" w:rsidP="00D632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4.B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Pr="00376D84" w:rsidRDefault="00822F14" w:rsidP="00D632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Pr="002050B0" w:rsidRDefault="00822F14" w:rsidP="00D632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sam/sestra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</w:pPr>
          </w:p>
        </w:tc>
      </w:tr>
      <w:tr w:rsidR="00822F14" w:rsidTr="00736C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</w:pPr>
            <w:r>
              <w:t>Tia ČADJAVČAN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</w:pPr>
            <w:proofErr w:type="spellStart"/>
            <w:r>
              <w:t>6.B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</w:pPr>
            <w:r>
              <w:t>040 / 809 - 191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  <w:rPr>
                <w:b/>
              </w:rPr>
            </w:pPr>
            <w:r>
              <w:rPr>
                <w:b/>
              </w:rPr>
              <w:t>Še ni prijavnice</w:t>
            </w:r>
          </w:p>
        </w:tc>
      </w:tr>
      <w:tr w:rsidR="00822F14" w:rsidTr="009E6E6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Urban BEČAN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8.A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14" w:rsidRDefault="00822F14" w:rsidP="00D63289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587 - 912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14" w:rsidRDefault="00822F14" w:rsidP="00D63289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 w:rsidP="00D63289">
            <w:pPr>
              <w:jc w:val="center"/>
              <w:rPr>
                <w:b/>
              </w:rPr>
            </w:pPr>
          </w:p>
        </w:tc>
      </w:tr>
      <w:tr w:rsidR="00822F14" w:rsidTr="00822F1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14" w:rsidRDefault="00822F1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14" w:rsidRDefault="00822F1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jc w:val="center"/>
              <w:rPr>
                <w:b/>
              </w:rPr>
            </w:pPr>
          </w:p>
        </w:tc>
      </w:tr>
      <w:tr w:rsidR="00822F14" w:rsidTr="00753E4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jc w:val="center"/>
              <w:rPr>
                <w:b/>
              </w:rPr>
            </w:pPr>
          </w:p>
        </w:tc>
      </w:tr>
      <w:tr w:rsidR="00822F14" w:rsidTr="00736C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jc w:val="center"/>
            </w:pPr>
          </w:p>
        </w:tc>
      </w:tr>
      <w:tr w:rsidR="00822F14" w:rsidTr="00736C3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14" w:rsidRDefault="00822F14">
            <w:pPr>
              <w:jc w:val="center"/>
            </w:pPr>
          </w:p>
        </w:tc>
      </w:tr>
    </w:tbl>
    <w:p w:rsidR="00736C35" w:rsidRDefault="00736C35" w:rsidP="00736C35"/>
    <w:p w:rsidR="0090659F" w:rsidRDefault="0090659F"/>
    <w:sectPr w:rsidR="0090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35"/>
    <w:rsid w:val="00736C35"/>
    <w:rsid w:val="00753E43"/>
    <w:rsid w:val="00822F14"/>
    <w:rsid w:val="009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6C3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36C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6C3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36C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C75D9F45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2</cp:revision>
  <dcterms:created xsi:type="dcterms:W3CDTF">2019-01-16T12:17:00Z</dcterms:created>
  <dcterms:modified xsi:type="dcterms:W3CDTF">2019-01-17T11:06:00Z</dcterms:modified>
</cp:coreProperties>
</file>