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7B" w:rsidRPr="00E8657B" w:rsidRDefault="00E8657B" w:rsidP="00E8657B">
      <w:pPr>
        <w:rPr>
          <w:b/>
          <w:sz w:val="28"/>
          <w:szCs w:val="28"/>
        </w:rPr>
      </w:pPr>
      <w:r w:rsidRPr="00E8657B">
        <w:rPr>
          <w:b/>
          <w:sz w:val="28"/>
          <w:szCs w:val="28"/>
        </w:rPr>
        <w:t>V NEZNANO –  8</w:t>
      </w:r>
      <w:r w:rsidRPr="00E8657B">
        <w:rPr>
          <w:b/>
          <w:sz w:val="28"/>
          <w:szCs w:val="28"/>
        </w:rPr>
        <w:t>.1</w:t>
      </w:r>
      <w:r w:rsidRPr="00E8657B">
        <w:rPr>
          <w:b/>
          <w:sz w:val="28"/>
          <w:szCs w:val="28"/>
        </w:rPr>
        <w:t>2</w:t>
      </w:r>
      <w:r w:rsidRPr="00E8657B">
        <w:rPr>
          <w:b/>
          <w:sz w:val="28"/>
          <w:szCs w:val="28"/>
        </w:rPr>
        <w:t>.2018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9"/>
        <w:gridCol w:w="2465"/>
        <w:gridCol w:w="883"/>
        <w:gridCol w:w="1770"/>
        <w:gridCol w:w="1407"/>
        <w:gridCol w:w="2234"/>
      </w:tblGrid>
      <w:tr w:rsidR="00E8657B" w:rsidTr="00DB6583">
        <w:tc>
          <w:tcPr>
            <w:tcW w:w="529" w:type="dxa"/>
          </w:tcPr>
          <w:p w:rsidR="00E8657B" w:rsidRDefault="00E8657B" w:rsidP="00DB6583"/>
        </w:tc>
        <w:tc>
          <w:tcPr>
            <w:tcW w:w="2465" w:type="dxa"/>
          </w:tcPr>
          <w:p w:rsidR="00E8657B" w:rsidRDefault="00E8657B" w:rsidP="00DB6583">
            <w:r>
              <w:t>Ime in priimek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r>
              <w:t>Raz.</w:t>
            </w:r>
          </w:p>
        </w:tc>
        <w:tc>
          <w:tcPr>
            <w:tcW w:w="1770" w:type="dxa"/>
          </w:tcPr>
          <w:p w:rsidR="00E8657B" w:rsidRDefault="00E8657B" w:rsidP="00DB6583">
            <w:proofErr w:type="spellStart"/>
            <w:r>
              <w:t>Tel.številka</w:t>
            </w:r>
            <w:proofErr w:type="spellEnd"/>
          </w:p>
        </w:tc>
        <w:tc>
          <w:tcPr>
            <w:tcW w:w="1407" w:type="dxa"/>
          </w:tcPr>
          <w:p w:rsidR="00E8657B" w:rsidRDefault="00E8657B" w:rsidP="00DB6583">
            <w:r>
              <w:t>domov</w:t>
            </w:r>
          </w:p>
        </w:tc>
        <w:tc>
          <w:tcPr>
            <w:tcW w:w="2234" w:type="dxa"/>
          </w:tcPr>
          <w:p w:rsidR="00E8657B" w:rsidRDefault="00E8657B" w:rsidP="00DB6583">
            <w:r>
              <w:t>opombe</w:t>
            </w: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Lara LIPOVAC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1.B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051 / 385 -855</w:t>
            </w:r>
          </w:p>
        </w:tc>
        <w:tc>
          <w:tcPr>
            <w:tcW w:w="1407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Alina PARIPOVIĆ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1.C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040 / 556 - 642</w:t>
            </w:r>
          </w:p>
        </w:tc>
        <w:tc>
          <w:tcPr>
            <w:tcW w:w="1407" w:type="dxa"/>
          </w:tcPr>
          <w:p w:rsidR="00E8657B" w:rsidRDefault="00E8657B" w:rsidP="00DB6583"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David KRANJC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051 / 666 - 864</w:t>
            </w:r>
          </w:p>
        </w:tc>
        <w:tc>
          <w:tcPr>
            <w:tcW w:w="1407" w:type="dxa"/>
          </w:tcPr>
          <w:p w:rsidR="00E8657B" w:rsidRDefault="00E8657B" w:rsidP="00DB6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Ožbej GAŠPERIN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2.A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040 / 469 - 570</w:t>
            </w:r>
          </w:p>
        </w:tc>
        <w:tc>
          <w:tcPr>
            <w:tcW w:w="1407" w:type="dxa"/>
          </w:tcPr>
          <w:p w:rsidR="00E8657B" w:rsidRDefault="00E8657B" w:rsidP="00DB6583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Pr="005050D8" w:rsidRDefault="00E8657B" w:rsidP="00DB6583">
            <w:pPr>
              <w:jc w:val="center"/>
              <w:rPr>
                <w:b/>
              </w:rPr>
            </w:pPr>
            <w:r w:rsidRPr="005050D8">
              <w:rPr>
                <w:b/>
              </w:rPr>
              <w:t>041 / 276 - 075</w:t>
            </w: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Neža HAUPTMAN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2.B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031 / 220 - 136</w:t>
            </w:r>
          </w:p>
        </w:tc>
        <w:tc>
          <w:tcPr>
            <w:tcW w:w="1407" w:type="dxa"/>
          </w:tcPr>
          <w:p w:rsidR="00E8657B" w:rsidRDefault="00E8657B" w:rsidP="00DB6583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Tara LIPOVAC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051 / 385 -855</w:t>
            </w:r>
          </w:p>
        </w:tc>
        <w:tc>
          <w:tcPr>
            <w:tcW w:w="1407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  <w:tr w:rsidR="00E8657B" w:rsidTr="000C02BB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5" w:type="dxa"/>
          </w:tcPr>
          <w:p w:rsidR="00E8657B" w:rsidRDefault="00E8657B" w:rsidP="00DB6583">
            <w:pPr>
              <w:jc w:val="center"/>
            </w:pPr>
            <w:r>
              <w:t>Julija PRIMOŽIČ</w:t>
            </w:r>
          </w:p>
        </w:tc>
        <w:tc>
          <w:tcPr>
            <w:tcW w:w="883" w:type="dxa"/>
          </w:tcPr>
          <w:p w:rsidR="00E8657B" w:rsidRDefault="00E8657B" w:rsidP="00DB6583">
            <w:pPr>
              <w:jc w:val="center"/>
            </w:pPr>
            <w:proofErr w:type="spellStart"/>
            <w:r>
              <w:t>3.B</w:t>
            </w:r>
            <w:proofErr w:type="spellEnd"/>
          </w:p>
        </w:tc>
        <w:tc>
          <w:tcPr>
            <w:tcW w:w="1770" w:type="dxa"/>
          </w:tcPr>
          <w:p w:rsidR="00E8657B" w:rsidRDefault="00E8657B" w:rsidP="00DB6583">
            <w:pPr>
              <w:jc w:val="center"/>
            </w:pPr>
            <w:r>
              <w:t>041 / 861 - 532</w:t>
            </w:r>
          </w:p>
        </w:tc>
        <w:tc>
          <w:tcPr>
            <w:tcW w:w="1407" w:type="dxa"/>
          </w:tcPr>
          <w:p w:rsidR="00E8657B" w:rsidRDefault="00E8657B" w:rsidP="00DB6583">
            <w:pPr>
              <w:jc w:val="center"/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Pr="005050D8" w:rsidRDefault="00E8657B" w:rsidP="00DB6583">
            <w:pPr>
              <w:jc w:val="center"/>
              <w:rPr>
                <w:b/>
              </w:rPr>
            </w:pPr>
            <w:r w:rsidRPr="005050D8">
              <w:rPr>
                <w:b/>
              </w:rPr>
              <w:t>031 / 517 - 299</w:t>
            </w:r>
          </w:p>
        </w:tc>
      </w:tr>
      <w:tr w:rsidR="00E8657B" w:rsidTr="000C02BB">
        <w:tc>
          <w:tcPr>
            <w:tcW w:w="529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5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Ostap</w:t>
            </w:r>
            <w:proofErr w:type="spellEnd"/>
            <w:r>
              <w:rPr>
                <w:color w:val="000000"/>
              </w:rPr>
              <w:t xml:space="preserve"> LOTOKHOV</w:t>
            </w:r>
          </w:p>
        </w:tc>
        <w:tc>
          <w:tcPr>
            <w:tcW w:w="883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3.C</w:t>
            </w:r>
            <w:proofErr w:type="spellEnd"/>
          </w:p>
        </w:tc>
        <w:tc>
          <w:tcPr>
            <w:tcW w:w="1770" w:type="dxa"/>
            <w:vAlign w:val="center"/>
          </w:tcPr>
          <w:p w:rsidR="00E8657B" w:rsidRDefault="00E8657B" w:rsidP="00DB6583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064 / 110 - 303</w:t>
            </w:r>
          </w:p>
        </w:tc>
        <w:tc>
          <w:tcPr>
            <w:tcW w:w="1407" w:type="dxa"/>
            <w:vAlign w:val="center"/>
          </w:tcPr>
          <w:p w:rsidR="00E8657B" w:rsidRDefault="00E8657B" w:rsidP="00DB6583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2234" w:type="dxa"/>
          </w:tcPr>
          <w:p w:rsidR="00E8657B" w:rsidRPr="005050D8" w:rsidRDefault="00E8657B" w:rsidP="00DB6583">
            <w:pPr>
              <w:jc w:val="center"/>
              <w:rPr>
                <w:b/>
              </w:rPr>
            </w:pPr>
          </w:p>
        </w:tc>
      </w:tr>
      <w:tr w:rsidR="00E8657B" w:rsidTr="00DB6583">
        <w:tc>
          <w:tcPr>
            <w:tcW w:w="529" w:type="dxa"/>
          </w:tcPr>
          <w:p w:rsidR="00E8657B" w:rsidRDefault="00E8657B" w:rsidP="00DB6583">
            <w:r>
              <w:t>9.</w:t>
            </w:r>
          </w:p>
        </w:tc>
        <w:tc>
          <w:tcPr>
            <w:tcW w:w="2465" w:type="dxa"/>
          </w:tcPr>
          <w:p w:rsidR="00E8657B" w:rsidRPr="00AA582E" w:rsidRDefault="00E8657B" w:rsidP="00DB6583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83" w:type="dxa"/>
          </w:tcPr>
          <w:p w:rsidR="00E8657B" w:rsidRPr="00AA582E" w:rsidRDefault="00E8657B" w:rsidP="00DB6583">
            <w:pPr>
              <w:jc w:val="center"/>
            </w:pPr>
            <w:proofErr w:type="spellStart"/>
            <w:r>
              <w:t>5.C</w:t>
            </w:r>
            <w:proofErr w:type="spellEnd"/>
          </w:p>
        </w:tc>
        <w:tc>
          <w:tcPr>
            <w:tcW w:w="1770" w:type="dxa"/>
          </w:tcPr>
          <w:p w:rsidR="00E8657B" w:rsidRPr="00AA582E" w:rsidRDefault="00E8657B" w:rsidP="00DB6583">
            <w:pPr>
              <w:jc w:val="center"/>
            </w:pPr>
            <w:r>
              <w:rPr>
                <w:color w:val="000000"/>
              </w:rPr>
              <w:t>051 / 719 - 614</w:t>
            </w:r>
          </w:p>
        </w:tc>
        <w:tc>
          <w:tcPr>
            <w:tcW w:w="1407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2234" w:type="dxa"/>
          </w:tcPr>
          <w:p w:rsidR="00E8657B" w:rsidRPr="005050D8" w:rsidRDefault="00E8657B" w:rsidP="00DB6583">
            <w:pPr>
              <w:jc w:val="center"/>
              <w:rPr>
                <w:b/>
              </w:rPr>
            </w:pPr>
            <w:r w:rsidRPr="005050D8">
              <w:rPr>
                <w:b/>
              </w:rPr>
              <w:t>051 / 763 - 052</w:t>
            </w:r>
          </w:p>
        </w:tc>
      </w:tr>
      <w:tr w:rsidR="00E8657B" w:rsidTr="00DB6583">
        <w:tc>
          <w:tcPr>
            <w:tcW w:w="529" w:type="dxa"/>
          </w:tcPr>
          <w:p w:rsidR="00E8657B" w:rsidRDefault="00E8657B" w:rsidP="00DB6583"/>
        </w:tc>
        <w:tc>
          <w:tcPr>
            <w:tcW w:w="2465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883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770" w:type="dxa"/>
          </w:tcPr>
          <w:p w:rsidR="00E8657B" w:rsidRDefault="00E8657B" w:rsidP="00DB658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407" w:type="dxa"/>
          </w:tcPr>
          <w:p w:rsidR="00E8657B" w:rsidRPr="002050B0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  <w:tr w:rsidR="00E8657B" w:rsidTr="00DB6583">
        <w:tc>
          <w:tcPr>
            <w:tcW w:w="529" w:type="dxa"/>
          </w:tcPr>
          <w:p w:rsidR="00E8657B" w:rsidRDefault="00E8657B" w:rsidP="00DB6583"/>
        </w:tc>
        <w:tc>
          <w:tcPr>
            <w:tcW w:w="2465" w:type="dxa"/>
          </w:tcPr>
          <w:p w:rsidR="00E8657B" w:rsidRPr="002050B0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</w:tcPr>
          <w:p w:rsidR="00E8657B" w:rsidRPr="002050B0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</w:tcPr>
          <w:p w:rsidR="00E8657B" w:rsidRPr="00376D84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7" w:type="dxa"/>
          </w:tcPr>
          <w:p w:rsidR="00E8657B" w:rsidRPr="002050B0" w:rsidRDefault="00E8657B" w:rsidP="00DB6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4" w:type="dxa"/>
          </w:tcPr>
          <w:p w:rsidR="00E8657B" w:rsidRDefault="00E8657B" w:rsidP="00DB6583">
            <w:pPr>
              <w:jc w:val="center"/>
            </w:pPr>
          </w:p>
        </w:tc>
      </w:tr>
    </w:tbl>
    <w:p w:rsidR="00E8657B" w:rsidRPr="00020B9F" w:rsidRDefault="00E8657B" w:rsidP="00E8657B"/>
    <w:p w:rsidR="00E8657B" w:rsidRDefault="00E8657B" w:rsidP="00E8657B"/>
    <w:p w:rsidR="00305107" w:rsidRDefault="00305107"/>
    <w:sectPr w:rsidR="0030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7B"/>
    <w:rsid w:val="00305107"/>
    <w:rsid w:val="00E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657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8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657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8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E3A29B79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Osnovna šola Venclja Perka Domžale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2018-12-05T11:23:00Z</dcterms:created>
  <dcterms:modified xsi:type="dcterms:W3CDTF">2018-12-05T11:28:00Z</dcterms:modified>
</cp:coreProperties>
</file>