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8" w:rsidRDefault="005050D8" w:rsidP="005050D8">
      <w:r>
        <w:t>STOLP LJUBEZNI NA ŽUSMU  –  17</w:t>
      </w:r>
      <w:r>
        <w:t>.</w:t>
      </w:r>
      <w:r>
        <w:t>10.2018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5050D8" w:rsidTr="0068614C">
        <w:tc>
          <w:tcPr>
            <w:tcW w:w="529" w:type="dxa"/>
          </w:tcPr>
          <w:p w:rsidR="005050D8" w:rsidRDefault="005050D8" w:rsidP="0068614C"/>
        </w:tc>
        <w:tc>
          <w:tcPr>
            <w:tcW w:w="2465" w:type="dxa"/>
          </w:tcPr>
          <w:p w:rsidR="005050D8" w:rsidRDefault="005050D8" w:rsidP="0068614C">
            <w:r>
              <w:t>Ime in priimek</w:t>
            </w:r>
          </w:p>
        </w:tc>
        <w:tc>
          <w:tcPr>
            <w:tcW w:w="883" w:type="dxa"/>
          </w:tcPr>
          <w:p w:rsidR="005050D8" w:rsidRDefault="005050D8" w:rsidP="0068614C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5050D8" w:rsidRDefault="005050D8" w:rsidP="0068614C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</w:tcPr>
          <w:p w:rsidR="005050D8" w:rsidRDefault="005050D8" w:rsidP="0068614C">
            <w:r>
              <w:t>domov</w:t>
            </w:r>
          </w:p>
        </w:tc>
        <w:tc>
          <w:tcPr>
            <w:tcW w:w="2234" w:type="dxa"/>
          </w:tcPr>
          <w:p w:rsidR="005050D8" w:rsidRDefault="005050D8" w:rsidP="0068614C">
            <w:r>
              <w:t>opombe</w:t>
            </w:r>
          </w:p>
        </w:tc>
      </w:tr>
      <w:tr w:rsidR="005050D8" w:rsidTr="0068614C">
        <w:tc>
          <w:tcPr>
            <w:tcW w:w="529" w:type="dxa"/>
          </w:tcPr>
          <w:p w:rsidR="005050D8" w:rsidRDefault="005050D8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5050D8" w:rsidRDefault="005050D8" w:rsidP="0068614C">
            <w:pPr>
              <w:jc w:val="center"/>
            </w:pPr>
            <w:r>
              <w:t>Emilija NAJDENOVA</w:t>
            </w:r>
          </w:p>
        </w:tc>
        <w:tc>
          <w:tcPr>
            <w:tcW w:w="883" w:type="dxa"/>
          </w:tcPr>
          <w:p w:rsidR="005050D8" w:rsidRDefault="005050D8" w:rsidP="0068614C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</w:tcPr>
          <w:p w:rsidR="005050D8" w:rsidRDefault="005050D8" w:rsidP="0068614C">
            <w:pPr>
              <w:jc w:val="center"/>
            </w:pPr>
            <w:r>
              <w:t>031 / 784 - 177</w:t>
            </w:r>
          </w:p>
        </w:tc>
        <w:tc>
          <w:tcPr>
            <w:tcW w:w="1407" w:type="dxa"/>
          </w:tcPr>
          <w:p w:rsidR="005050D8" w:rsidRDefault="005050D8" w:rsidP="00686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5050D8" w:rsidRDefault="005050D8" w:rsidP="0068614C">
            <w:pPr>
              <w:jc w:val="center"/>
            </w:pP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051793" w:rsidRDefault="00051793" w:rsidP="0068614C">
            <w:pPr>
              <w:jc w:val="center"/>
            </w:pPr>
            <w:r>
              <w:t>David KRANJC</w:t>
            </w:r>
          </w:p>
        </w:tc>
        <w:tc>
          <w:tcPr>
            <w:tcW w:w="883" w:type="dxa"/>
          </w:tcPr>
          <w:p w:rsidR="00051793" w:rsidRDefault="00051793" w:rsidP="0068614C">
            <w:pPr>
              <w:jc w:val="center"/>
            </w:pPr>
            <w:proofErr w:type="spellStart"/>
            <w:r>
              <w:t>2.A</w:t>
            </w:r>
            <w:proofErr w:type="spellEnd"/>
          </w:p>
        </w:tc>
        <w:tc>
          <w:tcPr>
            <w:tcW w:w="1770" w:type="dxa"/>
          </w:tcPr>
          <w:p w:rsidR="00051793" w:rsidRDefault="00051793" w:rsidP="0068614C">
            <w:pPr>
              <w:jc w:val="center"/>
            </w:pPr>
            <w:r>
              <w:t>051 / 666 - 864</w:t>
            </w:r>
          </w:p>
        </w:tc>
        <w:tc>
          <w:tcPr>
            <w:tcW w:w="1407" w:type="dxa"/>
          </w:tcPr>
          <w:p w:rsidR="00051793" w:rsidRDefault="00051793" w:rsidP="00686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51793" w:rsidRDefault="00051793" w:rsidP="0068614C">
            <w:pPr>
              <w:jc w:val="center"/>
            </w:pP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051793" w:rsidRDefault="00051793" w:rsidP="0068614C">
            <w:pPr>
              <w:jc w:val="center"/>
            </w:pPr>
            <w:r>
              <w:t>Ožbej GAŠPERIN</w:t>
            </w:r>
          </w:p>
        </w:tc>
        <w:tc>
          <w:tcPr>
            <w:tcW w:w="883" w:type="dxa"/>
          </w:tcPr>
          <w:p w:rsidR="00051793" w:rsidRDefault="00051793" w:rsidP="0068614C">
            <w:pPr>
              <w:jc w:val="center"/>
            </w:pPr>
            <w:proofErr w:type="spellStart"/>
            <w:r>
              <w:t>2</w:t>
            </w:r>
            <w:r>
              <w:t>.A</w:t>
            </w:r>
            <w:proofErr w:type="spellEnd"/>
          </w:p>
        </w:tc>
        <w:tc>
          <w:tcPr>
            <w:tcW w:w="1770" w:type="dxa"/>
          </w:tcPr>
          <w:p w:rsidR="00051793" w:rsidRDefault="00051793" w:rsidP="0068614C">
            <w:pPr>
              <w:jc w:val="center"/>
            </w:pPr>
            <w:r>
              <w:t>040 / 469 - 570</w:t>
            </w:r>
          </w:p>
        </w:tc>
        <w:tc>
          <w:tcPr>
            <w:tcW w:w="1407" w:type="dxa"/>
          </w:tcPr>
          <w:p w:rsidR="00051793" w:rsidRDefault="00051793" w:rsidP="0068614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51793" w:rsidRPr="005050D8" w:rsidRDefault="00051793" w:rsidP="0068614C">
            <w:pPr>
              <w:jc w:val="center"/>
              <w:rPr>
                <w:b/>
              </w:rPr>
            </w:pPr>
            <w:r w:rsidRPr="005050D8">
              <w:rPr>
                <w:b/>
              </w:rPr>
              <w:t>041 / 276 - 075</w:t>
            </w: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051793" w:rsidRDefault="00051793" w:rsidP="0068614C">
            <w:pPr>
              <w:jc w:val="center"/>
            </w:pPr>
            <w:r>
              <w:t>Neža HAUPTMAN</w:t>
            </w:r>
          </w:p>
        </w:tc>
        <w:tc>
          <w:tcPr>
            <w:tcW w:w="883" w:type="dxa"/>
          </w:tcPr>
          <w:p w:rsidR="00051793" w:rsidRDefault="00051793" w:rsidP="0068614C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051793" w:rsidRDefault="00051793" w:rsidP="0068614C">
            <w:pPr>
              <w:jc w:val="center"/>
            </w:pPr>
            <w:r>
              <w:t>031 / 220 - 136</w:t>
            </w:r>
          </w:p>
        </w:tc>
        <w:tc>
          <w:tcPr>
            <w:tcW w:w="1407" w:type="dxa"/>
          </w:tcPr>
          <w:p w:rsidR="00051793" w:rsidRDefault="00051793" w:rsidP="0068614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51793" w:rsidRDefault="00051793" w:rsidP="0068614C">
            <w:pPr>
              <w:jc w:val="center"/>
            </w:pP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051793" w:rsidRDefault="00051793" w:rsidP="0068614C">
            <w:pPr>
              <w:jc w:val="center"/>
            </w:pPr>
            <w:proofErr w:type="spellStart"/>
            <w:r>
              <w:t>Hannah</w:t>
            </w:r>
            <w:proofErr w:type="spellEnd"/>
            <w:r>
              <w:t xml:space="preserve"> ŠTEMPIHAR</w:t>
            </w:r>
          </w:p>
        </w:tc>
        <w:tc>
          <w:tcPr>
            <w:tcW w:w="883" w:type="dxa"/>
          </w:tcPr>
          <w:p w:rsidR="00051793" w:rsidRDefault="00051793" w:rsidP="0068614C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051793" w:rsidRDefault="00051793" w:rsidP="0068614C">
            <w:pPr>
              <w:jc w:val="center"/>
            </w:pPr>
            <w:r>
              <w:t>040 / 649 - 268</w:t>
            </w:r>
          </w:p>
        </w:tc>
        <w:tc>
          <w:tcPr>
            <w:tcW w:w="1407" w:type="dxa"/>
          </w:tcPr>
          <w:p w:rsidR="00051793" w:rsidRDefault="00051793" w:rsidP="00686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51793" w:rsidRDefault="00051793" w:rsidP="0068614C">
            <w:pPr>
              <w:jc w:val="center"/>
            </w:pPr>
            <w:r>
              <w:t>041 / 893 - 191</w:t>
            </w: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051793" w:rsidRDefault="00051793" w:rsidP="0068614C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051793" w:rsidRDefault="00051793" w:rsidP="0068614C">
            <w:pPr>
              <w:jc w:val="center"/>
            </w:pPr>
            <w:proofErr w:type="spellStart"/>
            <w:r>
              <w:t>3</w:t>
            </w:r>
            <w:r>
              <w:t>.B</w:t>
            </w:r>
            <w:proofErr w:type="spellEnd"/>
          </w:p>
        </w:tc>
        <w:tc>
          <w:tcPr>
            <w:tcW w:w="1770" w:type="dxa"/>
          </w:tcPr>
          <w:p w:rsidR="00051793" w:rsidRDefault="00051793" w:rsidP="0068614C">
            <w:pPr>
              <w:jc w:val="center"/>
            </w:pPr>
            <w:r>
              <w:t>041 / 861 - 532</w:t>
            </w:r>
          </w:p>
        </w:tc>
        <w:tc>
          <w:tcPr>
            <w:tcW w:w="1407" w:type="dxa"/>
          </w:tcPr>
          <w:p w:rsidR="00051793" w:rsidRDefault="00051793" w:rsidP="0068614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51793" w:rsidRPr="005050D8" w:rsidRDefault="00051793" w:rsidP="0068614C">
            <w:pPr>
              <w:jc w:val="center"/>
              <w:rPr>
                <w:b/>
              </w:rPr>
            </w:pPr>
            <w:r w:rsidRPr="005050D8">
              <w:rPr>
                <w:b/>
              </w:rPr>
              <w:t>031 / 517 - 299</w:t>
            </w: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</w:tcPr>
          <w:p w:rsidR="00051793" w:rsidRPr="002050B0" w:rsidRDefault="00051793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83" w:type="dxa"/>
          </w:tcPr>
          <w:p w:rsidR="00051793" w:rsidRPr="002050B0" w:rsidRDefault="00051793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</w:t>
            </w:r>
            <w:r>
              <w:rPr>
                <w:color w:val="000000"/>
              </w:rPr>
              <w:t>.B</w:t>
            </w:r>
            <w:proofErr w:type="spellEnd"/>
          </w:p>
        </w:tc>
        <w:tc>
          <w:tcPr>
            <w:tcW w:w="1770" w:type="dxa"/>
          </w:tcPr>
          <w:p w:rsidR="00051793" w:rsidRPr="00376D84" w:rsidRDefault="00051793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051793" w:rsidRPr="002050B0" w:rsidRDefault="00051793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051793" w:rsidRDefault="00051793" w:rsidP="0068614C">
            <w:pPr>
              <w:jc w:val="center"/>
            </w:pP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65" w:type="dxa"/>
          </w:tcPr>
          <w:p w:rsidR="00051793" w:rsidRPr="00AA582E" w:rsidRDefault="00051793" w:rsidP="0068614C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883" w:type="dxa"/>
          </w:tcPr>
          <w:p w:rsidR="00051793" w:rsidRPr="00AA582E" w:rsidRDefault="00051793" w:rsidP="0068614C">
            <w:pPr>
              <w:jc w:val="center"/>
            </w:pPr>
            <w:proofErr w:type="spellStart"/>
            <w:r>
              <w:t>5</w:t>
            </w:r>
            <w:r>
              <w:t>.C</w:t>
            </w:r>
            <w:proofErr w:type="spellEnd"/>
          </w:p>
        </w:tc>
        <w:tc>
          <w:tcPr>
            <w:tcW w:w="1770" w:type="dxa"/>
          </w:tcPr>
          <w:p w:rsidR="00051793" w:rsidRPr="00AA582E" w:rsidRDefault="00051793" w:rsidP="0068614C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407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051793" w:rsidRPr="005050D8" w:rsidRDefault="00051793" w:rsidP="0068614C">
            <w:pPr>
              <w:jc w:val="center"/>
              <w:rPr>
                <w:b/>
              </w:rPr>
            </w:pPr>
            <w:r w:rsidRPr="005050D8">
              <w:rPr>
                <w:b/>
              </w:rPr>
              <w:t>051 / 763 - 052</w:t>
            </w: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r>
              <w:t>9.</w:t>
            </w:r>
          </w:p>
        </w:tc>
        <w:tc>
          <w:tcPr>
            <w:tcW w:w="2465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883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9.C</w:t>
            </w:r>
            <w:proofErr w:type="spellEnd"/>
          </w:p>
        </w:tc>
        <w:tc>
          <w:tcPr>
            <w:tcW w:w="1770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051793" w:rsidRPr="002050B0" w:rsidRDefault="00051793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051793" w:rsidRDefault="00051793" w:rsidP="0068614C">
            <w:pPr>
              <w:jc w:val="center"/>
            </w:pP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r>
              <w:t>10.</w:t>
            </w:r>
          </w:p>
        </w:tc>
        <w:tc>
          <w:tcPr>
            <w:tcW w:w="2465" w:type="dxa"/>
          </w:tcPr>
          <w:p w:rsidR="00051793" w:rsidRPr="002050B0" w:rsidRDefault="00051793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Pija</w:t>
            </w:r>
            <w:proofErr w:type="spellEnd"/>
            <w:r>
              <w:rPr>
                <w:color w:val="000000"/>
              </w:rPr>
              <w:t xml:space="preserve"> ŠTAMCAR</w:t>
            </w:r>
          </w:p>
        </w:tc>
        <w:tc>
          <w:tcPr>
            <w:tcW w:w="883" w:type="dxa"/>
          </w:tcPr>
          <w:p w:rsidR="00051793" w:rsidRPr="002050B0" w:rsidRDefault="00051793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9.C</w:t>
            </w:r>
            <w:proofErr w:type="spellEnd"/>
          </w:p>
        </w:tc>
        <w:tc>
          <w:tcPr>
            <w:tcW w:w="1770" w:type="dxa"/>
          </w:tcPr>
          <w:p w:rsidR="00051793" w:rsidRPr="00376D84" w:rsidRDefault="00051793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754 - 682</w:t>
            </w:r>
          </w:p>
        </w:tc>
        <w:tc>
          <w:tcPr>
            <w:tcW w:w="1407" w:type="dxa"/>
          </w:tcPr>
          <w:p w:rsidR="00051793" w:rsidRPr="002050B0" w:rsidRDefault="00051793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051793" w:rsidRDefault="00051793" w:rsidP="0068614C">
            <w:pPr>
              <w:jc w:val="center"/>
            </w:pPr>
          </w:p>
        </w:tc>
      </w:tr>
    </w:tbl>
    <w:p w:rsidR="005050D8" w:rsidRPr="00020B9F" w:rsidRDefault="005050D8" w:rsidP="005050D8">
      <w:bookmarkStart w:id="0" w:name="_GoBack"/>
      <w:bookmarkEnd w:id="0"/>
    </w:p>
    <w:p w:rsidR="008D485D" w:rsidRDefault="008D485D"/>
    <w:sectPr w:rsidR="008D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D8"/>
    <w:rsid w:val="00051793"/>
    <w:rsid w:val="005050D8"/>
    <w:rsid w:val="006C3D2B"/>
    <w:rsid w:val="008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50D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0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50D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0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C437AC55</Template>
  <TotalTime>33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dcterms:created xsi:type="dcterms:W3CDTF">2018-11-13T08:40:00Z</dcterms:created>
  <dcterms:modified xsi:type="dcterms:W3CDTF">2018-11-13T09:14:00Z</dcterms:modified>
</cp:coreProperties>
</file>