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F" w:rsidRPr="0086164F" w:rsidRDefault="0086164F" w:rsidP="00020B9F">
      <w:pPr>
        <w:rPr>
          <w:b/>
          <w:szCs w:val="24"/>
        </w:rPr>
      </w:pPr>
      <w:r w:rsidRPr="0086164F">
        <w:rPr>
          <w:b/>
          <w:szCs w:val="24"/>
        </w:rPr>
        <w:t>VELIKI JAVORNIK – 21.4.2018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195310" w:rsidTr="00195310">
        <w:tc>
          <w:tcPr>
            <w:tcW w:w="529" w:type="dxa"/>
          </w:tcPr>
          <w:p w:rsidR="00020B9F" w:rsidRDefault="00020B9F" w:rsidP="00330227"/>
        </w:tc>
        <w:tc>
          <w:tcPr>
            <w:tcW w:w="2465" w:type="dxa"/>
          </w:tcPr>
          <w:p w:rsidR="00020B9F" w:rsidRDefault="00020B9F" w:rsidP="00330227">
            <w:r>
              <w:t>Ime in priimek</w:t>
            </w:r>
          </w:p>
        </w:tc>
        <w:tc>
          <w:tcPr>
            <w:tcW w:w="883" w:type="dxa"/>
          </w:tcPr>
          <w:p w:rsidR="00020B9F" w:rsidRDefault="00020B9F" w:rsidP="00330227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020B9F" w:rsidRDefault="00020B9F" w:rsidP="00330227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020B9F" w:rsidRDefault="00020B9F" w:rsidP="00330227">
            <w:r>
              <w:t>domov</w:t>
            </w:r>
          </w:p>
        </w:tc>
        <w:tc>
          <w:tcPr>
            <w:tcW w:w="2234" w:type="dxa"/>
          </w:tcPr>
          <w:p w:rsidR="00020B9F" w:rsidRDefault="00020B9F" w:rsidP="00330227">
            <w:r>
              <w:t>opombe</w:t>
            </w:r>
          </w:p>
        </w:tc>
      </w:tr>
      <w:tr w:rsidR="00195310" w:rsidTr="00195310">
        <w:tc>
          <w:tcPr>
            <w:tcW w:w="529" w:type="dxa"/>
          </w:tcPr>
          <w:p w:rsidR="00020B9F" w:rsidRDefault="00020B9F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020B9F" w:rsidRDefault="00020B9F" w:rsidP="00020B9F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020B9F" w:rsidRDefault="00020B9F" w:rsidP="00020B9F">
            <w:pPr>
              <w:jc w:val="center"/>
            </w:pPr>
            <w:proofErr w:type="spellStart"/>
            <w:r>
              <w:t>1.A</w:t>
            </w:r>
            <w:proofErr w:type="spellEnd"/>
          </w:p>
        </w:tc>
        <w:tc>
          <w:tcPr>
            <w:tcW w:w="1770" w:type="dxa"/>
          </w:tcPr>
          <w:p w:rsidR="00020B9F" w:rsidRDefault="00020B9F" w:rsidP="00020B9F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020B9F" w:rsidRDefault="006060A7" w:rsidP="00020B9F">
            <w:pPr>
              <w:jc w:val="center"/>
            </w:pPr>
            <w:r>
              <w:t>starši</w:t>
            </w:r>
          </w:p>
        </w:tc>
        <w:tc>
          <w:tcPr>
            <w:tcW w:w="2234" w:type="dxa"/>
          </w:tcPr>
          <w:p w:rsidR="00020B9F" w:rsidRPr="006060A7" w:rsidRDefault="006060A7" w:rsidP="00020B9F">
            <w:pPr>
              <w:jc w:val="center"/>
              <w:rPr>
                <w:b/>
              </w:rPr>
            </w:pPr>
            <w:r w:rsidRPr="006060A7">
              <w:rPr>
                <w:b/>
              </w:rPr>
              <w:t>041 / 276 - 075</w:t>
            </w: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6060A7" w:rsidRDefault="006060A7" w:rsidP="006060A7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883" w:type="dxa"/>
          </w:tcPr>
          <w:p w:rsidR="006060A7" w:rsidRDefault="006060A7" w:rsidP="006060A7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70" w:type="dxa"/>
          </w:tcPr>
          <w:p w:rsidR="006060A7" w:rsidRDefault="006060A7" w:rsidP="006060A7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6060A7" w:rsidRDefault="006060A7" w:rsidP="006060A7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6060A7" w:rsidRDefault="006060A7" w:rsidP="006060A7">
            <w:pPr>
              <w:jc w:val="center"/>
            </w:pPr>
            <w:r>
              <w:t>041 / 893 - 191</w:t>
            </w: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6060A7" w:rsidRDefault="006060A7" w:rsidP="00020B9F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6060A7" w:rsidRDefault="006060A7" w:rsidP="00020B9F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6060A7" w:rsidRDefault="006060A7" w:rsidP="00020B9F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6060A7" w:rsidRDefault="006060A7" w:rsidP="00020B9F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6060A7" w:rsidRDefault="006060A7" w:rsidP="00020B9F">
            <w:pPr>
              <w:jc w:val="center"/>
            </w:pP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6060A7" w:rsidRDefault="006060A7" w:rsidP="00020B9F">
            <w:pPr>
              <w:jc w:val="center"/>
            </w:pPr>
            <w:r>
              <w:t>Benjamin ZRIMŠEK</w:t>
            </w:r>
          </w:p>
        </w:tc>
        <w:tc>
          <w:tcPr>
            <w:tcW w:w="883" w:type="dxa"/>
          </w:tcPr>
          <w:p w:rsidR="006060A7" w:rsidRDefault="006060A7" w:rsidP="00020B9F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770" w:type="dxa"/>
          </w:tcPr>
          <w:p w:rsidR="006060A7" w:rsidRPr="006060A7" w:rsidRDefault="006060A7" w:rsidP="00020B9F">
            <w:pPr>
              <w:jc w:val="center"/>
              <w:rPr>
                <w:b/>
              </w:rPr>
            </w:pPr>
            <w:r w:rsidRPr="006060A7">
              <w:rPr>
                <w:b/>
              </w:rPr>
              <w:t>041 / 967 - 848</w:t>
            </w:r>
          </w:p>
        </w:tc>
        <w:tc>
          <w:tcPr>
            <w:tcW w:w="1407" w:type="dxa"/>
          </w:tcPr>
          <w:p w:rsidR="006060A7" w:rsidRDefault="006060A7" w:rsidP="00020B9F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6060A7" w:rsidRDefault="006060A7" w:rsidP="00020B9F">
            <w:pPr>
              <w:jc w:val="center"/>
            </w:pPr>
            <w:r>
              <w:t>040 / 321 – 654 OČE</w:t>
            </w: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6060A7" w:rsidRPr="002050B0" w:rsidRDefault="006060A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Ela LESIČ</w:t>
            </w:r>
          </w:p>
        </w:tc>
        <w:tc>
          <w:tcPr>
            <w:tcW w:w="883" w:type="dxa"/>
          </w:tcPr>
          <w:p w:rsidR="006060A7" w:rsidRPr="002050B0" w:rsidRDefault="006060A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770" w:type="dxa"/>
          </w:tcPr>
          <w:p w:rsidR="006060A7" w:rsidRPr="00376D84" w:rsidRDefault="006060A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505 - 103</w:t>
            </w:r>
          </w:p>
        </w:tc>
        <w:tc>
          <w:tcPr>
            <w:tcW w:w="1407" w:type="dxa"/>
          </w:tcPr>
          <w:p w:rsidR="006060A7" w:rsidRPr="002050B0" w:rsidRDefault="006060A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6060A7" w:rsidRDefault="006060A7" w:rsidP="00020B9F">
            <w:pPr>
              <w:jc w:val="center"/>
            </w:pP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6060A7" w:rsidRDefault="006060A7" w:rsidP="006060A7">
            <w:pPr>
              <w:jc w:val="center"/>
            </w:pPr>
            <w:r>
              <w:t>Klara ŽIBOVT</w:t>
            </w:r>
          </w:p>
        </w:tc>
        <w:tc>
          <w:tcPr>
            <w:tcW w:w="883" w:type="dxa"/>
          </w:tcPr>
          <w:p w:rsidR="006060A7" w:rsidRDefault="006060A7" w:rsidP="006060A7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6060A7" w:rsidRDefault="006060A7" w:rsidP="006060A7">
            <w:pPr>
              <w:jc w:val="center"/>
            </w:pPr>
            <w:r>
              <w:t>040 / 471 - 539</w:t>
            </w:r>
          </w:p>
        </w:tc>
        <w:tc>
          <w:tcPr>
            <w:tcW w:w="1407" w:type="dxa"/>
          </w:tcPr>
          <w:p w:rsidR="006060A7" w:rsidRDefault="006060A7" w:rsidP="006060A7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6060A7" w:rsidRDefault="006060A7" w:rsidP="006060A7">
            <w:pPr>
              <w:jc w:val="center"/>
            </w:pP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6060A7" w:rsidRDefault="006060A7" w:rsidP="006060A7">
            <w:pPr>
              <w:jc w:val="center"/>
            </w:pPr>
            <w:proofErr w:type="spellStart"/>
            <w:r>
              <w:t>Amadej</w:t>
            </w:r>
            <w:proofErr w:type="spellEnd"/>
            <w:r>
              <w:t xml:space="preserve"> ZRIMŠEK</w:t>
            </w:r>
          </w:p>
        </w:tc>
        <w:tc>
          <w:tcPr>
            <w:tcW w:w="883" w:type="dxa"/>
          </w:tcPr>
          <w:p w:rsidR="006060A7" w:rsidRDefault="006060A7" w:rsidP="006060A7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6060A7" w:rsidRPr="006060A7" w:rsidRDefault="006060A7" w:rsidP="006060A7">
            <w:pPr>
              <w:jc w:val="center"/>
              <w:rPr>
                <w:b/>
              </w:rPr>
            </w:pPr>
            <w:r w:rsidRPr="006060A7">
              <w:rPr>
                <w:b/>
              </w:rPr>
              <w:t>041 / 967 - 848</w:t>
            </w:r>
          </w:p>
        </w:tc>
        <w:tc>
          <w:tcPr>
            <w:tcW w:w="1407" w:type="dxa"/>
          </w:tcPr>
          <w:p w:rsidR="006060A7" w:rsidRDefault="006060A7" w:rsidP="006060A7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6060A7" w:rsidRDefault="006060A7" w:rsidP="006060A7">
            <w:pPr>
              <w:jc w:val="center"/>
            </w:pPr>
            <w:r>
              <w:t>040 / 321 – 654 OČE</w:t>
            </w: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6060A7" w:rsidRPr="00AA582E" w:rsidRDefault="006060A7" w:rsidP="006060A7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6060A7" w:rsidRPr="00AA582E" w:rsidRDefault="006060A7" w:rsidP="006060A7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6060A7" w:rsidRPr="00AA582E" w:rsidRDefault="006060A7" w:rsidP="006060A7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6060A7" w:rsidRDefault="006060A7" w:rsidP="006060A7">
            <w:pPr>
              <w:jc w:val="center"/>
            </w:pP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r>
              <w:t>9.</w:t>
            </w:r>
          </w:p>
        </w:tc>
        <w:tc>
          <w:tcPr>
            <w:tcW w:w="2465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Jona KOVAČIČ</w:t>
            </w:r>
          </w:p>
        </w:tc>
        <w:tc>
          <w:tcPr>
            <w:tcW w:w="883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70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938 - 663</w:t>
            </w:r>
          </w:p>
        </w:tc>
        <w:tc>
          <w:tcPr>
            <w:tcW w:w="1407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6060A7" w:rsidRDefault="006060A7" w:rsidP="00330227">
            <w:pPr>
              <w:jc w:val="center"/>
            </w:pP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r>
              <w:t>10.</w:t>
            </w:r>
          </w:p>
        </w:tc>
        <w:tc>
          <w:tcPr>
            <w:tcW w:w="2465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883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70" w:type="dxa"/>
          </w:tcPr>
          <w:p w:rsidR="006060A7" w:rsidRPr="00376D84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407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6060A7" w:rsidRDefault="006060A7" w:rsidP="00330227">
            <w:pPr>
              <w:jc w:val="center"/>
            </w:pP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r>
              <w:t>11.</w:t>
            </w:r>
          </w:p>
        </w:tc>
        <w:tc>
          <w:tcPr>
            <w:tcW w:w="2465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Vid LESIČ</w:t>
            </w:r>
          </w:p>
        </w:tc>
        <w:tc>
          <w:tcPr>
            <w:tcW w:w="883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4.C</w:t>
            </w:r>
            <w:proofErr w:type="spellEnd"/>
          </w:p>
        </w:tc>
        <w:tc>
          <w:tcPr>
            <w:tcW w:w="1770" w:type="dxa"/>
          </w:tcPr>
          <w:p w:rsidR="006060A7" w:rsidRPr="00376D84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505 - 103</w:t>
            </w:r>
          </w:p>
        </w:tc>
        <w:tc>
          <w:tcPr>
            <w:tcW w:w="1407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6060A7" w:rsidRDefault="006060A7" w:rsidP="00330227">
            <w:pPr>
              <w:jc w:val="center"/>
            </w:pPr>
          </w:p>
        </w:tc>
      </w:tr>
      <w:tr w:rsidR="006060A7" w:rsidTr="00195310">
        <w:tc>
          <w:tcPr>
            <w:tcW w:w="529" w:type="dxa"/>
          </w:tcPr>
          <w:p w:rsidR="006060A7" w:rsidRDefault="006060A7" w:rsidP="006060A7">
            <w:r>
              <w:t>12.</w:t>
            </w:r>
          </w:p>
        </w:tc>
        <w:tc>
          <w:tcPr>
            <w:tcW w:w="2465" w:type="dxa"/>
          </w:tcPr>
          <w:p w:rsidR="006060A7" w:rsidRDefault="006060A7" w:rsidP="006060A7">
            <w:pPr>
              <w:jc w:val="center"/>
            </w:pPr>
            <w:r>
              <w:t>Neža BEČAN</w:t>
            </w:r>
          </w:p>
        </w:tc>
        <w:tc>
          <w:tcPr>
            <w:tcW w:w="883" w:type="dxa"/>
          </w:tcPr>
          <w:p w:rsidR="006060A7" w:rsidRDefault="006060A7" w:rsidP="006060A7">
            <w:pPr>
              <w:jc w:val="center"/>
            </w:pPr>
            <w:proofErr w:type="spellStart"/>
            <w:r>
              <w:t>6.C</w:t>
            </w:r>
            <w:proofErr w:type="spellEnd"/>
          </w:p>
        </w:tc>
        <w:tc>
          <w:tcPr>
            <w:tcW w:w="1770" w:type="dxa"/>
          </w:tcPr>
          <w:p w:rsidR="006060A7" w:rsidRPr="00D550F9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  <w:vMerge w:val="restart"/>
          </w:tcPr>
          <w:p w:rsidR="006060A7" w:rsidRPr="006060A7" w:rsidRDefault="006060A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060A7">
              <w:rPr>
                <w:color w:val="000000"/>
                <w:sz w:val="18"/>
                <w:szCs w:val="18"/>
              </w:rPr>
              <w:t xml:space="preserve">ČE BOSTA ŠLA NA ROJSTNI DAN, JU NE BO. </w:t>
            </w:r>
            <w:r w:rsidRPr="006060A7">
              <w:rPr>
                <w:b/>
                <w:color w:val="000000"/>
                <w:sz w:val="18"/>
                <w:szCs w:val="18"/>
              </w:rPr>
              <w:t>Ti bodo sporočili.</w:t>
            </w:r>
          </w:p>
        </w:tc>
      </w:tr>
      <w:tr w:rsidR="006060A7" w:rsidTr="00195310">
        <w:tc>
          <w:tcPr>
            <w:tcW w:w="529" w:type="dxa"/>
          </w:tcPr>
          <w:p w:rsidR="006060A7" w:rsidRDefault="006060A7" w:rsidP="00330227">
            <w:r>
              <w:t>13.</w:t>
            </w:r>
          </w:p>
        </w:tc>
        <w:tc>
          <w:tcPr>
            <w:tcW w:w="2465" w:type="dxa"/>
          </w:tcPr>
          <w:p w:rsidR="006060A7" w:rsidRDefault="006060A7" w:rsidP="006060A7">
            <w:pPr>
              <w:jc w:val="center"/>
            </w:pPr>
            <w:r>
              <w:t xml:space="preserve">Urban BEČAN </w:t>
            </w:r>
          </w:p>
        </w:tc>
        <w:tc>
          <w:tcPr>
            <w:tcW w:w="883" w:type="dxa"/>
          </w:tcPr>
          <w:p w:rsidR="006060A7" w:rsidRDefault="006060A7" w:rsidP="006060A7">
            <w:pPr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770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6060A7" w:rsidRPr="002050B0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  <w:vMerge/>
          </w:tcPr>
          <w:p w:rsidR="006060A7" w:rsidRDefault="006060A7" w:rsidP="00330227">
            <w:pPr>
              <w:jc w:val="center"/>
            </w:pPr>
          </w:p>
        </w:tc>
      </w:tr>
    </w:tbl>
    <w:p w:rsidR="00020B9F" w:rsidRDefault="00020B9F" w:rsidP="00020B9F"/>
    <w:p w:rsidR="00020B9F" w:rsidRPr="00020B9F" w:rsidRDefault="00020B9F" w:rsidP="00020B9F"/>
    <w:sectPr w:rsidR="00020B9F" w:rsidRPr="000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F"/>
    <w:rsid w:val="00020B9F"/>
    <w:rsid w:val="00195310"/>
    <w:rsid w:val="00330227"/>
    <w:rsid w:val="005941DC"/>
    <w:rsid w:val="006060A7"/>
    <w:rsid w:val="00624EC9"/>
    <w:rsid w:val="007E546F"/>
    <w:rsid w:val="008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3FC8D0A0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2018-04-19T06:53:00Z</dcterms:created>
  <dcterms:modified xsi:type="dcterms:W3CDTF">2018-04-19T06:53:00Z</dcterms:modified>
</cp:coreProperties>
</file>