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9F" w:rsidRDefault="00A823C1" w:rsidP="00020B9F">
      <w:r>
        <w:t>ORENTACIJSKI IZLET</w:t>
      </w:r>
      <w:r w:rsidR="00624EC9">
        <w:t xml:space="preserve"> – 2</w:t>
      </w:r>
      <w:r>
        <w:t>4</w:t>
      </w:r>
      <w:r w:rsidR="00624EC9">
        <w:t>.</w:t>
      </w:r>
      <w:r>
        <w:t>3</w:t>
      </w:r>
      <w:r w:rsidR="00624EC9">
        <w:t>.201</w:t>
      </w:r>
      <w:r>
        <w:t>8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9"/>
        <w:gridCol w:w="2465"/>
        <w:gridCol w:w="883"/>
        <w:gridCol w:w="1770"/>
        <w:gridCol w:w="1407"/>
        <w:gridCol w:w="2234"/>
      </w:tblGrid>
      <w:tr w:rsidR="00195310" w:rsidTr="00195310">
        <w:tc>
          <w:tcPr>
            <w:tcW w:w="529" w:type="dxa"/>
          </w:tcPr>
          <w:p w:rsidR="00020B9F" w:rsidRDefault="00020B9F" w:rsidP="00330227"/>
        </w:tc>
        <w:tc>
          <w:tcPr>
            <w:tcW w:w="2465" w:type="dxa"/>
          </w:tcPr>
          <w:p w:rsidR="00020B9F" w:rsidRDefault="00020B9F" w:rsidP="00330227">
            <w:r>
              <w:t>Ime in priimek</w:t>
            </w:r>
          </w:p>
        </w:tc>
        <w:tc>
          <w:tcPr>
            <w:tcW w:w="883" w:type="dxa"/>
          </w:tcPr>
          <w:p w:rsidR="00020B9F" w:rsidRDefault="00020B9F" w:rsidP="00330227">
            <w:pPr>
              <w:jc w:val="center"/>
            </w:pPr>
            <w:r>
              <w:t>Raz.</w:t>
            </w:r>
          </w:p>
        </w:tc>
        <w:tc>
          <w:tcPr>
            <w:tcW w:w="1770" w:type="dxa"/>
          </w:tcPr>
          <w:p w:rsidR="00020B9F" w:rsidRDefault="00020B9F" w:rsidP="00330227">
            <w:proofErr w:type="spellStart"/>
            <w:r>
              <w:t>Tel.številka</w:t>
            </w:r>
            <w:proofErr w:type="spellEnd"/>
          </w:p>
        </w:tc>
        <w:tc>
          <w:tcPr>
            <w:tcW w:w="1407" w:type="dxa"/>
          </w:tcPr>
          <w:p w:rsidR="00020B9F" w:rsidRDefault="00020B9F" w:rsidP="00330227">
            <w:r>
              <w:t>domov</w:t>
            </w:r>
          </w:p>
        </w:tc>
        <w:tc>
          <w:tcPr>
            <w:tcW w:w="2234" w:type="dxa"/>
          </w:tcPr>
          <w:p w:rsidR="00020B9F" w:rsidRDefault="00020B9F" w:rsidP="00330227">
            <w:r>
              <w:t>opombe</w:t>
            </w:r>
          </w:p>
        </w:tc>
      </w:tr>
      <w:tr w:rsidR="00E1714A" w:rsidTr="00195310">
        <w:tc>
          <w:tcPr>
            <w:tcW w:w="529" w:type="dxa"/>
          </w:tcPr>
          <w:p w:rsidR="00E1714A" w:rsidRDefault="00E1714A" w:rsidP="00BB06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65" w:type="dxa"/>
          </w:tcPr>
          <w:p w:rsidR="00E1714A" w:rsidRDefault="00E1714A" w:rsidP="00BB06C2">
            <w:pPr>
              <w:jc w:val="center"/>
            </w:pPr>
            <w:proofErr w:type="spellStart"/>
            <w:r>
              <w:t>Hannah</w:t>
            </w:r>
            <w:proofErr w:type="spellEnd"/>
            <w:r>
              <w:t xml:space="preserve"> ŠTEMPIHAR</w:t>
            </w:r>
          </w:p>
        </w:tc>
        <w:tc>
          <w:tcPr>
            <w:tcW w:w="883" w:type="dxa"/>
          </w:tcPr>
          <w:p w:rsidR="00E1714A" w:rsidRDefault="00E1714A" w:rsidP="00BB06C2">
            <w:pPr>
              <w:jc w:val="center"/>
            </w:pPr>
            <w:proofErr w:type="spellStart"/>
            <w:r>
              <w:t>1.B</w:t>
            </w:r>
            <w:proofErr w:type="spellEnd"/>
          </w:p>
        </w:tc>
        <w:tc>
          <w:tcPr>
            <w:tcW w:w="1770" w:type="dxa"/>
          </w:tcPr>
          <w:p w:rsidR="00E1714A" w:rsidRDefault="00E1714A" w:rsidP="00BB06C2">
            <w:pPr>
              <w:jc w:val="center"/>
            </w:pPr>
            <w:r>
              <w:t>040 / 649 - 268</w:t>
            </w:r>
          </w:p>
        </w:tc>
        <w:tc>
          <w:tcPr>
            <w:tcW w:w="1407" w:type="dxa"/>
          </w:tcPr>
          <w:p w:rsidR="00E1714A" w:rsidRDefault="00E1714A" w:rsidP="00BB0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E1714A" w:rsidRDefault="00E1714A" w:rsidP="00BB06C2">
            <w:pPr>
              <w:jc w:val="center"/>
            </w:pPr>
            <w:r>
              <w:t>041 / 893 - 191</w:t>
            </w:r>
          </w:p>
        </w:tc>
      </w:tr>
      <w:tr w:rsidR="00E1714A" w:rsidTr="00195310">
        <w:tc>
          <w:tcPr>
            <w:tcW w:w="529" w:type="dxa"/>
          </w:tcPr>
          <w:p w:rsidR="00E1714A" w:rsidRDefault="00E1714A" w:rsidP="00BB06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65" w:type="dxa"/>
          </w:tcPr>
          <w:p w:rsidR="00E1714A" w:rsidRDefault="00E1714A" w:rsidP="00BB06C2">
            <w:pPr>
              <w:jc w:val="center"/>
            </w:pPr>
            <w:r>
              <w:t>Julija PRIMOŽIČ</w:t>
            </w:r>
          </w:p>
        </w:tc>
        <w:tc>
          <w:tcPr>
            <w:tcW w:w="883" w:type="dxa"/>
          </w:tcPr>
          <w:p w:rsidR="00E1714A" w:rsidRDefault="00E1714A" w:rsidP="00BB06C2">
            <w:pPr>
              <w:jc w:val="center"/>
            </w:pPr>
            <w:proofErr w:type="spellStart"/>
            <w:r>
              <w:t>2.B</w:t>
            </w:r>
            <w:proofErr w:type="spellEnd"/>
          </w:p>
        </w:tc>
        <w:tc>
          <w:tcPr>
            <w:tcW w:w="1770" w:type="dxa"/>
          </w:tcPr>
          <w:p w:rsidR="00E1714A" w:rsidRDefault="00E1714A" w:rsidP="00BB06C2">
            <w:pPr>
              <w:jc w:val="center"/>
            </w:pPr>
            <w:r>
              <w:t>041 / 861 - 532</w:t>
            </w:r>
          </w:p>
        </w:tc>
        <w:tc>
          <w:tcPr>
            <w:tcW w:w="1407" w:type="dxa"/>
          </w:tcPr>
          <w:p w:rsidR="00E1714A" w:rsidRDefault="00E1714A" w:rsidP="00BB06C2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E1714A" w:rsidRDefault="00E1714A" w:rsidP="00020B9F">
            <w:pPr>
              <w:jc w:val="center"/>
            </w:pPr>
          </w:p>
        </w:tc>
      </w:tr>
      <w:tr w:rsidR="00E1714A" w:rsidTr="00195310">
        <w:tc>
          <w:tcPr>
            <w:tcW w:w="529" w:type="dxa"/>
          </w:tcPr>
          <w:p w:rsidR="00E1714A" w:rsidRDefault="00E1714A" w:rsidP="00BB06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65" w:type="dxa"/>
          </w:tcPr>
          <w:p w:rsidR="00E1714A" w:rsidRPr="002050B0" w:rsidRDefault="00E1714A" w:rsidP="00BB06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Ela LESIČ</w:t>
            </w:r>
          </w:p>
        </w:tc>
        <w:tc>
          <w:tcPr>
            <w:tcW w:w="883" w:type="dxa"/>
          </w:tcPr>
          <w:p w:rsidR="00E1714A" w:rsidRPr="002050B0" w:rsidRDefault="00E1714A" w:rsidP="00BB06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2.B</w:t>
            </w:r>
            <w:proofErr w:type="spellEnd"/>
          </w:p>
        </w:tc>
        <w:tc>
          <w:tcPr>
            <w:tcW w:w="1770" w:type="dxa"/>
          </w:tcPr>
          <w:p w:rsidR="00E1714A" w:rsidRPr="00376D84" w:rsidRDefault="00E1714A" w:rsidP="00BB06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 / 505 - 103</w:t>
            </w:r>
          </w:p>
        </w:tc>
        <w:tc>
          <w:tcPr>
            <w:tcW w:w="1407" w:type="dxa"/>
          </w:tcPr>
          <w:p w:rsidR="00E1714A" w:rsidRPr="002050B0" w:rsidRDefault="00E1714A" w:rsidP="00BB06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E1714A" w:rsidRDefault="00E1714A" w:rsidP="00BB06C2">
            <w:pPr>
              <w:jc w:val="center"/>
            </w:pPr>
          </w:p>
        </w:tc>
      </w:tr>
      <w:tr w:rsidR="00E1714A" w:rsidTr="00195310">
        <w:tc>
          <w:tcPr>
            <w:tcW w:w="529" w:type="dxa"/>
          </w:tcPr>
          <w:p w:rsidR="00E1714A" w:rsidRDefault="00E1714A" w:rsidP="00BB06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65" w:type="dxa"/>
          </w:tcPr>
          <w:p w:rsidR="00E1714A" w:rsidRDefault="00E1714A" w:rsidP="00BB06C2">
            <w:pPr>
              <w:jc w:val="center"/>
            </w:pPr>
            <w:r>
              <w:t>Benjamin ZRIMŠEK</w:t>
            </w:r>
          </w:p>
        </w:tc>
        <w:tc>
          <w:tcPr>
            <w:tcW w:w="883" w:type="dxa"/>
          </w:tcPr>
          <w:p w:rsidR="00E1714A" w:rsidRDefault="00E1714A" w:rsidP="00BB06C2">
            <w:pPr>
              <w:jc w:val="center"/>
            </w:pPr>
            <w:proofErr w:type="spellStart"/>
            <w:r>
              <w:t>2.C</w:t>
            </w:r>
            <w:proofErr w:type="spellEnd"/>
          </w:p>
        </w:tc>
        <w:tc>
          <w:tcPr>
            <w:tcW w:w="1770" w:type="dxa"/>
          </w:tcPr>
          <w:p w:rsidR="00E1714A" w:rsidRDefault="00E1714A" w:rsidP="00BB06C2">
            <w:pPr>
              <w:jc w:val="center"/>
            </w:pPr>
            <w:r>
              <w:t>041 / 967 - 848</w:t>
            </w:r>
          </w:p>
        </w:tc>
        <w:tc>
          <w:tcPr>
            <w:tcW w:w="1407" w:type="dxa"/>
          </w:tcPr>
          <w:p w:rsidR="00E1714A" w:rsidRDefault="00E1714A" w:rsidP="00BB06C2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E1714A" w:rsidRDefault="00E1714A" w:rsidP="00BB06C2">
            <w:pPr>
              <w:jc w:val="center"/>
            </w:pPr>
            <w:r>
              <w:t>040 / 321 – 654 OČE</w:t>
            </w:r>
          </w:p>
        </w:tc>
      </w:tr>
      <w:tr w:rsidR="00E1714A" w:rsidTr="00195310">
        <w:tc>
          <w:tcPr>
            <w:tcW w:w="529" w:type="dxa"/>
          </w:tcPr>
          <w:p w:rsidR="00E1714A" w:rsidRDefault="00E1714A" w:rsidP="00BB06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65" w:type="dxa"/>
          </w:tcPr>
          <w:p w:rsidR="00E1714A" w:rsidRDefault="00E1714A" w:rsidP="00BB06C2">
            <w:pPr>
              <w:jc w:val="center"/>
            </w:pPr>
            <w:r>
              <w:t>Klara ŽIBOVT</w:t>
            </w:r>
          </w:p>
        </w:tc>
        <w:tc>
          <w:tcPr>
            <w:tcW w:w="883" w:type="dxa"/>
          </w:tcPr>
          <w:p w:rsidR="00E1714A" w:rsidRDefault="00E1714A" w:rsidP="00BB06C2">
            <w:pPr>
              <w:jc w:val="center"/>
            </w:pPr>
            <w:proofErr w:type="spellStart"/>
            <w:r>
              <w:t>3.C</w:t>
            </w:r>
            <w:proofErr w:type="spellEnd"/>
          </w:p>
        </w:tc>
        <w:tc>
          <w:tcPr>
            <w:tcW w:w="1770" w:type="dxa"/>
          </w:tcPr>
          <w:p w:rsidR="00E1714A" w:rsidRDefault="00E1714A" w:rsidP="00BB06C2">
            <w:pPr>
              <w:jc w:val="center"/>
            </w:pPr>
            <w:r>
              <w:t>040 / 471 - 539</w:t>
            </w:r>
          </w:p>
        </w:tc>
        <w:tc>
          <w:tcPr>
            <w:tcW w:w="1407" w:type="dxa"/>
          </w:tcPr>
          <w:p w:rsidR="00E1714A" w:rsidRDefault="00E1714A" w:rsidP="00BB06C2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E1714A" w:rsidRDefault="00E1714A" w:rsidP="00BB06C2">
            <w:pPr>
              <w:jc w:val="center"/>
            </w:pPr>
          </w:p>
        </w:tc>
      </w:tr>
      <w:tr w:rsidR="00E1714A" w:rsidTr="00195310">
        <w:tc>
          <w:tcPr>
            <w:tcW w:w="529" w:type="dxa"/>
          </w:tcPr>
          <w:p w:rsidR="00E1714A" w:rsidRDefault="00E1714A" w:rsidP="00BB06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465" w:type="dxa"/>
          </w:tcPr>
          <w:p w:rsidR="00E1714A" w:rsidRDefault="00E1714A" w:rsidP="00BB06C2">
            <w:pPr>
              <w:jc w:val="center"/>
            </w:pPr>
            <w:proofErr w:type="spellStart"/>
            <w:r>
              <w:t>Amadej</w:t>
            </w:r>
            <w:proofErr w:type="spellEnd"/>
            <w:r>
              <w:t xml:space="preserve"> ZRIMŠEK</w:t>
            </w:r>
          </w:p>
        </w:tc>
        <w:tc>
          <w:tcPr>
            <w:tcW w:w="883" w:type="dxa"/>
          </w:tcPr>
          <w:p w:rsidR="00E1714A" w:rsidRDefault="00E1714A" w:rsidP="00BB06C2">
            <w:pPr>
              <w:jc w:val="center"/>
            </w:pPr>
            <w:proofErr w:type="spellStart"/>
            <w:r>
              <w:t>4.C</w:t>
            </w:r>
            <w:proofErr w:type="spellEnd"/>
          </w:p>
        </w:tc>
        <w:tc>
          <w:tcPr>
            <w:tcW w:w="1770" w:type="dxa"/>
          </w:tcPr>
          <w:p w:rsidR="00E1714A" w:rsidRDefault="00E1714A" w:rsidP="00BB06C2">
            <w:pPr>
              <w:jc w:val="center"/>
            </w:pPr>
            <w:r>
              <w:t>041 / 967 - 848</w:t>
            </w:r>
          </w:p>
        </w:tc>
        <w:tc>
          <w:tcPr>
            <w:tcW w:w="1407" w:type="dxa"/>
          </w:tcPr>
          <w:p w:rsidR="00E1714A" w:rsidRDefault="00E1714A" w:rsidP="00BB06C2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E1714A" w:rsidRDefault="00E1714A" w:rsidP="00BB06C2">
            <w:pPr>
              <w:jc w:val="center"/>
            </w:pPr>
            <w:r>
              <w:t>040 / 321 – 654 OČE</w:t>
            </w:r>
          </w:p>
        </w:tc>
      </w:tr>
      <w:tr w:rsidR="00E1714A" w:rsidTr="00195310">
        <w:tc>
          <w:tcPr>
            <w:tcW w:w="529" w:type="dxa"/>
          </w:tcPr>
          <w:p w:rsidR="00E1714A" w:rsidRDefault="00E1714A" w:rsidP="00BB06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465" w:type="dxa"/>
          </w:tcPr>
          <w:p w:rsidR="00E1714A" w:rsidRPr="00AA582E" w:rsidRDefault="00E1714A" w:rsidP="00BB06C2">
            <w:pPr>
              <w:jc w:val="center"/>
            </w:pPr>
            <w:r>
              <w:t xml:space="preserve">Andy </w:t>
            </w:r>
            <w:r w:rsidRPr="00C70AB1">
              <w:t>BAJREKTAREVIĆ</w:t>
            </w:r>
          </w:p>
        </w:tc>
        <w:tc>
          <w:tcPr>
            <w:tcW w:w="883" w:type="dxa"/>
          </w:tcPr>
          <w:p w:rsidR="00E1714A" w:rsidRPr="00AA582E" w:rsidRDefault="00E1714A" w:rsidP="00BB06C2">
            <w:pPr>
              <w:jc w:val="center"/>
            </w:pPr>
            <w:proofErr w:type="spellStart"/>
            <w:r>
              <w:t>4.C</w:t>
            </w:r>
            <w:proofErr w:type="spellEnd"/>
          </w:p>
        </w:tc>
        <w:tc>
          <w:tcPr>
            <w:tcW w:w="1770" w:type="dxa"/>
          </w:tcPr>
          <w:p w:rsidR="00E1714A" w:rsidRPr="00AA582E" w:rsidRDefault="00E1714A" w:rsidP="00BB06C2">
            <w:pPr>
              <w:jc w:val="center"/>
            </w:pPr>
            <w:r>
              <w:rPr>
                <w:color w:val="000000"/>
              </w:rPr>
              <w:t>051 / 719 - 614</w:t>
            </w:r>
          </w:p>
        </w:tc>
        <w:tc>
          <w:tcPr>
            <w:tcW w:w="1407" w:type="dxa"/>
          </w:tcPr>
          <w:p w:rsidR="00E1714A" w:rsidRDefault="00E1714A" w:rsidP="00BB06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E1714A" w:rsidRDefault="00E1714A" w:rsidP="00BB06C2">
            <w:pPr>
              <w:jc w:val="center"/>
            </w:pPr>
          </w:p>
        </w:tc>
      </w:tr>
      <w:tr w:rsidR="00E1714A" w:rsidTr="00195310">
        <w:tc>
          <w:tcPr>
            <w:tcW w:w="529" w:type="dxa"/>
          </w:tcPr>
          <w:p w:rsidR="00E1714A" w:rsidRDefault="00E1714A" w:rsidP="00BB06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465" w:type="dxa"/>
          </w:tcPr>
          <w:p w:rsidR="00E1714A" w:rsidRPr="002050B0" w:rsidRDefault="00E1714A" w:rsidP="00BB06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Vid LESIČ</w:t>
            </w:r>
          </w:p>
        </w:tc>
        <w:tc>
          <w:tcPr>
            <w:tcW w:w="883" w:type="dxa"/>
          </w:tcPr>
          <w:p w:rsidR="00E1714A" w:rsidRPr="002050B0" w:rsidRDefault="00E1714A" w:rsidP="00BB06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4.C</w:t>
            </w:r>
            <w:proofErr w:type="spellEnd"/>
          </w:p>
        </w:tc>
        <w:tc>
          <w:tcPr>
            <w:tcW w:w="1770" w:type="dxa"/>
          </w:tcPr>
          <w:p w:rsidR="00E1714A" w:rsidRPr="00376D84" w:rsidRDefault="00E1714A" w:rsidP="00BB06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 / 505 - 103</w:t>
            </w:r>
          </w:p>
        </w:tc>
        <w:tc>
          <w:tcPr>
            <w:tcW w:w="1407" w:type="dxa"/>
          </w:tcPr>
          <w:p w:rsidR="00E1714A" w:rsidRPr="002050B0" w:rsidRDefault="00E1714A" w:rsidP="00BB06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E1714A" w:rsidRDefault="00E1714A" w:rsidP="00330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1714A" w:rsidTr="00195310">
        <w:tc>
          <w:tcPr>
            <w:tcW w:w="529" w:type="dxa"/>
          </w:tcPr>
          <w:p w:rsidR="00E1714A" w:rsidRDefault="00E1714A" w:rsidP="00BB06C2">
            <w:r>
              <w:t>9.</w:t>
            </w:r>
          </w:p>
        </w:tc>
        <w:tc>
          <w:tcPr>
            <w:tcW w:w="2465" w:type="dxa"/>
          </w:tcPr>
          <w:p w:rsidR="00E1714A" w:rsidRPr="002050B0" w:rsidRDefault="00E1714A" w:rsidP="00BB06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Taja CERAR</w:t>
            </w:r>
          </w:p>
        </w:tc>
        <w:tc>
          <w:tcPr>
            <w:tcW w:w="883" w:type="dxa"/>
          </w:tcPr>
          <w:p w:rsidR="00E1714A" w:rsidRPr="002050B0" w:rsidRDefault="00E1714A" w:rsidP="00BB06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4.A</w:t>
            </w:r>
            <w:proofErr w:type="spellEnd"/>
          </w:p>
        </w:tc>
        <w:tc>
          <w:tcPr>
            <w:tcW w:w="1770" w:type="dxa"/>
          </w:tcPr>
          <w:p w:rsidR="00E1714A" w:rsidRPr="00376D84" w:rsidRDefault="00E1714A" w:rsidP="00BB06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 / 889 - 585</w:t>
            </w:r>
          </w:p>
        </w:tc>
        <w:tc>
          <w:tcPr>
            <w:tcW w:w="1407" w:type="dxa"/>
          </w:tcPr>
          <w:p w:rsidR="00E1714A" w:rsidRPr="002050B0" w:rsidRDefault="00E1714A" w:rsidP="00BB06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E1714A" w:rsidRDefault="00E1714A" w:rsidP="00330227">
            <w:pPr>
              <w:jc w:val="center"/>
            </w:pPr>
          </w:p>
        </w:tc>
      </w:tr>
      <w:tr w:rsidR="00E1714A" w:rsidTr="00195310">
        <w:tc>
          <w:tcPr>
            <w:tcW w:w="529" w:type="dxa"/>
          </w:tcPr>
          <w:p w:rsidR="00E1714A" w:rsidRDefault="00E1714A" w:rsidP="00BB06C2">
            <w:r>
              <w:t>10.</w:t>
            </w:r>
          </w:p>
        </w:tc>
        <w:tc>
          <w:tcPr>
            <w:tcW w:w="2465" w:type="dxa"/>
          </w:tcPr>
          <w:p w:rsidR="00E1714A" w:rsidRDefault="00E1714A" w:rsidP="00BB06C2">
            <w:pPr>
              <w:jc w:val="center"/>
            </w:pPr>
            <w:r>
              <w:t>Neža BEČAN</w:t>
            </w:r>
          </w:p>
        </w:tc>
        <w:tc>
          <w:tcPr>
            <w:tcW w:w="883" w:type="dxa"/>
          </w:tcPr>
          <w:p w:rsidR="00E1714A" w:rsidRDefault="00E1714A" w:rsidP="00BB06C2">
            <w:pPr>
              <w:jc w:val="center"/>
            </w:pPr>
            <w:proofErr w:type="spellStart"/>
            <w:r>
              <w:t>6.C</w:t>
            </w:r>
            <w:bookmarkStart w:id="0" w:name="_GoBack"/>
            <w:bookmarkEnd w:id="0"/>
            <w:proofErr w:type="spellEnd"/>
          </w:p>
        </w:tc>
        <w:tc>
          <w:tcPr>
            <w:tcW w:w="1770" w:type="dxa"/>
          </w:tcPr>
          <w:p w:rsidR="00E1714A" w:rsidRPr="00D550F9" w:rsidRDefault="00E1714A" w:rsidP="00BB06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0F9">
              <w:rPr>
                <w:color w:val="000000"/>
              </w:rPr>
              <w:t>031 / 587 - 912</w:t>
            </w:r>
          </w:p>
        </w:tc>
        <w:tc>
          <w:tcPr>
            <w:tcW w:w="1407" w:type="dxa"/>
          </w:tcPr>
          <w:p w:rsidR="00E1714A" w:rsidRPr="002050B0" w:rsidRDefault="00E1714A" w:rsidP="00BB06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E1714A" w:rsidRDefault="00E1714A" w:rsidP="00330227">
            <w:pPr>
              <w:jc w:val="center"/>
            </w:pPr>
          </w:p>
        </w:tc>
      </w:tr>
      <w:tr w:rsidR="00E1714A" w:rsidTr="00195310">
        <w:tc>
          <w:tcPr>
            <w:tcW w:w="529" w:type="dxa"/>
          </w:tcPr>
          <w:p w:rsidR="00E1714A" w:rsidRDefault="00E1714A" w:rsidP="00BB06C2">
            <w:r>
              <w:t>11.</w:t>
            </w:r>
          </w:p>
        </w:tc>
        <w:tc>
          <w:tcPr>
            <w:tcW w:w="2465" w:type="dxa"/>
          </w:tcPr>
          <w:p w:rsidR="00E1714A" w:rsidRDefault="00E1714A" w:rsidP="00BB06C2">
            <w:pPr>
              <w:jc w:val="center"/>
            </w:pPr>
            <w:r>
              <w:t xml:space="preserve">Urban BEČAN </w:t>
            </w:r>
          </w:p>
        </w:tc>
        <w:tc>
          <w:tcPr>
            <w:tcW w:w="883" w:type="dxa"/>
          </w:tcPr>
          <w:p w:rsidR="00E1714A" w:rsidRDefault="00E1714A" w:rsidP="00BB06C2">
            <w:pPr>
              <w:jc w:val="center"/>
            </w:pPr>
            <w:proofErr w:type="spellStart"/>
            <w:r>
              <w:t>7.A</w:t>
            </w:r>
            <w:proofErr w:type="spellEnd"/>
          </w:p>
        </w:tc>
        <w:tc>
          <w:tcPr>
            <w:tcW w:w="1770" w:type="dxa"/>
          </w:tcPr>
          <w:p w:rsidR="00E1714A" w:rsidRDefault="00E1714A" w:rsidP="00BB06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50F9">
              <w:rPr>
                <w:color w:val="000000"/>
              </w:rPr>
              <w:t>031 / 587 - 912</w:t>
            </w:r>
          </w:p>
        </w:tc>
        <w:tc>
          <w:tcPr>
            <w:tcW w:w="1407" w:type="dxa"/>
          </w:tcPr>
          <w:p w:rsidR="00E1714A" w:rsidRPr="002050B0" w:rsidRDefault="00E1714A" w:rsidP="00BB06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E1714A" w:rsidRDefault="00E1714A" w:rsidP="00330227">
            <w:pPr>
              <w:jc w:val="center"/>
            </w:pPr>
          </w:p>
        </w:tc>
      </w:tr>
      <w:tr w:rsidR="00E1714A" w:rsidTr="00195310">
        <w:tc>
          <w:tcPr>
            <w:tcW w:w="529" w:type="dxa"/>
          </w:tcPr>
          <w:p w:rsidR="00E1714A" w:rsidRDefault="00E1714A" w:rsidP="00BB06C2"/>
        </w:tc>
        <w:tc>
          <w:tcPr>
            <w:tcW w:w="2465" w:type="dxa"/>
          </w:tcPr>
          <w:p w:rsidR="00E1714A" w:rsidRPr="00AA582E" w:rsidRDefault="00E1714A" w:rsidP="00330227">
            <w:pPr>
              <w:jc w:val="center"/>
            </w:pPr>
          </w:p>
        </w:tc>
        <w:tc>
          <w:tcPr>
            <w:tcW w:w="883" w:type="dxa"/>
          </w:tcPr>
          <w:p w:rsidR="00E1714A" w:rsidRPr="00AA582E" w:rsidRDefault="00E1714A" w:rsidP="00330227">
            <w:pPr>
              <w:jc w:val="center"/>
            </w:pPr>
          </w:p>
        </w:tc>
        <w:tc>
          <w:tcPr>
            <w:tcW w:w="1770" w:type="dxa"/>
          </w:tcPr>
          <w:p w:rsidR="00E1714A" w:rsidRPr="00AA582E" w:rsidRDefault="00E1714A" w:rsidP="00330227">
            <w:pPr>
              <w:jc w:val="center"/>
            </w:pPr>
          </w:p>
        </w:tc>
        <w:tc>
          <w:tcPr>
            <w:tcW w:w="1407" w:type="dxa"/>
          </w:tcPr>
          <w:p w:rsidR="00E1714A" w:rsidRDefault="00E1714A" w:rsidP="00330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4" w:type="dxa"/>
          </w:tcPr>
          <w:p w:rsidR="00E1714A" w:rsidRDefault="00E1714A" w:rsidP="00330227">
            <w:pPr>
              <w:jc w:val="center"/>
            </w:pPr>
          </w:p>
        </w:tc>
      </w:tr>
      <w:tr w:rsidR="00E1714A" w:rsidTr="00195310">
        <w:tc>
          <w:tcPr>
            <w:tcW w:w="529" w:type="dxa"/>
          </w:tcPr>
          <w:p w:rsidR="00E1714A" w:rsidRDefault="00E1714A" w:rsidP="00BB06C2"/>
        </w:tc>
        <w:tc>
          <w:tcPr>
            <w:tcW w:w="2465" w:type="dxa"/>
          </w:tcPr>
          <w:p w:rsidR="00E1714A" w:rsidRDefault="00E1714A" w:rsidP="00BB06C2">
            <w:pPr>
              <w:jc w:val="center"/>
            </w:pPr>
            <w:r>
              <w:t>Ožbej GAŠPERIN</w:t>
            </w:r>
          </w:p>
        </w:tc>
        <w:tc>
          <w:tcPr>
            <w:tcW w:w="883" w:type="dxa"/>
          </w:tcPr>
          <w:p w:rsidR="00E1714A" w:rsidRDefault="00E1714A" w:rsidP="00BB06C2">
            <w:pPr>
              <w:jc w:val="center"/>
            </w:pPr>
            <w:proofErr w:type="spellStart"/>
            <w:r>
              <w:t>1.A</w:t>
            </w:r>
            <w:proofErr w:type="spellEnd"/>
          </w:p>
        </w:tc>
        <w:tc>
          <w:tcPr>
            <w:tcW w:w="1770" w:type="dxa"/>
          </w:tcPr>
          <w:p w:rsidR="00E1714A" w:rsidRDefault="00E1714A" w:rsidP="00BB06C2">
            <w:pPr>
              <w:jc w:val="center"/>
            </w:pPr>
            <w:r>
              <w:t>040 / 469 - 570</w:t>
            </w:r>
          </w:p>
        </w:tc>
        <w:tc>
          <w:tcPr>
            <w:tcW w:w="1407" w:type="dxa"/>
          </w:tcPr>
          <w:p w:rsidR="00E1714A" w:rsidRDefault="00E1714A" w:rsidP="00BB06C2">
            <w:pPr>
              <w:jc w:val="center"/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E1714A" w:rsidRPr="00E1714A" w:rsidRDefault="00E1714A" w:rsidP="00BB06C2">
            <w:pPr>
              <w:jc w:val="center"/>
              <w:rPr>
                <w:b/>
              </w:rPr>
            </w:pPr>
            <w:r w:rsidRPr="00E1714A">
              <w:rPr>
                <w:b/>
              </w:rPr>
              <w:t>Bodo še sporočili, če gre</w:t>
            </w:r>
          </w:p>
        </w:tc>
      </w:tr>
      <w:tr w:rsidR="00E1714A" w:rsidTr="00195310">
        <w:tc>
          <w:tcPr>
            <w:tcW w:w="529" w:type="dxa"/>
          </w:tcPr>
          <w:p w:rsidR="00E1714A" w:rsidRDefault="00E1714A" w:rsidP="00BB06C2"/>
        </w:tc>
        <w:tc>
          <w:tcPr>
            <w:tcW w:w="2465" w:type="dxa"/>
          </w:tcPr>
          <w:p w:rsidR="00E1714A" w:rsidRPr="002050B0" w:rsidRDefault="00E1714A" w:rsidP="00A823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</w:tcPr>
          <w:p w:rsidR="00E1714A" w:rsidRPr="002050B0" w:rsidRDefault="00E1714A" w:rsidP="007E54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0" w:type="dxa"/>
          </w:tcPr>
          <w:p w:rsidR="00E1714A" w:rsidRPr="00376D84" w:rsidRDefault="00E1714A" w:rsidP="00A823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07" w:type="dxa"/>
          </w:tcPr>
          <w:p w:rsidR="00E1714A" w:rsidRPr="002050B0" w:rsidRDefault="00E1714A" w:rsidP="00A823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4" w:type="dxa"/>
          </w:tcPr>
          <w:p w:rsidR="00E1714A" w:rsidRDefault="00E1714A" w:rsidP="00330227">
            <w:pPr>
              <w:jc w:val="center"/>
            </w:pPr>
          </w:p>
        </w:tc>
      </w:tr>
    </w:tbl>
    <w:p w:rsidR="00020B9F" w:rsidRDefault="00020B9F" w:rsidP="00020B9F"/>
    <w:p w:rsidR="00020B9F" w:rsidRPr="00020B9F" w:rsidRDefault="00020B9F" w:rsidP="00020B9F"/>
    <w:sectPr w:rsidR="00020B9F" w:rsidRPr="00020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9F"/>
    <w:rsid w:val="00011070"/>
    <w:rsid w:val="00020B9F"/>
    <w:rsid w:val="00195310"/>
    <w:rsid w:val="00330227"/>
    <w:rsid w:val="005941DC"/>
    <w:rsid w:val="00624EC9"/>
    <w:rsid w:val="007E546F"/>
    <w:rsid w:val="00A823C1"/>
    <w:rsid w:val="00E1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2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2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35570CA9</Template>
  <TotalTime>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3</cp:revision>
  <cp:lastPrinted>2018-03-20T08:40:00Z</cp:lastPrinted>
  <dcterms:created xsi:type="dcterms:W3CDTF">2018-03-20T08:40:00Z</dcterms:created>
  <dcterms:modified xsi:type="dcterms:W3CDTF">2018-03-20T08:45:00Z</dcterms:modified>
</cp:coreProperties>
</file>