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9F" w:rsidRDefault="001343B2" w:rsidP="00020B9F">
      <w:r>
        <w:t>PLANINA POD LISCEM</w:t>
      </w:r>
      <w:r w:rsidR="00624EC9">
        <w:t xml:space="preserve"> – 2</w:t>
      </w:r>
      <w:r>
        <w:t>7</w:t>
      </w:r>
      <w:r w:rsidR="00624EC9">
        <w:t>.</w:t>
      </w:r>
      <w:r>
        <w:t>1</w:t>
      </w:r>
      <w:r w:rsidR="00624EC9">
        <w:t>.201</w:t>
      </w:r>
      <w:r>
        <w:t>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9"/>
        <w:gridCol w:w="2465"/>
        <w:gridCol w:w="883"/>
        <w:gridCol w:w="1770"/>
        <w:gridCol w:w="1407"/>
        <w:gridCol w:w="2234"/>
      </w:tblGrid>
      <w:tr w:rsidR="00195310" w:rsidTr="00195310">
        <w:tc>
          <w:tcPr>
            <w:tcW w:w="529" w:type="dxa"/>
          </w:tcPr>
          <w:p w:rsidR="00020B9F" w:rsidRDefault="00020B9F" w:rsidP="00330227"/>
        </w:tc>
        <w:tc>
          <w:tcPr>
            <w:tcW w:w="2465" w:type="dxa"/>
          </w:tcPr>
          <w:p w:rsidR="00020B9F" w:rsidRDefault="00020B9F" w:rsidP="00330227">
            <w:r>
              <w:t>Ime in priimek</w:t>
            </w:r>
          </w:p>
        </w:tc>
        <w:tc>
          <w:tcPr>
            <w:tcW w:w="883" w:type="dxa"/>
          </w:tcPr>
          <w:p w:rsidR="00020B9F" w:rsidRDefault="00020B9F" w:rsidP="00330227">
            <w:pPr>
              <w:jc w:val="center"/>
            </w:pPr>
            <w:r>
              <w:t>Raz.</w:t>
            </w:r>
          </w:p>
        </w:tc>
        <w:tc>
          <w:tcPr>
            <w:tcW w:w="1770" w:type="dxa"/>
          </w:tcPr>
          <w:p w:rsidR="00020B9F" w:rsidRDefault="00020B9F" w:rsidP="00330227">
            <w:proofErr w:type="spellStart"/>
            <w:r>
              <w:t>Tel.številka</w:t>
            </w:r>
            <w:proofErr w:type="spellEnd"/>
          </w:p>
        </w:tc>
        <w:tc>
          <w:tcPr>
            <w:tcW w:w="1407" w:type="dxa"/>
          </w:tcPr>
          <w:p w:rsidR="00020B9F" w:rsidRDefault="00020B9F" w:rsidP="00330227">
            <w:r>
              <w:t>domov</w:t>
            </w:r>
          </w:p>
        </w:tc>
        <w:tc>
          <w:tcPr>
            <w:tcW w:w="2234" w:type="dxa"/>
          </w:tcPr>
          <w:p w:rsidR="00020B9F" w:rsidRDefault="00020B9F" w:rsidP="00330227">
            <w:r>
              <w:t>opombe</w:t>
            </w:r>
          </w:p>
        </w:tc>
      </w:tr>
      <w:tr w:rsidR="001343B2" w:rsidTr="00195310">
        <w:tc>
          <w:tcPr>
            <w:tcW w:w="529" w:type="dxa"/>
          </w:tcPr>
          <w:p w:rsidR="001343B2" w:rsidRDefault="001343B2" w:rsidP="003302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5" w:type="dxa"/>
          </w:tcPr>
          <w:p w:rsidR="001343B2" w:rsidRDefault="001343B2" w:rsidP="00147057">
            <w:pPr>
              <w:jc w:val="center"/>
            </w:pPr>
            <w:proofErr w:type="spellStart"/>
            <w:r>
              <w:t>Hannah</w:t>
            </w:r>
            <w:proofErr w:type="spellEnd"/>
            <w:r>
              <w:t xml:space="preserve"> ŠTEMPIHAR</w:t>
            </w:r>
          </w:p>
        </w:tc>
        <w:tc>
          <w:tcPr>
            <w:tcW w:w="883" w:type="dxa"/>
          </w:tcPr>
          <w:p w:rsidR="001343B2" w:rsidRDefault="001343B2" w:rsidP="00147057">
            <w:pPr>
              <w:jc w:val="center"/>
            </w:pPr>
            <w:proofErr w:type="spellStart"/>
            <w:r>
              <w:t>1.B</w:t>
            </w:r>
            <w:proofErr w:type="spellEnd"/>
          </w:p>
        </w:tc>
        <w:tc>
          <w:tcPr>
            <w:tcW w:w="1770" w:type="dxa"/>
          </w:tcPr>
          <w:p w:rsidR="001343B2" w:rsidRDefault="001343B2" w:rsidP="00147057">
            <w:pPr>
              <w:jc w:val="center"/>
            </w:pPr>
            <w:r>
              <w:t>040 / 649 - 268</w:t>
            </w:r>
          </w:p>
        </w:tc>
        <w:tc>
          <w:tcPr>
            <w:tcW w:w="1407" w:type="dxa"/>
          </w:tcPr>
          <w:p w:rsidR="001343B2" w:rsidRDefault="001343B2" w:rsidP="001470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1343B2" w:rsidRDefault="001343B2" w:rsidP="00147057">
            <w:pPr>
              <w:jc w:val="center"/>
            </w:pPr>
            <w:r>
              <w:t>041 / 893 - 191</w:t>
            </w:r>
          </w:p>
        </w:tc>
      </w:tr>
      <w:tr w:rsidR="001343B2" w:rsidTr="00195310">
        <w:tc>
          <w:tcPr>
            <w:tcW w:w="529" w:type="dxa"/>
          </w:tcPr>
          <w:p w:rsidR="001343B2" w:rsidRDefault="001343B2" w:rsidP="003302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65" w:type="dxa"/>
          </w:tcPr>
          <w:p w:rsidR="001343B2" w:rsidRDefault="001343B2" w:rsidP="00020B9F">
            <w:pPr>
              <w:jc w:val="center"/>
            </w:pPr>
            <w:r>
              <w:t>Julija PRIMOŽIČ</w:t>
            </w:r>
          </w:p>
        </w:tc>
        <w:tc>
          <w:tcPr>
            <w:tcW w:w="883" w:type="dxa"/>
          </w:tcPr>
          <w:p w:rsidR="001343B2" w:rsidRDefault="001343B2" w:rsidP="00020B9F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70" w:type="dxa"/>
          </w:tcPr>
          <w:p w:rsidR="001343B2" w:rsidRDefault="001343B2" w:rsidP="00020B9F">
            <w:pPr>
              <w:jc w:val="center"/>
            </w:pPr>
            <w:r>
              <w:t>041 / 861 - 532</w:t>
            </w:r>
          </w:p>
        </w:tc>
        <w:tc>
          <w:tcPr>
            <w:tcW w:w="1407" w:type="dxa"/>
          </w:tcPr>
          <w:p w:rsidR="001343B2" w:rsidRDefault="001343B2" w:rsidP="00020B9F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1343B2" w:rsidRPr="001343B2" w:rsidRDefault="001343B2" w:rsidP="00020B9F">
            <w:pPr>
              <w:jc w:val="center"/>
              <w:rPr>
                <w:b/>
              </w:rPr>
            </w:pPr>
            <w:r w:rsidRPr="001343B2">
              <w:rPr>
                <w:b/>
              </w:rPr>
              <w:t>031 / 517 - 299</w:t>
            </w:r>
          </w:p>
        </w:tc>
      </w:tr>
      <w:tr w:rsidR="001343B2" w:rsidTr="00195310">
        <w:tc>
          <w:tcPr>
            <w:tcW w:w="529" w:type="dxa"/>
          </w:tcPr>
          <w:p w:rsidR="001343B2" w:rsidRDefault="001343B2" w:rsidP="003302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65" w:type="dxa"/>
          </w:tcPr>
          <w:p w:rsidR="001343B2" w:rsidRPr="002050B0" w:rsidRDefault="001343B2" w:rsidP="00147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Taja CERAR</w:t>
            </w:r>
          </w:p>
        </w:tc>
        <w:tc>
          <w:tcPr>
            <w:tcW w:w="883" w:type="dxa"/>
          </w:tcPr>
          <w:p w:rsidR="001343B2" w:rsidRPr="002050B0" w:rsidRDefault="001343B2" w:rsidP="00147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4.A</w:t>
            </w:r>
            <w:proofErr w:type="spellEnd"/>
          </w:p>
        </w:tc>
        <w:tc>
          <w:tcPr>
            <w:tcW w:w="1770" w:type="dxa"/>
          </w:tcPr>
          <w:p w:rsidR="001343B2" w:rsidRPr="00376D84" w:rsidRDefault="001343B2" w:rsidP="00147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889 - 585</w:t>
            </w:r>
          </w:p>
        </w:tc>
        <w:tc>
          <w:tcPr>
            <w:tcW w:w="1407" w:type="dxa"/>
          </w:tcPr>
          <w:p w:rsidR="001343B2" w:rsidRPr="002050B0" w:rsidRDefault="001343B2" w:rsidP="00147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1343B2" w:rsidRDefault="001343B2" w:rsidP="00020B9F">
            <w:pPr>
              <w:jc w:val="center"/>
            </w:pPr>
          </w:p>
        </w:tc>
      </w:tr>
      <w:tr w:rsidR="001343B2" w:rsidTr="00195310">
        <w:tc>
          <w:tcPr>
            <w:tcW w:w="529" w:type="dxa"/>
          </w:tcPr>
          <w:p w:rsidR="001343B2" w:rsidRDefault="001343B2" w:rsidP="003302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65" w:type="dxa"/>
          </w:tcPr>
          <w:p w:rsidR="001343B2" w:rsidRDefault="001343B2" w:rsidP="00147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Jona KOVAČIČ</w:t>
            </w:r>
          </w:p>
        </w:tc>
        <w:tc>
          <w:tcPr>
            <w:tcW w:w="883" w:type="dxa"/>
          </w:tcPr>
          <w:p w:rsidR="001343B2" w:rsidRDefault="001343B2" w:rsidP="00147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4.A</w:t>
            </w:r>
            <w:proofErr w:type="spellEnd"/>
          </w:p>
        </w:tc>
        <w:tc>
          <w:tcPr>
            <w:tcW w:w="1770" w:type="dxa"/>
          </w:tcPr>
          <w:p w:rsidR="001343B2" w:rsidRDefault="001343B2" w:rsidP="00147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938 - 663</w:t>
            </w:r>
          </w:p>
        </w:tc>
        <w:tc>
          <w:tcPr>
            <w:tcW w:w="1407" w:type="dxa"/>
          </w:tcPr>
          <w:p w:rsidR="001343B2" w:rsidRDefault="001343B2" w:rsidP="00147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1343B2" w:rsidRPr="001343B2" w:rsidRDefault="001343B2" w:rsidP="00147057">
            <w:pPr>
              <w:jc w:val="center"/>
              <w:rPr>
                <w:b/>
              </w:rPr>
            </w:pPr>
            <w:r w:rsidRPr="001343B2">
              <w:rPr>
                <w:b/>
              </w:rPr>
              <w:t>070 / 477 - 778</w:t>
            </w:r>
          </w:p>
        </w:tc>
      </w:tr>
      <w:tr w:rsidR="001343B2" w:rsidTr="00195310">
        <w:tc>
          <w:tcPr>
            <w:tcW w:w="529" w:type="dxa"/>
          </w:tcPr>
          <w:p w:rsidR="001343B2" w:rsidRDefault="001343B2" w:rsidP="003302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65" w:type="dxa"/>
          </w:tcPr>
          <w:p w:rsidR="001343B2" w:rsidRDefault="001343B2" w:rsidP="00147057">
            <w:pPr>
              <w:jc w:val="center"/>
            </w:pPr>
            <w:r>
              <w:t>Neža BEČAN</w:t>
            </w:r>
          </w:p>
        </w:tc>
        <w:tc>
          <w:tcPr>
            <w:tcW w:w="883" w:type="dxa"/>
          </w:tcPr>
          <w:p w:rsidR="001343B2" w:rsidRDefault="001343B2" w:rsidP="00147057">
            <w:pPr>
              <w:jc w:val="center"/>
            </w:pPr>
            <w:proofErr w:type="spellStart"/>
            <w:r>
              <w:t>6.C</w:t>
            </w:r>
            <w:proofErr w:type="spellEnd"/>
          </w:p>
        </w:tc>
        <w:tc>
          <w:tcPr>
            <w:tcW w:w="1770" w:type="dxa"/>
          </w:tcPr>
          <w:p w:rsidR="001343B2" w:rsidRPr="00D550F9" w:rsidRDefault="001343B2" w:rsidP="00147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0F9">
              <w:rPr>
                <w:color w:val="000000"/>
              </w:rPr>
              <w:t>031 / 587 - 912</w:t>
            </w:r>
          </w:p>
        </w:tc>
        <w:tc>
          <w:tcPr>
            <w:tcW w:w="1407" w:type="dxa"/>
          </w:tcPr>
          <w:p w:rsidR="001343B2" w:rsidRDefault="001343B2" w:rsidP="00147057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1343B2" w:rsidRDefault="001343B2" w:rsidP="00330227">
            <w:pPr>
              <w:jc w:val="center"/>
            </w:pPr>
          </w:p>
        </w:tc>
      </w:tr>
      <w:tr w:rsidR="001343B2" w:rsidTr="00195310">
        <w:tc>
          <w:tcPr>
            <w:tcW w:w="529" w:type="dxa"/>
          </w:tcPr>
          <w:p w:rsidR="001343B2" w:rsidRDefault="001343B2" w:rsidP="003302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65" w:type="dxa"/>
          </w:tcPr>
          <w:p w:rsidR="001343B2" w:rsidRDefault="001343B2" w:rsidP="00147057">
            <w:pPr>
              <w:jc w:val="center"/>
            </w:pPr>
            <w:r>
              <w:t xml:space="preserve">Urban BEČAN </w:t>
            </w:r>
          </w:p>
        </w:tc>
        <w:tc>
          <w:tcPr>
            <w:tcW w:w="883" w:type="dxa"/>
          </w:tcPr>
          <w:p w:rsidR="001343B2" w:rsidRDefault="001343B2" w:rsidP="00147057">
            <w:pPr>
              <w:jc w:val="center"/>
            </w:pPr>
            <w:proofErr w:type="spellStart"/>
            <w:r>
              <w:t>7.A</w:t>
            </w:r>
            <w:proofErr w:type="spellEnd"/>
          </w:p>
        </w:tc>
        <w:tc>
          <w:tcPr>
            <w:tcW w:w="1770" w:type="dxa"/>
          </w:tcPr>
          <w:p w:rsidR="001343B2" w:rsidRDefault="001343B2" w:rsidP="001470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50F9">
              <w:rPr>
                <w:color w:val="000000"/>
              </w:rPr>
              <w:t>031 / 587 - 912</w:t>
            </w:r>
          </w:p>
        </w:tc>
        <w:tc>
          <w:tcPr>
            <w:tcW w:w="1407" w:type="dxa"/>
          </w:tcPr>
          <w:p w:rsidR="001343B2" w:rsidRPr="002050B0" w:rsidRDefault="001343B2" w:rsidP="00147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1343B2" w:rsidRDefault="001343B2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020B9F" w:rsidRDefault="00020B9F" w:rsidP="00020B9F">
      <w:bookmarkStart w:id="0" w:name="_GoBack"/>
      <w:bookmarkEnd w:id="0"/>
    </w:p>
    <w:p w:rsidR="00020B9F" w:rsidRPr="00020B9F" w:rsidRDefault="00020B9F" w:rsidP="00020B9F"/>
    <w:sectPr w:rsidR="00020B9F" w:rsidRPr="0002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9F"/>
    <w:rsid w:val="00020B9F"/>
    <w:rsid w:val="001343B2"/>
    <w:rsid w:val="00195310"/>
    <w:rsid w:val="00330227"/>
    <w:rsid w:val="005941DC"/>
    <w:rsid w:val="00624EC9"/>
    <w:rsid w:val="007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2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2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A66DB2E3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2</cp:revision>
  <dcterms:created xsi:type="dcterms:W3CDTF">2018-01-25T08:58:00Z</dcterms:created>
  <dcterms:modified xsi:type="dcterms:W3CDTF">2018-01-25T08:58:00Z</dcterms:modified>
</cp:coreProperties>
</file>