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9E" w:rsidRPr="00E040CE" w:rsidRDefault="0027609E" w:rsidP="0027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NEZNANO </w:t>
      </w:r>
      <w:r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Pr="00E040C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E040CE">
        <w:rPr>
          <w:b/>
          <w:sz w:val="28"/>
          <w:szCs w:val="28"/>
        </w:rPr>
        <w:t>.2017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7"/>
        <w:gridCol w:w="2411"/>
        <w:gridCol w:w="1088"/>
        <w:gridCol w:w="1734"/>
        <w:gridCol w:w="1377"/>
        <w:gridCol w:w="2151"/>
      </w:tblGrid>
      <w:tr w:rsidR="0027609E" w:rsidTr="00D01AEE">
        <w:tc>
          <w:tcPr>
            <w:tcW w:w="527" w:type="dxa"/>
          </w:tcPr>
          <w:p w:rsidR="0027609E" w:rsidRDefault="0027609E" w:rsidP="00D01AEE"/>
        </w:tc>
        <w:tc>
          <w:tcPr>
            <w:tcW w:w="2411" w:type="dxa"/>
          </w:tcPr>
          <w:p w:rsidR="0027609E" w:rsidRDefault="0027609E" w:rsidP="00D01AEE">
            <w:r>
              <w:t>Ime in priimek</w:t>
            </w:r>
          </w:p>
        </w:tc>
        <w:tc>
          <w:tcPr>
            <w:tcW w:w="1088" w:type="dxa"/>
          </w:tcPr>
          <w:p w:rsidR="0027609E" w:rsidRDefault="0027609E" w:rsidP="00D01AEE">
            <w:pPr>
              <w:jc w:val="center"/>
            </w:pPr>
            <w:r>
              <w:t>Raz.</w:t>
            </w:r>
          </w:p>
        </w:tc>
        <w:tc>
          <w:tcPr>
            <w:tcW w:w="1734" w:type="dxa"/>
          </w:tcPr>
          <w:p w:rsidR="0027609E" w:rsidRDefault="0027609E" w:rsidP="00D01AEE">
            <w:proofErr w:type="spellStart"/>
            <w:r>
              <w:t>Tel.številka</w:t>
            </w:r>
            <w:proofErr w:type="spellEnd"/>
          </w:p>
        </w:tc>
        <w:tc>
          <w:tcPr>
            <w:tcW w:w="1377" w:type="dxa"/>
          </w:tcPr>
          <w:p w:rsidR="0027609E" w:rsidRDefault="0027609E" w:rsidP="00D01AEE">
            <w:r>
              <w:t>domov</w:t>
            </w:r>
          </w:p>
        </w:tc>
        <w:tc>
          <w:tcPr>
            <w:tcW w:w="2151" w:type="dxa"/>
          </w:tcPr>
          <w:p w:rsidR="0027609E" w:rsidRDefault="0027609E" w:rsidP="00D01AEE">
            <w:r>
              <w:t>opombe</w:t>
            </w:r>
          </w:p>
        </w:tc>
      </w:tr>
      <w:tr w:rsidR="0027609E" w:rsidTr="00D01AEE">
        <w:tc>
          <w:tcPr>
            <w:tcW w:w="527" w:type="dxa"/>
          </w:tcPr>
          <w:p w:rsidR="0027609E" w:rsidRDefault="0027609E" w:rsidP="00D01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11" w:type="dxa"/>
          </w:tcPr>
          <w:p w:rsidR="0027609E" w:rsidRDefault="0027609E" w:rsidP="00D01AEE">
            <w:pPr>
              <w:jc w:val="center"/>
            </w:pPr>
            <w:r>
              <w:t>Ožbej GAŠPERIN</w:t>
            </w:r>
          </w:p>
        </w:tc>
        <w:tc>
          <w:tcPr>
            <w:tcW w:w="1088" w:type="dxa"/>
          </w:tcPr>
          <w:p w:rsidR="0027609E" w:rsidRDefault="0027609E" w:rsidP="00D01AEE">
            <w:pPr>
              <w:jc w:val="center"/>
            </w:pPr>
            <w:proofErr w:type="spellStart"/>
            <w:r>
              <w:t>1.A</w:t>
            </w:r>
            <w:proofErr w:type="spellEnd"/>
          </w:p>
        </w:tc>
        <w:tc>
          <w:tcPr>
            <w:tcW w:w="1734" w:type="dxa"/>
          </w:tcPr>
          <w:p w:rsidR="0027609E" w:rsidRDefault="0027609E" w:rsidP="00D01AEE">
            <w:pPr>
              <w:jc w:val="center"/>
            </w:pPr>
            <w:r>
              <w:t>040 / 469 - 570</w:t>
            </w:r>
          </w:p>
        </w:tc>
        <w:tc>
          <w:tcPr>
            <w:tcW w:w="1377" w:type="dxa"/>
          </w:tcPr>
          <w:p w:rsidR="0027609E" w:rsidRDefault="0027609E" w:rsidP="00D01AEE">
            <w:pPr>
              <w:jc w:val="center"/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27609E" w:rsidRPr="0027609E" w:rsidRDefault="0027609E" w:rsidP="00D01AEE">
            <w:pPr>
              <w:jc w:val="center"/>
              <w:rPr>
                <w:b/>
              </w:rPr>
            </w:pPr>
            <w:r w:rsidRPr="0027609E">
              <w:rPr>
                <w:b/>
              </w:rPr>
              <w:t>041 / 276 - 075</w:t>
            </w:r>
          </w:p>
        </w:tc>
      </w:tr>
      <w:tr w:rsidR="0027609E" w:rsidTr="00D01AEE">
        <w:tc>
          <w:tcPr>
            <w:tcW w:w="527" w:type="dxa"/>
          </w:tcPr>
          <w:p w:rsidR="0027609E" w:rsidRDefault="0027609E" w:rsidP="00D01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11" w:type="dxa"/>
          </w:tcPr>
          <w:p w:rsidR="0027609E" w:rsidRPr="002050B0" w:rsidRDefault="0027609E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Ela LESIČ</w:t>
            </w:r>
          </w:p>
        </w:tc>
        <w:tc>
          <w:tcPr>
            <w:tcW w:w="1088" w:type="dxa"/>
          </w:tcPr>
          <w:p w:rsidR="0027609E" w:rsidRPr="002050B0" w:rsidRDefault="0027609E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2.B</w:t>
            </w:r>
            <w:proofErr w:type="spellEnd"/>
          </w:p>
        </w:tc>
        <w:tc>
          <w:tcPr>
            <w:tcW w:w="1734" w:type="dxa"/>
          </w:tcPr>
          <w:p w:rsidR="0027609E" w:rsidRPr="00376D84" w:rsidRDefault="0027609E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505 - 103</w:t>
            </w:r>
          </w:p>
        </w:tc>
        <w:tc>
          <w:tcPr>
            <w:tcW w:w="1377" w:type="dxa"/>
          </w:tcPr>
          <w:p w:rsidR="0027609E" w:rsidRPr="002050B0" w:rsidRDefault="0027609E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27609E" w:rsidRDefault="0027609E" w:rsidP="00D01AEE">
            <w:pPr>
              <w:jc w:val="center"/>
            </w:pPr>
          </w:p>
        </w:tc>
      </w:tr>
      <w:tr w:rsidR="0027609E" w:rsidTr="00D01AEE">
        <w:tc>
          <w:tcPr>
            <w:tcW w:w="527" w:type="dxa"/>
          </w:tcPr>
          <w:p w:rsidR="0027609E" w:rsidRDefault="0027609E" w:rsidP="00D01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11" w:type="dxa"/>
          </w:tcPr>
          <w:p w:rsidR="0027609E" w:rsidRDefault="0027609E" w:rsidP="00D01AEE">
            <w:pPr>
              <w:jc w:val="center"/>
            </w:pPr>
            <w:r>
              <w:t>Julija PRIMOŽIČ</w:t>
            </w:r>
          </w:p>
        </w:tc>
        <w:tc>
          <w:tcPr>
            <w:tcW w:w="1088" w:type="dxa"/>
          </w:tcPr>
          <w:p w:rsidR="0027609E" w:rsidRDefault="0027609E" w:rsidP="00D01AEE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27609E" w:rsidRDefault="0027609E" w:rsidP="00D01AEE">
            <w:pPr>
              <w:jc w:val="center"/>
            </w:pPr>
            <w:r>
              <w:t>041 / 861 - 532</w:t>
            </w:r>
          </w:p>
        </w:tc>
        <w:tc>
          <w:tcPr>
            <w:tcW w:w="1377" w:type="dxa"/>
          </w:tcPr>
          <w:p w:rsidR="0027609E" w:rsidRDefault="0027609E" w:rsidP="00D01AEE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27609E" w:rsidRPr="00652E8E" w:rsidRDefault="0027609E" w:rsidP="00D01AEE">
            <w:pPr>
              <w:jc w:val="center"/>
              <w:rPr>
                <w:b/>
              </w:rPr>
            </w:pPr>
            <w:r w:rsidRPr="00652E8E">
              <w:rPr>
                <w:b/>
              </w:rPr>
              <w:t>031 / 517 - 299</w:t>
            </w:r>
          </w:p>
        </w:tc>
      </w:tr>
      <w:tr w:rsidR="0027609E" w:rsidTr="00D01AEE">
        <w:tc>
          <w:tcPr>
            <w:tcW w:w="527" w:type="dxa"/>
          </w:tcPr>
          <w:p w:rsidR="0027609E" w:rsidRDefault="0027609E" w:rsidP="00D01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11" w:type="dxa"/>
          </w:tcPr>
          <w:p w:rsidR="0027609E" w:rsidRDefault="0027609E" w:rsidP="00D01AEE">
            <w:pPr>
              <w:jc w:val="center"/>
            </w:pPr>
            <w:r>
              <w:t>Tara LIPOVAC</w:t>
            </w:r>
          </w:p>
        </w:tc>
        <w:tc>
          <w:tcPr>
            <w:tcW w:w="1088" w:type="dxa"/>
          </w:tcPr>
          <w:p w:rsidR="0027609E" w:rsidRDefault="0027609E" w:rsidP="00D01AEE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27609E" w:rsidRDefault="0027609E" w:rsidP="00D01AEE">
            <w:pPr>
              <w:jc w:val="center"/>
            </w:pPr>
            <w:r>
              <w:t>051 / 385 -855</w:t>
            </w:r>
          </w:p>
        </w:tc>
        <w:tc>
          <w:tcPr>
            <w:tcW w:w="1377" w:type="dxa"/>
          </w:tcPr>
          <w:p w:rsidR="0027609E" w:rsidRDefault="0027609E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27609E" w:rsidRDefault="0027609E" w:rsidP="00D01AEE">
            <w:pPr>
              <w:jc w:val="center"/>
            </w:pPr>
          </w:p>
        </w:tc>
      </w:tr>
      <w:tr w:rsidR="003A4B42" w:rsidTr="00D01AEE">
        <w:tc>
          <w:tcPr>
            <w:tcW w:w="527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11" w:type="dxa"/>
          </w:tcPr>
          <w:p w:rsidR="003A4B42" w:rsidRDefault="003A4B42" w:rsidP="00D01AEE">
            <w:pPr>
              <w:jc w:val="center"/>
            </w:pPr>
            <w:r>
              <w:t>Klara ŽIBOVT</w:t>
            </w:r>
          </w:p>
        </w:tc>
        <w:tc>
          <w:tcPr>
            <w:tcW w:w="1088" w:type="dxa"/>
          </w:tcPr>
          <w:p w:rsidR="003A4B42" w:rsidRDefault="003A4B42" w:rsidP="00D01AEE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34" w:type="dxa"/>
          </w:tcPr>
          <w:p w:rsidR="003A4B42" w:rsidRDefault="003A4B42" w:rsidP="00D01AEE">
            <w:pPr>
              <w:jc w:val="center"/>
            </w:pPr>
            <w:r>
              <w:t>040 / 471 - 539</w:t>
            </w:r>
          </w:p>
        </w:tc>
        <w:tc>
          <w:tcPr>
            <w:tcW w:w="1377" w:type="dxa"/>
          </w:tcPr>
          <w:p w:rsidR="003A4B42" w:rsidRDefault="003A4B42" w:rsidP="00D01AEE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3A4B42" w:rsidRDefault="003A4B42" w:rsidP="00D01AEE">
            <w:pPr>
              <w:jc w:val="center"/>
            </w:pPr>
          </w:p>
        </w:tc>
      </w:tr>
      <w:tr w:rsidR="003A4B42" w:rsidTr="00D01AEE">
        <w:tc>
          <w:tcPr>
            <w:tcW w:w="527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11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1088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734" w:type="dxa"/>
          </w:tcPr>
          <w:p w:rsidR="003A4B42" w:rsidRPr="00376D84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3A4B42" w:rsidRDefault="003A4B42" w:rsidP="00D01AEE">
            <w:pPr>
              <w:jc w:val="center"/>
            </w:pPr>
          </w:p>
        </w:tc>
      </w:tr>
      <w:tr w:rsidR="003A4B42" w:rsidTr="00D01AEE">
        <w:tc>
          <w:tcPr>
            <w:tcW w:w="527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11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Jona KOVAČIČ</w:t>
            </w:r>
          </w:p>
        </w:tc>
        <w:tc>
          <w:tcPr>
            <w:tcW w:w="1088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34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938 - 663</w:t>
            </w:r>
          </w:p>
        </w:tc>
        <w:tc>
          <w:tcPr>
            <w:tcW w:w="1377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3A4B42" w:rsidRDefault="003A4B42" w:rsidP="00D01AEE">
            <w:pPr>
              <w:jc w:val="center"/>
            </w:pPr>
            <w:r>
              <w:t>070 / 477 - 778</w:t>
            </w:r>
          </w:p>
        </w:tc>
      </w:tr>
      <w:tr w:rsidR="003A4B42" w:rsidTr="00D01AEE">
        <w:tc>
          <w:tcPr>
            <w:tcW w:w="527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11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Vid LESIČ</w:t>
            </w:r>
          </w:p>
        </w:tc>
        <w:tc>
          <w:tcPr>
            <w:tcW w:w="1088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4.C</w:t>
            </w:r>
            <w:proofErr w:type="spellEnd"/>
          </w:p>
        </w:tc>
        <w:tc>
          <w:tcPr>
            <w:tcW w:w="1734" w:type="dxa"/>
          </w:tcPr>
          <w:p w:rsidR="003A4B42" w:rsidRPr="00376D84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505 - 103</w:t>
            </w:r>
          </w:p>
        </w:tc>
        <w:tc>
          <w:tcPr>
            <w:tcW w:w="1377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3A4B42" w:rsidRDefault="003A4B42" w:rsidP="00D01AEE">
            <w:pPr>
              <w:jc w:val="center"/>
            </w:pPr>
          </w:p>
        </w:tc>
      </w:tr>
      <w:tr w:rsidR="003A4B42" w:rsidTr="00D01AEE">
        <w:tc>
          <w:tcPr>
            <w:tcW w:w="527" w:type="dxa"/>
          </w:tcPr>
          <w:p w:rsidR="003A4B42" w:rsidRDefault="003A4B42" w:rsidP="00D01AEE">
            <w:r>
              <w:t>9.</w:t>
            </w:r>
          </w:p>
        </w:tc>
        <w:tc>
          <w:tcPr>
            <w:tcW w:w="2411" w:type="dxa"/>
          </w:tcPr>
          <w:p w:rsidR="003A4B42" w:rsidRPr="00AA582E" w:rsidRDefault="003A4B42" w:rsidP="00D01AEE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1088" w:type="dxa"/>
          </w:tcPr>
          <w:p w:rsidR="003A4B42" w:rsidRPr="00AA582E" w:rsidRDefault="003A4B42" w:rsidP="00D01AEE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3A4B42" w:rsidRPr="00AA582E" w:rsidRDefault="003A4B42" w:rsidP="00D01AEE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377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3A4B42" w:rsidRDefault="003A4B42" w:rsidP="00D01AEE">
            <w:pPr>
              <w:jc w:val="center"/>
            </w:pPr>
          </w:p>
        </w:tc>
      </w:tr>
      <w:tr w:rsidR="003A4B42" w:rsidTr="00D01AEE">
        <w:tc>
          <w:tcPr>
            <w:tcW w:w="527" w:type="dxa"/>
          </w:tcPr>
          <w:p w:rsidR="003A4B42" w:rsidRDefault="003A4B42" w:rsidP="00D01AEE">
            <w:r>
              <w:t>10.</w:t>
            </w:r>
          </w:p>
        </w:tc>
        <w:tc>
          <w:tcPr>
            <w:tcW w:w="2411" w:type="dxa"/>
          </w:tcPr>
          <w:p w:rsidR="003A4B42" w:rsidRDefault="003A4B42" w:rsidP="00D01AEE">
            <w:pPr>
              <w:jc w:val="center"/>
            </w:pPr>
            <w:r>
              <w:t>Neža BEČAN</w:t>
            </w:r>
          </w:p>
        </w:tc>
        <w:tc>
          <w:tcPr>
            <w:tcW w:w="1088" w:type="dxa"/>
          </w:tcPr>
          <w:p w:rsidR="003A4B42" w:rsidRDefault="003A4B42" w:rsidP="00D01AEE">
            <w:pPr>
              <w:jc w:val="center"/>
            </w:pPr>
            <w:proofErr w:type="spellStart"/>
            <w:r>
              <w:t>6.C</w:t>
            </w:r>
            <w:proofErr w:type="spellEnd"/>
          </w:p>
        </w:tc>
        <w:tc>
          <w:tcPr>
            <w:tcW w:w="1734" w:type="dxa"/>
          </w:tcPr>
          <w:p w:rsidR="003A4B42" w:rsidRPr="00D550F9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377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3A4B42" w:rsidRPr="00826F95" w:rsidRDefault="003A4B42" w:rsidP="00D01A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4B42" w:rsidTr="00D01AEE">
        <w:tc>
          <w:tcPr>
            <w:tcW w:w="527" w:type="dxa"/>
          </w:tcPr>
          <w:p w:rsidR="003A4B42" w:rsidRDefault="003A4B42" w:rsidP="00D01AEE">
            <w:r>
              <w:t>11.</w:t>
            </w:r>
          </w:p>
        </w:tc>
        <w:tc>
          <w:tcPr>
            <w:tcW w:w="2411" w:type="dxa"/>
          </w:tcPr>
          <w:p w:rsidR="003A4B42" w:rsidRDefault="003A4B42" w:rsidP="00D01AEE">
            <w:pPr>
              <w:jc w:val="center"/>
            </w:pPr>
            <w:r>
              <w:t xml:space="preserve">Urban BEČAN </w:t>
            </w:r>
          </w:p>
        </w:tc>
        <w:tc>
          <w:tcPr>
            <w:tcW w:w="1088" w:type="dxa"/>
          </w:tcPr>
          <w:p w:rsidR="003A4B42" w:rsidRDefault="003A4B42" w:rsidP="00D01AEE">
            <w:pPr>
              <w:jc w:val="center"/>
            </w:pPr>
            <w:proofErr w:type="spellStart"/>
            <w:r>
              <w:t>7.A</w:t>
            </w:r>
            <w:proofErr w:type="spellEnd"/>
          </w:p>
        </w:tc>
        <w:tc>
          <w:tcPr>
            <w:tcW w:w="1734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377" w:type="dxa"/>
          </w:tcPr>
          <w:p w:rsidR="003A4B42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151" w:type="dxa"/>
          </w:tcPr>
          <w:p w:rsidR="003A4B42" w:rsidRPr="00826F95" w:rsidRDefault="003A4B42" w:rsidP="00D01A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4B42" w:rsidTr="00D01AEE">
        <w:tc>
          <w:tcPr>
            <w:tcW w:w="527" w:type="dxa"/>
          </w:tcPr>
          <w:p w:rsidR="003A4B42" w:rsidRDefault="003A4B42" w:rsidP="0027609E"/>
        </w:tc>
        <w:tc>
          <w:tcPr>
            <w:tcW w:w="2411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3A4B42" w:rsidRPr="00376D84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3A4B42" w:rsidRDefault="003A4B42" w:rsidP="00D01AEE">
            <w:pPr>
              <w:jc w:val="center"/>
            </w:pPr>
          </w:p>
        </w:tc>
      </w:tr>
      <w:tr w:rsidR="003A4B42" w:rsidTr="00D01AEE">
        <w:tc>
          <w:tcPr>
            <w:tcW w:w="527" w:type="dxa"/>
          </w:tcPr>
          <w:p w:rsidR="003A4B42" w:rsidRDefault="003A4B42" w:rsidP="00D01AEE"/>
        </w:tc>
        <w:tc>
          <w:tcPr>
            <w:tcW w:w="2411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1088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1.letnik</w:t>
            </w:r>
            <w:proofErr w:type="spellEnd"/>
          </w:p>
        </w:tc>
        <w:tc>
          <w:tcPr>
            <w:tcW w:w="1734" w:type="dxa"/>
          </w:tcPr>
          <w:p w:rsidR="003A4B42" w:rsidRPr="00376D84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3A4B42" w:rsidRPr="002050B0" w:rsidRDefault="003A4B42" w:rsidP="00D01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3A4B42" w:rsidRDefault="003A4B42" w:rsidP="00D01AEE">
            <w:pPr>
              <w:jc w:val="center"/>
            </w:pPr>
          </w:p>
        </w:tc>
      </w:tr>
    </w:tbl>
    <w:p w:rsidR="0027609E" w:rsidRDefault="0027609E" w:rsidP="0027609E">
      <w:bookmarkStart w:id="0" w:name="_GoBack"/>
      <w:bookmarkEnd w:id="0"/>
    </w:p>
    <w:p w:rsidR="008D2C76" w:rsidRDefault="008D2C76"/>
    <w:sectPr w:rsidR="008D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9E"/>
    <w:rsid w:val="0027609E"/>
    <w:rsid w:val="003A4B42"/>
    <w:rsid w:val="008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60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7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760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7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5B911376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2017-12-14T11:37:00Z</dcterms:created>
  <dcterms:modified xsi:type="dcterms:W3CDTF">2017-12-14T11:49:00Z</dcterms:modified>
</cp:coreProperties>
</file>