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8E" w:rsidRPr="00E040CE" w:rsidRDefault="00652E8E" w:rsidP="00652E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96CA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ŠKI KOZJAK -18</w:t>
      </w:r>
      <w:r w:rsidRPr="00E040C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E040CE">
        <w:rPr>
          <w:b/>
          <w:sz w:val="28"/>
          <w:szCs w:val="28"/>
        </w:rPr>
        <w:t>.2017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7"/>
        <w:gridCol w:w="2411"/>
        <w:gridCol w:w="1088"/>
        <w:gridCol w:w="1734"/>
        <w:gridCol w:w="1377"/>
        <w:gridCol w:w="2151"/>
      </w:tblGrid>
      <w:tr w:rsidR="00652E8E" w:rsidTr="002E0514">
        <w:tc>
          <w:tcPr>
            <w:tcW w:w="527" w:type="dxa"/>
          </w:tcPr>
          <w:p w:rsidR="00652E8E" w:rsidRDefault="00652E8E" w:rsidP="002E0514"/>
        </w:tc>
        <w:tc>
          <w:tcPr>
            <w:tcW w:w="2411" w:type="dxa"/>
          </w:tcPr>
          <w:p w:rsidR="00652E8E" w:rsidRDefault="00652E8E" w:rsidP="002E0514">
            <w:r>
              <w:t>Ime in priimek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r>
              <w:t>Raz.</w:t>
            </w:r>
          </w:p>
        </w:tc>
        <w:tc>
          <w:tcPr>
            <w:tcW w:w="1734" w:type="dxa"/>
          </w:tcPr>
          <w:p w:rsidR="00652E8E" w:rsidRDefault="00652E8E" w:rsidP="002E0514">
            <w:proofErr w:type="spellStart"/>
            <w:r>
              <w:t>Tel.številka</w:t>
            </w:r>
            <w:proofErr w:type="spellEnd"/>
          </w:p>
        </w:tc>
        <w:tc>
          <w:tcPr>
            <w:tcW w:w="1377" w:type="dxa"/>
          </w:tcPr>
          <w:p w:rsidR="00652E8E" w:rsidRDefault="00652E8E" w:rsidP="002E0514">
            <w:r>
              <w:t>domov</w:t>
            </w:r>
          </w:p>
        </w:tc>
        <w:tc>
          <w:tcPr>
            <w:tcW w:w="2151" w:type="dxa"/>
          </w:tcPr>
          <w:p w:rsidR="00652E8E" w:rsidRDefault="00652E8E" w:rsidP="002E0514">
            <w:r>
              <w:t>opombe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jc w:val="center"/>
            </w:pPr>
            <w:r>
              <w:t>040 / 649 - 268</w:t>
            </w:r>
          </w:p>
        </w:tc>
        <w:tc>
          <w:tcPr>
            <w:tcW w:w="1377" w:type="dxa"/>
          </w:tcPr>
          <w:p w:rsidR="00652E8E" w:rsidRDefault="00D56D4B" w:rsidP="002E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  <w:r>
              <w:t>041 / 893 - 191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  <w:r>
              <w:t>Julija PRIMOŽIČ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jc w:val="center"/>
            </w:pPr>
            <w:r>
              <w:t>041 / 861 - 532</w:t>
            </w:r>
          </w:p>
        </w:tc>
        <w:tc>
          <w:tcPr>
            <w:tcW w:w="1377" w:type="dxa"/>
          </w:tcPr>
          <w:p w:rsidR="00652E8E" w:rsidRDefault="00652E8E" w:rsidP="002E0514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652E8E" w:rsidRPr="00652E8E" w:rsidRDefault="00652E8E" w:rsidP="002E0514">
            <w:pPr>
              <w:jc w:val="center"/>
              <w:rPr>
                <w:b/>
              </w:rPr>
            </w:pPr>
            <w:r w:rsidRPr="00652E8E">
              <w:rPr>
                <w:b/>
              </w:rPr>
              <w:t>031 / 517 - 299</w:t>
            </w: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1" w:type="dxa"/>
          </w:tcPr>
          <w:p w:rsidR="00D56D4B" w:rsidRDefault="00D56D4B" w:rsidP="008E244E">
            <w:pPr>
              <w:jc w:val="center"/>
            </w:pPr>
            <w:r>
              <w:t>Tara LIPOVAC</w:t>
            </w:r>
          </w:p>
        </w:tc>
        <w:tc>
          <w:tcPr>
            <w:tcW w:w="1088" w:type="dxa"/>
          </w:tcPr>
          <w:p w:rsidR="00D56D4B" w:rsidRDefault="00D56D4B" w:rsidP="008E244E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D56D4B" w:rsidRDefault="00D56D4B" w:rsidP="008E244E">
            <w:pPr>
              <w:jc w:val="center"/>
            </w:pPr>
            <w:r>
              <w:t>051 / 385 -855</w:t>
            </w:r>
          </w:p>
        </w:tc>
        <w:tc>
          <w:tcPr>
            <w:tcW w:w="1377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1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1088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34" w:type="dxa"/>
          </w:tcPr>
          <w:p w:rsidR="00D56D4B" w:rsidRPr="00376D84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1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Jona KOVAČIČ</w:t>
            </w:r>
          </w:p>
        </w:tc>
        <w:tc>
          <w:tcPr>
            <w:tcW w:w="1088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938 - 663</w:t>
            </w:r>
          </w:p>
        </w:tc>
        <w:tc>
          <w:tcPr>
            <w:tcW w:w="1377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D56D4B" w:rsidRDefault="00D56D4B" w:rsidP="00652E8E">
            <w:pPr>
              <w:jc w:val="center"/>
            </w:pPr>
            <w:r>
              <w:t>070 / 477 - 778</w:t>
            </w: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1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1088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D56D4B" w:rsidRPr="00376D84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377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1" w:type="dxa"/>
          </w:tcPr>
          <w:p w:rsidR="00D56D4B" w:rsidRDefault="00D56D4B" w:rsidP="002E0514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1088" w:type="dxa"/>
          </w:tcPr>
          <w:p w:rsidR="00D56D4B" w:rsidRDefault="00D56D4B" w:rsidP="002E0514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377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D56D4B" w:rsidTr="00C0415D">
        <w:tc>
          <w:tcPr>
            <w:tcW w:w="527" w:type="dxa"/>
          </w:tcPr>
          <w:p w:rsidR="00D56D4B" w:rsidRDefault="00D56D4B" w:rsidP="008E2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1" w:type="dxa"/>
          </w:tcPr>
          <w:p w:rsidR="00D56D4B" w:rsidRPr="00AA582E" w:rsidRDefault="00D56D4B" w:rsidP="002E0514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1088" w:type="dxa"/>
          </w:tcPr>
          <w:p w:rsidR="00D56D4B" w:rsidRPr="00AA582E" w:rsidRDefault="00D56D4B" w:rsidP="002E0514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D56D4B" w:rsidRPr="00AA582E" w:rsidRDefault="00D56D4B" w:rsidP="002E0514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377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r>
              <w:t>9.</w:t>
            </w:r>
          </w:p>
        </w:tc>
        <w:tc>
          <w:tcPr>
            <w:tcW w:w="2411" w:type="dxa"/>
          </w:tcPr>
          <w:p w:rsidR="00D56D4B" w:rsidRDefault="00D56D4B" w:rsidP="001F08B3">
            <w:pPr>
              <w:jc w:val="center"/>
            </w:pPr>
            <w:r>
              <w:t>Neža BEČAN</w:t>
            </w:r>
          </w:p>
        </w:tc>
        <w:tc>
          <w:tcPr>
            <w:tcW w:w="1088" w:type="dxa"/>
          </w:tcPr>
          <w:p w:rsidR="00D56D4B" w:rsidRDefault="00D56D4B" w:rsidP="001F08B3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34" w:type="dxa"/>
          </w:tcPr>
          <w:p w:rsidR="00D56D4B" w:rsidRPr="00D550F9" w:rsidRDefault="00D56D4B" w:rsidP="001F08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D56D4B" w:rsidRPr="002050B0" w:rsidRDefault="00D56D4B" w:rsidP="001F08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D56D4B" w:rsidRPr="00826F95" w:rsidRDefault="00D56D4B" w:rsidP="002E05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r>
              <w:t>10.</w:t>
            </w:r>
          </w:p>
        </w:tc>
        <w:tc>
          <w:tcPr>
            <w:tcW w:w="2411" w:type="dxa"/>
          </w:tcPr>
          <w:p w:rsidR="00D56D4B" w:rsidRDefault="00D56D4B" w:rsidP="001F08B3">
            <w:pPr>
              <w:jc w:val="center"/>
            </w:pPr>
            <w:r>
              <w:t xml:space="preserve">Urban BEČAN </w:t>
            </w:r>
          </w:p>
        </w:tc>
        <w:tc>
          <w:tcPr>
            <w:tcW w:w="1088" w:type="dxa"/>
          </w:tcPr>
          <w:p w:rsidR="00D56D4B" w:rsidRDefault="00D56D4B" w:rsidP="001F08B3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34" w:type="dxa"/>
          </w:tcPr>
          <w:p w:rsidR="00D56D4B" w:rsidRDefault="00D56D4B" w:rsidP="001F08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D56D4B" w:rsidRDefault="00D56D4B" w:rsidP="001F08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D56D4B" w:rsidRPr="00826F95" w:rsidRDefault="00D56D4B" w:rsidP="002E05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8E244E">
            <w:r>
              <w:t>11.</w:t>
            </w:r>
          </w:p>
        </w:tc>
        <w:tc>
          <w:tcPr>
            <w:tcW w:w="2411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1088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8.C</w:t>
            </w:r>
            <w:proofErr w:type="spellEnd"/>
          </w:p>
        </w:tc>
        <w:tc>
          <w:tcPr>
            <w:tcW w:w="1734" w:type="dxa"/>
          </w:tcPr>
          <w:p w:rsidR="00D56D4B" w:rsidRDefault="00D56D4B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D56D4B" w:rsidRPr="00826F95" w:rsidRDefault="00D56D4B" w:rsidP="002E0514">
            <w:pPr>
              <w:jc w:val="center"/>
              <w:rPr>
                <w:b/>
                <w:sz w:val="20"/>
                <w:szCs w:val="20"/>
              </w:rPr>
            </w:pPr>
            <w:r w:rsidRPr="00826F95">
              <w:rPr>
                <w:b/>
                <w:sz w:val="20"/>
                <w:szCs w:val="20"/>
              </w:rPr>
              <w:t>Upam, da tokrat pride</w:t>
            </w:r>
            <w:r>
              <w:rPr>
                <w:b/>
                <w:sz w:val="20"/>
                <w:szCs w:val="20"/>
              </w:rPr>
              <w:t>!</w:t>
            </w:r>
          </w:p>
        </w:tc>
      </w:tr>
      <w:tr w:rsidR="00D56D4B" w:rsidTr="002E0514">
        <w:tc>
          <w:tcPr>
            <w:tcW w:w="527" w:type="dxa"/>
          </w:tcPr>
          <w:p w:rsidR="00D56D4B" w:rsidRDefault="00D56D4B" w:rsidP="002E0514">
            <w:r>
              <w:t>12.</w:t>
            </w:r>
            <w:bookmarkStart w:id="0" w:name="_GoBack"/>
            <w:bookmarkEnd w:id="0"/>
          </w:p>
        </w:tc>
        <w:tc>
          <w:tcPr>
            <w:tcW w:w="2411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1088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34" w:type="dxa"/>
          </w:tcPr>
          <w:p w:rsidR="00D56D4B" w:rsidRPr="00376D84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D56D4B" w:rsidRPr="002050B0" w:rsidRDefault="00D56D4B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  <w:tr w:rsidR="00D56D4B" w:rsidTr="002E0514">
        <w:tc>
          <w:tcPr>
            <w:tcW w:w="527" w:type="dxa"/>
          </w:tcPr>
          <w:p w:rsidR="00D56D4B" w:rsidRDefault="00D56D4B" w:rsidP="002E0514"/>
        </w:tc>
        <w:tc>
          <w:tcPr>
            <w:tcW w:w="2411" w:type="dxa"/>
          </w:tcPr>
          <w:p w:rsidR="00D56D4B" w:rsidRDefault="00D56D4B" w:rsidP="002E0514">
            <w:pPr>
              <w:jc w:val="center"/>
            </w:pPr>
          </w:p>
        </w:tc>
        <w:tc>
          <w:tcPr>
            <w:tcW w:w="1088" w:type="dxa"/>
          </w:tcPr>
          <w:p w:rsidR="00D56D4B" w:rsidRDefault="00D56D4B" w:rsidP="002E0514">
            <w:pPr>
              <w:jc w:val="center"/>
            </w:pPr>
          </w:p>
        </w:tc>
        <w:tc>
          <w:tcPr>
            <w:tcW w:w="1734" w:type="dxa"/>
          </w:tcPr>
          <w:p w:rsidR="00D56D4B" w:rsidRDefault="00D56D4B" w:rsidP="002E0514">
            <w:pPr>
              <w:jc w:val="center"/>
            </w:pPr>
          </w:p>
        </w:tc>
        <w:tc>
          <w:tcPr>
            <w:tcW w:w="1377" w:type="dxa"/>
          </w:tcPr>
          <w:p w:rsidR="00D56D4B" w:rsidRDefault="00D56D4B" w:rsidP="002E0514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6D4B" w:rsidRDefault="00D56D4B" w:rsidP="002E0514">
            <w:pPr>
              <w:jc w:val="center"/>
            </w:pPr>
          </w:p>
        </w:tc>
      </w:tr>
    </w:tbl>
    <w:p w:rsidR="00652E8E" w:rsidRDefault="00652E8E" w:rsidP="00652E8E"/>
    <w:p w:rsidR="00CA43A1" w:rsidRDefault="00CA43A1"/>
    <w:sectPr w:rsidR="00CA43A1" w:rsidSect="00652E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8E"/>
    <w:rsid w:val="00196CA5"/>
    <w:rsid w:val="00652E8E"/>
    <w:rsid w:val="00826F95"/>
    <w:rsid w:val="00CA43A1"/>
    <w:rsid w:val="00D56D4B"/>
    <w:rsid w:val="00D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2E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2E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BB318B7C</Template>
  <TotalTime>11</TotalTime>
  <Pages>1</Pages>
  <Words>104</Words>
  <Characters>599</Characters>
  <Application>Microsoft Office Word</Application>
  <DocSecurity>0</DocSecurity>
  <Lines>4</Lines>
  <Paragraphs>1</Paragraphs>
  <ScaleCrop>false</ScaleCrop>
  <Company>Osnovna šola Venclja Perka Domžale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5</cp:revision>
  <dcterms:created xsi:type="dcterms:W3CDTF">2017-11-14T11:23:00Z</dcterms:created>
  <dcterms:modified xsi:type="dcterms:W3CDTF">2017-11-15T07:40:00Z</dcterms:modified>
</cp:coreProperties>
</file>