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11" w:rsidRDefault="00A90F78">
      <w:r>
        <w:t>DRUŽINSKI IZLET – VELIKA PLANINA, 21.10.2017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7"/>
        <w:gridCol w:w="2411"/>
        <w:gridCol w:w="1088"/>
        <w:gridCol w:w="1734"/>
        <w:gridCol w:w="1377"/>
        <w:gridCol w:w="2151"/>
      </w:tblGrid>
      <w:tr w:rsidR="00A90F78" w:rsidTr="00D550F9">
        <w:tc>
          <w:tcPr>
            <w:tcW w:w="527" w:type="dxa"/>
          </w:tcPr>
          <w:p w:rsidR="00A90F78" w:rsidRDefault="00A90F78" w:rsidP="002E6809"/>
        </w:tc>
        <w:tc>
          <w:tcPr>
            <w:tcW w:w="2411" w:type="dxa"/>
          </w:tcPr>
          <w:p w:rsidR="00A90F78" w:rsidRDefault="00A90F78" w:rsidP="002E6809">
            <w:r>
              <w:t>Ime in priimek</w:t>
            </w:r>
          </w:p>
        </w:tc>
        <w:tc>
          <w:tcPr>
            <w:tcW w:w="1088" w:type="dxa"/>
          </w:tcPr>
          <w:p w:rsidR="00A90F78" w:rsidRDefault="00A90F78" w:rsidP="002E6809">
            <w:pPr>
              <w:jc w:val="center"/>
            </w:pPr>
            <w:r>
              <w:t>Raz.</w:t>
            </w:r>
          </w:p>
        </w:tc>
        <w:tc>
          <w:tcPr>
            <w:tcW w:w="1734" w:type="dxa"/>
          </w:tcPr>
          <w:p w:rsidR="00A90F78" w:rsidRDefault="00A90F78" w:rsidP="002E6809">
            <w:proofErr w:type="spellStart"/>
            <w:r>
              <w:t>Tel.številka</w:t>
            </w:r>
            <w:proofErr w:type="spellEnd"/>
          </w:p>
        </w:tc>
        <w:tc>
          <w:tcPr>
            <w:tcW w:w="1377" w:type="dxa"/>
          </w:tcPr>
          <w:p w:rsidR="00A90F78" w:rsidRDefault="00A90F78" w:rsidP="002E6809">
            <w:r>
              <w:t>domov</w:t>
            </w:r>
          </w:p>
        </w:tc>
        <w:tc>
          <w:tcPr>
            <w:tcW w:w="2151" w:type="dxa"/>
          </w:tcPr>
          <w:p w:rsidR="00A90F78" w:rsidRDefault="00A90F78" w:rsidP="002E6809">
            <w:r>
              <w:t>opombe</w:t>
            </w: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11" w:type="dxa"/>
          </w:tcPr>
          <w:p w:rsidR="00A90F78" w:rsidRDefault="00A90F78" w:rsidP="002E6809">
            <w:pPr>
              <w:jc w:val="center"/>
            </w:pPr>
            <w:r>
              <w:t>Ožbej GAŠPERIN</w:t>
            </w:r>
          </w:p>
        </w:tc>
        <w:tc>
          <w:tcPr>
            <w:tcW w:w="1088" w:type="dxa"/>
          </w:tcPr>
          <w:p w:rsidR="00A90F78" w:rsidRDefault="00A90F78" w:rsidP="002E6809">
            <w:pPr>
              <w:jc w:val="center"/>
            </w:pPr>
            <w:proofErr w:type="spellStart"/>
            <w:r>
              <w:t>1.A</w:t>
            </w:r>
            <w:proofErr w:type="spellEnd"/>
          </w:p>
        </w:tc>
        <w:tc>
          <w:tcPr>
            <w:tcW w:w="1734" w:type="dxa"/>
          </w:tcPr>
          <w:p w:rsidR="00A90F78" w:rsidRDefault="00A90F78" w:rsidP="002E6809">
            <w:pPr>
              <w:jc w:val="center"/>
            </w:pPr>
            <w:r>
              <w:t>040 / 469 - 570</w:t>
            </w:r>
          </w:p>
        </w:tc>
        <w:tc>
          <w:tcPr>
            <w:tcW w:w="1377" w:type="dxa"/>
          </w:tcPr>
          <w:p w:rsidR="00A90F78" w:rsidRDefault="00A90F78" w:rsidP="00A90F78">
            <w:pPr>
              <w:jc w:val="center"/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tarši</w:t>
            </w:r>
          </w:p>
        </w:tc>
        <w:tc>
          <w:tcPr>
            <w:tcW w:w="2151" w:type="dxa"/>
          </w:tcPr>
          <w:p w:rsidR="00A90F78" w:rsidRPr="00A90F78" w:rsidRDefault="00A90F78" w:rsidP="002E6809">
            <w:pPr>
              <w:jc w:val="center"/>
              <w:rPr>
                <w:b/>
              </w:rPr>
            </w:pPr>
            <w:r w:rsidRPr="00A90F78">
              <w:rPr>
                <w:b/>
              </w:rPr>
              <w:t>041 / 276 - 075</w:t>
            </w: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11" w:type="dxa"/>
          </w:tcPr>
          <w:p w:rsidR="00A90F78" w:rsidRDefault="00A90F78" w:rsidP="002E6809">
            <w:pPr>
              <w:jc w:val="center"/>
            </w:pPr>
            <w:r>
              <w:t>Martina GAŠPERIN</w:t>
            </w:r>
          </w:p>
        </w:tc>
        <w:tc>
          <w:tcPr>
            <w:tcW w:w="1088" w:type="dxa"/>
          </w:tcPr>
          <w:p w:rsidR="00A90F78" w:rsidRDefault="00A90F78" w:rsidP="002E6809">
            <w:pPr>
              <w:jc w:val="center"/>
            </w:pPr>
            <w:r>
              <w:t>mami</w:t>
            </w:r>
          </w:p>
        </w:tc>
        <w:tc>
          <w:tcPr>
            <w:tcW w:w="1734" w:type="dxa"/>
          </w:tcPr>
          <w:p w:rsidR="00A90F78" w:rsidRDefault="00A90F78" w:rsidP="002E6809">
            <w:pPr>
              <w:jc w:val="center"/>
            </w:pPr>
          </w:p>
        </w:tc>
        <w:tc>
          <w:tcPr>
            <w:tcW w:w="1377" w:type="dxa"/>
          </w:tcPr>
          <w:p w:rsidR="00A90F78" w:rsidRDefault="00A90F78" w:rsidP="002E6809"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A90F78" w:rsidRDefault="00A90F78" w:rsidP="002E6809">
            <w:pPr>
              <w:jc w:val="center"/>
            </w:pP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11" w:type="dxa"/>
          </w:tcPr>
          <w:p w:rsidR="00A90F78" w:rsidRDefault="00A90F78" w:rsidP="002E6809">
            <w:pPr>
              <w:jc w:val="center"/>
            </w:pPr>
            <w:proofErr w:type="spellStart"/>
            <w:r>
              <w:t>Hannah</w:t>
            </w:r>
            <w:proofErr w:type="spellEnd"/>
            <w:r>
              <w:t xml:space="preserve"> ŠTEMPIHAR</w:t>
            </w:r>
          </w:p>
        </w:tc>
        <w:tc>
          <w:tcPr>
            <w:tcW w:w="1088" w:type="dxa"/>
          </w:tcPr>
          <w:p w:rsidR="00A90F78" w:rsidRDefault="00A90F78" w:rsidP="002E6809">
            <w:pPr>
              <w:jc w:val="center"/>
            </w:pPr>
            <w:proofErr w:type="spellStart"/>
            <w:r>
              <w:t>1.B</w:t>
            </w:r>
            <w:proofErr w:type="spellEnd"/>
          </w:p>
        </w:tc>
        <w:tc>
          <w:tcPr>
            <w:tcW w:w="1734" w:type="dxa"/>
          </w:tcPr>
          <w:p w:rsidR="00A90F78" w:rsidRDefault="00A90F78" w:rsidP="002E6809">
            <w:pPr>
              <w:jc w:val="center"/>
            </w:pPr>
            <w:r>
              <w:t>040 / 649 - 268</w:t>
            </w:r>
          </w:p>
        </w:tc>
        <w:tc>
          <w:tcPr>
            <w:tcW w:w="1377" w:type="dxa"/>
          </w:tcPr>
          <w:p w:rsidR="00A90F78" w:rsidRDefault="00A90F78" w:rsidP="002E6809"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A90F78" w:rsidRDefault="00A90F78" w:rsidP="002E6809">
            <w:pPr>
              <w:jc w:val="center"/>
            </w:pPr>
            <w:r>
              <w:t>041 / 893 - 191</w:t>
            </w: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11" w:type="dxa"/>
          </w:tcPr>
          <w:p w:rsidR="00A90F78" w:rsidRDefault="00A90F78" w:rsidP="002E6809">
            <w:pPr>
              <w:jc w:val="center"/>
            </w:pPr>
            <w:r>
              <w:t xml:space="preserve">Marko </w:t>
            </w:r>
            <w:r>
              <w:t>ŠTEMPIHAR</w:t>
            </w:r>
          </w:p>
        </w:tc>
        <w:tc>
          <w:tcPr>
            <w:tcW w:w="1088" w:type="dxa"/>
          </w:tcPr>
          <w:p w:rsidR="00A90F78" w:rsidRDefault="00A90F78" w:rsidP="002E6809">
            <w:pPr>
              <w:jc w:val="center"/>
            </w:pPr>
            <w:r>
              <w:t>oči</w:t>
            </w:r>
          </w:p>
        </w:tc>
        <w:tc>
          <w:tcPr>
            <w:tcW w:w="1734" w:type="dxa"/>
          </w:tcPr>
          <w:p w:rsidR="00A90F78" w:rsidRDefault="00A90F78" w:rsidP="002E6809">
            <w:pPr>
              <w:jc w:val="center"/>
            </w:pPr>
          </w:p>
        </w:tc>
        <w:tc>
          <w:tcPr>
            <w:tcW w:w="1377" w:type="dxa"/>
          </w:tcPr>
          <w:p w:rsidR="00A90F78" w:rsidRDefault="00A90F78" w:rsidP="002E6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A90F78" w:rsidRDefault="00A90F78" w:rsidP="002E6809">
            <w:pPr>
              <w:jc w:val="center"/>
            </w:pP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11" w:type="dxa"/>
          </w:tcPr>
          <w:p w:rsidR="00A90F78" w:rsidRDefault="00A90F78" w:rsidP="002E6809">
            <w:pPr>
              <w:jc w:val="center"/>
            </w:pPr>
            <w:r>
              <w:t>Benjamin ZRIMŠEK</w:t>
            </w:r>
          </w:p>
        </w:tc>
        <w:tc>
          <w:tcPr>
            <w:tcW w:w="1088" w:type="dxa"/>
          </w:tcPr>
          <w:p w:rsidR="00A90F78" w:rsidRDefault="00A90F78" w:rsidP="002E6809">
            <w:pPr>
              <w:jc w:val="center"/>
            </w:pPr>
            <w:proofErr w:type="spellStart"/>
            <w:r>
              <w:t>2.C</w:t>
            </w:r>
            <w:proofErr w:type="spellEnd"/>
          </w:p>
        </w:tc>
        <w:tc>
          <w:tcPr>
            <w:tcW w:w="1734" w:type="dxa"/>
          </w:tcPr>
          <w:p w:rsidR="00A90F78" w:rsidRPr="00A90F78" w:rsidRDefault="00A90F78" w:rsidP="002E6809">
            <w:pPr>
              <w:jc w:val="center"/>
              <w:rPr>
                <w:b/>
              </w:rPr>
            </w:pPr>
            <w:r w:rsidRPr="00A90F78">
              <w:rPr>
                <w:b/>
              </w:rPr>
              <w:t>041 / 967 - 848</w:t>
            </w:r>
          </w:p>
        </w:tc>
        <w:tc>
          <w:tcPr>
            <w:tcW w:w="1377" w:type="dxa"/>
          </w:tcPr>
          <w:p w:rsidR="00A90F78" w:rsidRDefault="00A90F78" w:rsidP="002E6809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A90F78" w:rsidRDefault="00A90F78" w:rsidP="002E6809">
            <w:pPr>
              <w:jc w:val="center"/>
            </w:pPr>
            <w:r>
              <w:t>040 / 321 – 654 OČE</w:t>
            </w: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11" w:type="dxa"/>
          </w:tcPr>
          <w:p w:rsidR="00A90F78" w:rsidRDefault="00A90F78" w:rsidP="002E6809">
            <w:pPr>
              <w:jc w:val="center"/>
            </w:pPr>
            <w:r>
              <w:t>Matej ZRIMŠEK</w:t>
            </w:r>
          </w:p>
        </w:tc>
        <w:tc>
          <w:tcPr>
            <w:tcW w:w="1088" w:type="dxa"/>
          </w:tcPr>
          <w:p w:rsidR="00A90F78" w:rsidRDefault="00A90F78" w:rsidP="002E6809">
            <w:pPr>
              <w:jc w:val="center"/>
            </w:pPr>
            <w:r>
              <w:t>oči</w:t>
            </w:r>
          </w:p>
        </w:tc>
        <w:tc>
          <w:tcPr>
            <w:tcW w:w="1734" w:type="dxa"/>
          </w:tcPr>
          <w:p w:rsidR="00A90F78" w:rsidRDefault="00A90F78" w:rsidP="002E6809">
            <w:pPr>
              <w:jc w:val="center"/>
            </w:pPr>
          </w:p>
        </w:tc>
        <w:tc>
          <w:tcPr>
            <w:tcW w:w="1377" w:type="dxa"/>
          </w:tcPr>
          <w:p w:rsidR="00A90F78" w:rsidRDefault="00A90F78" w:rsidP="002E6809"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A90F78" w:rsidRDefault="00A90F78" w:rsidP="002E6809">
            <w:pPr>
              <w:jc w:val="center"/>
            </w:pP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11" w:type="dxa"/>
          </w:tcPr>
          <w:p w:rsidR="00A90F78" w:rsidRDefault="00A90F78" w:rsidP="002E6809">
            <w:pPr>
              <w:jc w:val="center"/>
            </w:pPr>
            <w:r>
              <w:t>Julija PRIMOŽIČ</w:t>
            </w:r>
          </w:p>
        </w:tc>
        <w:tc>
          <w:tcPr>
            <w:tcW w:w="1088" w:type="dxa"/>
          </w:tcPr>
          <w:p w:rsidR="00A90F78" w:rsidRDefault="00A90F78" w:rsidP="002E6809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34" w:type="dxa"/>
          </w:tcPr>
          <w:p w:rsidR="00A90F78" w:rsidRDefault="00A90F78" w:rsidP="002E6809">
            <w:pPr>
              <w:jc w:val="center"/>
            </w:pPr>
            <w:r>
              <w:t>041 / 861 - 532</w:t>
            </w:r>
          </w:p>
        </w:tc>
        <w:tc>
          <w:tcPr>
            <w:tcW w:w="1377" w:type="dxa"/>
          </w:tcPr>
          <w:p w:rsidR="00A90F78" w:rsidRDefault="00A90F78" w:rsidP="002E6809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A90F78" w:rsidRDefault="00A90F78" w:rsidP="002E6809">
            <w:pPr>
              <w:jc w:val="center"/>
            </w:pP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411" w:type="dxa"/>
          </w:tcPr>
          <w:p w:rsidR="00A90F78" w:rsidRDefault="00A90F78" w:rsidP="002E6809">
            <w:pPr>
              <w:jc w:val="center"/>
            </w:pPr>
            <w:r>
              <w:t>Martina LIPAR</w:t>
            </w:r>
          </w:p>
        </w:tc>
        <w:tc>
          <w:tcPr>
            <w:tcW w:w="1088" w:type="dxa"/>
          </w:tcPr>
          <w:p w:rsidR="00A90F78" w:rsidRDefault="00A90F78" w:rsidP="002E6809">
            <w:pPr>
              <w:jc w:val="center"/>
            </w:pPr>
            <w:r>
              <w:t>mami</w:t>
            </w:r>
          </w:p>
        </w:tc>
        <w:tc>
          <w:tcPr>
            <w:tcW w:w="1734" w:type="dxa"/>
          </w:tcPr>
          <w:p w:rsidR="00A90F78" w:rsidRDefault="00A90F78" w:rsidP="002E6809">
            <w:pPr>
              <w:jc w:val="center"/>
            </w:pPr>
          </w:p>
        </w:tc>
        <w:tc>
          <w:tcPr>
            <w:tcW w:w="1377" w:type="dxa"/>
          </w:tcPr>
          <w:p w:rsidR="00A90F78" w:rsidRDefault="00A90F78" w:rsidP="002E6809"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A90F78" w:rsidRDefault="00A90F78" w:rsidP="002E6809">
            <w:pPr>
              <w:jc w:val="center"/>
            </w:pP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r>
              <w:t>9.</w:t>
            </w:r>
          </w:p>
        </w:tc>
        <w:tc>
          <w:tcPr>
            <w:tcW w:w="2411" w:type="dxa"/>
          </w:tcPr>
          <w:p w:rsidR="00A90F78" w:rsidRDefault="00A90F78" w:rsidP="002E6809">
            <w:pPr>
              <w:jc w:val="center"/>
            </w:pPr>
            <w:r>
              <w:t xml:space="preserve">Matej </w:t>
            </w:r>
            <w:r>
              <w:t>PRIMOŽIČ</w:t>
            </w:r>
          </w:p>
        </w:tc>
        <w:tc>
          <w:tcPr>
            <w:tcW w:w="1088" w:type="dxa"/>
          </w:tcPr>
          <w:p w:rsidR="00A90F78" w:rsidRDefault="00A90F78" w:rsidP="002E6809">
            <w:pPr>
              <w:jc w:val="center"/>
            </w:pPr>
            <w:r>
              <w:t>oči</w:t>
            </w:r>
          </w:p>
        </w:tc>
        <w:tc>
          <w:tcPr>
            <w:tcW w:w="1734" w:type="dxa"/>
          </w:tcPr>
          <w:p w:rsidR="00A90F78" w:rsidRDefault="00A90F78" w:rsidP="002E6809">
            <w:pPr>
              <w:jc w:val="center"/>
            </w:pPr>
          </w:p>
        </w:tc>
        <w:tc>
          <w:tcPr>
            <w:tcW w:w="1377" w:type="dxa"/>
          </w:tcPr>
          <w:p w:rsidR="00A90F78" w:rsidRDefault="00A90F78" w:rsidP="002E6809">
            <w:pPr>
              <w:jc w:val="center"/>
            </w:pPr>
          </w:p>
        </w:tc>
        <w:tc>
          <w:tcPr>
            <w:tcW w:w="2151" w:type="dxa"/>
          </w:tcPr>
          <w:p w:rsidR="00A90F78" w:rsidRDefault="00A90F78" w:rsidP="002E6809">
            <w:pPr>
              <w:jc w:val="center"/>
            </w:pP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r>
              <w:t>10.</w:t>
            </w:r>
          </w:p>
        </w:tc>
        <w:tc>
          <w:tcPr>
            <w:tcW w:w="2411" w:type="dxa"/>
          </w:tcPr>
          <w:p w:rsidR="00A90F78" w:rsidRDefault="00A90F78" w:rsidP="002E6809">
            <w:pPr>
              <w:jc w:val="center"/>
            </w:pPr>
            <w:r>
              <w:t>Tara LIPOVAC</w:t>
            </w:r>
          </w:p>
        </w:tc>
        <w:tc>
          <w:tcPr>
            <w:tcW w:w="1088" w:type="dxa"/>
          </w:tcPr>
          <w:p w:rsidR="00A90F78" w:rsidRDefault="00A90F78" w:rsidP="002E6809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34" w:type="dxa"/>
          </w:tcPr>
          <w:p w:rsidR="00A90F78" w:rsidRDefault="00A90F78" w:rsidP="002E6809">
            <w:pPr>
              <w:jc w:val="center"/>
            </w:pPr>
            <w:r>
              <w:t>051 / 385 -855</w:t>
            </w:r>
          </w:p>
        </w:tc>
        <w:tc>
          <w:tcPr>
            <w:tcW w:w="1377" w:type="dxa"/>
          </w:tcPr>
          <w:p w:rsidR="00A90F78" w:rsidRDefault="00A90F78" w:rsidP="002E6809">
            <w:pPr>
              <w:jc w:val="center"/>
            </w:pPr>
            <w:r>
              <w:t>z dedijem</w:t>
            </w:r>
          </w:p>
        </w:tc>
        <w:tc>
          <w:tcPr>
            <w:tcW w:w="2151" w:type="dxa"/>
          </w:tcPr>
          <w:p w:rsidR="00A90F78" w:rsidRDefault="00A90F78" w:rsidP="002E6809">
            <w:pPr>
              <w:jc w:val="center"/>
            </w:pP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r>
              <w:t>11.</w:t>
            </w:r>
          </w:p>
        </w:tc>
        <w:tc>
          <w:tcPr>
            <w:tcW w:w="2411" w:type="dxa"/>
          </w:tcPr>
          <w:p w:rsidR="00A90F78" w:rsidRDefault="00A90F78" w:rsidP="002E6809">
            <w:pPr>
              <w:jc w:val="center"/>
            </w:pPr>
            <w:proofErr w:type="spellStart"/>
            <w:r>
              <w:t>Rober</w:t>
            </w:r>
            <w:proofErr w:type="spellEnd"/>
            <w:r>
              <w:t xml:space="preserve"> LIPOVAC</w:t>
            </w:r>
          </w:p>
        </w:tc>
        <w:tc>
          <w:tcPr>
            <w:tcW w:w="1088" w:type="dxa"/>
          </w:tcPr>
          <w:p w:rsidR="00A90F78" w:rsidRDefault="00A90F78" w:rsidP="002E6809">
            <w:pPr>
              <w:jc w:val="center"/>
            </w:pPr>
            <w:r>
              <w:t>dedi</w:t>
            </w:r>
          </w:p>
        </w:tc>
        <w:tc>
          <w:tcPr>
            <w:tcW w:w="1734" w:type="dxa"/>
          </w:tcPr>
          <w:p w:rsidR="00A90F78" w:rsidRDefault="00A90F78" w:rsidP="002E6809">
            <w:pPr>
              <w:jc w:val="center"/>
            </w:pPr>
          </w:p>
        </w:tc>
        <w:tc>
          <w:tcPr>
            <w:tcW w:w="1377" w:type="dxa"/>
          </w:tcPr>
          <w:p w:rsidR="00A90F78" w:rsidRDefault="00A90F78" w:rsidP="002E6809">
            <w:pPr>
              <w:jc w:val="center"/>
            </w:pPr>
          </w:p>
        </w:tc>
        <w:tc>
          <w:tcPr>
            <w:tcW w:w="2151" w:type="dxa"/>
          </w:tcPr>
          <w:p w:rsidR="00A90F78" w:rsidRDefault="00A90F78" w:rsidP="002E6809">
            <w:pPr>
              <w:jc w:val="center"/>
            </w:pP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r>
              <w:t>12.</w:t>
            </w:r>
          </w:p>
        </w:tc>
        <w:tc>
          <w:tcPr>
            <w:tcW w:w="2411" w:type="dxa"/>
          </w:tcPr>
          <w:p w:rsidR="00A90F78" w:rsidRDefault="00A90F78" w:rsidP="002E6809">
            <w:pPr>
              <w:jc w:val="center"/>
            </w:pPr>
            <w:r>
              <w:t>Klara ŽIBOVT</w:t>
            </w:r>
          </w:p>
        </w:tc>
        <w:tc>
          <w:tcPr>
            <w:tcW w:w="1088" w:type="dxa"/>
          </w:tcPr>
          <w:p w:rsidR="00A90F78" w:rsidRDefault="00A90F78" w:rsidP="002E6809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734" w:type="dxa"/>
          </w:tcPr>
          <w:p w:rsidR="00A90F78" w:rsidRDefault="00A90F78" w:rsidP="002E6809">
            <w:pPr>
              <w:jc w:val="center"/>
            </w:pPr>
            <w:r>
              <w:t>040 / 471 - 539</w:t>
            </w:r>
          </w:p>
        </w:tc>
        <w:tc>
          <w:tcPr>
            <w:tcW w:w="1377" w:type="dxa"/>
          </w:tcPr>
          <w:p w:rsidR="00A90F78" w:rsidRDefault="00A90F78" w:rsidP="002E6809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A90F78" w:rsidRDefault="00A90F78" w:rsidP="002E6809">
            <w:pPr>
              <w:jc w:val="center"/>
            </w:pP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r>
              <w:t>13.</w:t>
            </w:r>
          </w:p>
        </w:tc>
        <w:tc>
          <w:tcPr>
            <w:tcW w:w="2411" w:type="dxa"/>
          </w:tcPr>
          <w:p w:rsidR="00A90F78" w:rsidRDefault="00A90F78" w:rsidP="002E6809">
            <w:pPr>
              <w:jc w:val="center"/>
            </w:pPr>
            <w:r>
              <w:t>Majda ŽIBOVT</w:t>
            </w:r>
          </w:p>
        </w:tc>
        <w:tc>
          <w:tcPr>
            <w:tcW w:w="1088" w:type="dxa"/>
          </w:tcPr>
          <w:p w:rsidR="00A90F78" w:rsidRDefault="00A90F78" w:rsidP="002E6809">
            <w:pPr>
              <w:jc w:val="center"/>
            </w:pPr>
            <w:r>
              <w:t>mami</w:t>
            </w:r>
          </w:p>
        </w:tc>
        <w:tc>
          <w:tcPr>
            <w:tcW w:w="1734" w:type="dxa"/>
          </w:tcPr>
          <w:p w:rsidR="00A90F78" w:rsidRDefault="00A90F78" w:rsidP="002E6809">
            <w:pPr>
              <w:jc w:val="center"/>
            </w:pPr>
          </w:p>
        </w:tc>
        <w:tc>
          <w:tcPr>
            <w:tcW w:w="1377" w:type="dxa"/>
          </w:tcPr>
          <w:p w:rsidR="00A90F78" w:rsidRDefault="00A90F78" w:rsidP="002E6809">
            <w:pPr>
              <w:jc w:val="center"/>
            </w:pPr>
          </w:p>
        </w:tc>
        <w:tc>
          <w:tcPr>
            <w:tcW w:w="2151" w:type="dxa"/>
          </w:tcPr>
          <w:p w:rsidR="00A90F78" w:rsidRDefault="00A90F78" w:rsidP="002E6809">
            <w:pPr>
              <w:jc w:val="center"/>
            </w:pP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r>
              <w:t>14.</w:t>
            </w:r>
          </w:p>
        </w:tc>
        <w:tc>
          <w:tcPr>
            <w:tcW w:w="2411" w:type="dxa"/>
          </w:tcPr>
          <w:p w:rsidR="00A90F78" w:rsidRDefault="00A90F78" w:rsidP="002E6809">
            <w:pPr>
              <w:jc w:val="center"/>
            </w:pPr>
            <w:r>
              <w:t>Jure KOCJANC</w:t>
            </w:r>
          </w:p>
        </w:tc>
        <w:tc>
          <w:tcPr>
            <w:tcW w:w="1088" w:type="dxa"/>
          </w:tcPr>
          <w:p w:rsidR="00A90F78" w:rsidRDefault="00A90F78" w:rsidP="002E6809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734" w:type="dxa"/>
          </w:tcPr>
          <w:p w:rsidR="00A90F78" w:rsidRPr="00195310" w:rsidRDefault="00A90F78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310">
              <w:rPr>
                <w:color w:val="000000"/>
              </w:rPr>
              <w:t>041 / 260 - 950</w:t>
            </w:r>
          </w:p>
        </w:tc>
        <w:tc>
          <w:tcPr>
            <w:tcW w:w="1377" w:type="dxa"/>
          </w:tcPr>
          <w:p w:rsidR="00A90F78" w:rsidRDefault="00A90F78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A90F78" w:rsidRDefault="00A90F78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798 - 981</w:t>
            </w: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r>
              <w:t>15.</w:t>
            </w:r>
          </w:p>
        </w:tc>
        <w:tc>
          <w:tcPr>
            <w:tcW w:w="2411" w:type="dxa"/>
          </w:tcPr>
          <w:p w:rsidR="00A90F78" w:rsidRDefault="00D550F9" w:rsidP="002E6809">
            <w:pPr>
              <w:jc w:val="center"/>
            </w:pPr>
            <w:r>
              <w:t xml:space="preserve">Simon </w:t>
            </w:r>
            <w:r>
              <w:t>KOCJANC</w:t>
            </w:r>
          </w:p>
        </w:tc>
        <w:tc>
          <w:tcPr>
            <w:tcW w:w="1088" w:type="dxa"/>
          </w:tcPr>
          <w:p w:rsidR="00A90F78" w:rsidRDefault="00D550F9" w:rsidP="002E6809">
            <w:pPr>
              <w:jc w:val="center"/>
            </w:pPr>
            <w:r>
              <w:t>Oči</w:t>
            </w:r>
          </w:p>
        </w:tc>
        <w:tc>
          <w:tcPr>
            <w:tcW w:w="1734" w:type="dxa"/>
          </w:tcPr>
          <w:p w:rsidR="00A90F78" w:rsidRDefault="00A90F78" w:rsidP="002E6809">
            <w:pPr>
              <w:jc w:val="center"/>
            </w:pPr>
          </w:p>
        </w:tc>
        <w:tc>
          <w:tcPr>
            <w:tcW w:w="1377" w:type="dxa"/>
          </w:tcPr>
          <w:p w:rsidR="00A90F78" w:rsidRDefault="00A90F78" w:rsidP="002E6809">
            <w:pPr>
              <w:jc w:val="center"/>
            </w:pPr>
          </w:p>
        </w:tc>
        <w:tc>
          <w:tcPr>
            <w:tcW w:w="2151" w:type="dxa"/>
          </w:tcPr>
          <w:p w:rsidR="00A90F78" w:rsidRDefault="00A90F78" w:rsidP="002E6809">
            <w:pPr>
              <w:jc w:val="center"/>
            </w:pPr>
          </w:p>
        </w:tc>
      </w:tr>
      <w:tr w:rsidR="00D550F9" w:rsidTr="00D550F9">
        <w:tc>
          <w:tcPr>
            <w:tcW w:w="527" w:type="dxa"/>
          </w:tcPr>
          <w:p w:rsidR="00D550F9" w:rsidRDefault="00D550F9" w:rsidP="002E6809">
            <w:r>
              <w:t>16.</w:t>
            </w:r>
          </w:p>
        </w:tc>
        <w:tc>
          <w:tcPr>
            <w:tcW w:w="2411" w:type="dxa"/>
          </w:tcPr>
          <w:p w:rsidR="00D550F9" w:rsidRDefault="00D550F9" w:rsidP="002E6809">
            <w:pPr>
              <w:jc w:val="center"/>
            </w:pPr>
            <w:r>
              <w:t xml:space="preserve">Špela </w:t>
            </w:r>
            <w:r>
              <w:t>KOCJANC</w:t>
            </w:r>
          </w:p>
        </w:tc>
        <w:tc>
          <w:tcPr>
            <w:tcW w:w="2822" w:type="dxa"/>
            <w:gridSpan w:val="2"/>
          </w:tcPr>
          <w:p w:rsidR="00D550F9" w:rsidRDefault="00D550F9" w:rsidP="002E6809">
            <w:pPr>
              <w:jc w:val="center"/>
            </w:pPr>
            <w:r>
              <w:t xml:space="preserve">sestra – </w:t>
            </w:r>
            <w:proofErr w:type="spellStart"/>
            <w:r>
              <w:t>1.letnik</w:t>
            </w:r>
            <w:proofErr w:type="spellEnd"/>
          </w:p>
        </w:tc>
        <w:tc>
          <w:tcPr>
            <w:tcW w:w="1377" w:type="dxa"/>
          </w:tcPr>
          <w:p w:rsidR="00D550F9" w:rsidRDefault="00D550F9" w:rsidP="002E6809">
            <w:pPr>
              <w:jc w:val="center"/>
            </w:pPr>
          </w:p>
        </w:tc>
        <w:tc>
          <w:tcPr>
            <w:tcW w:w="2151" w:type="dxa"/>
          </w:tcPr>
          <w:p w:rsidR="00D550F9" w:rsidRDefault="00D550F9" w:rsidP="002E6809">
            <w:pPr>
              <w:jc w:val="center"/>
            </w:pP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r>
              <w:t>17.</w:t>
            </w:r>
          </w:p>
        </w:tc>
        <w:tc>
          <w:tcPr>
            <w:tcW w:w="2411" w:type="dxa"/>
          </w:tcPr>
          <w:p w:rsidR="00A90F78" w:rsidRDefault="00D550F9" w:rsidP="002E6809">
            <w:pPr>
              <w:jc w:val="center"/>
            </w:pPr>
            <w:proofErr w:type="spellStart"/>
            <w:r>
              <w:t>Sead</w:t>
            </w:r>
            <w:proofErr w:type="spellEnd"/>
            <w:r>
              <w:t xml:space="preserve"> BAJRAMOVIĆ</w:t>
            </w:r>
          </w:p>
        </w:tc>
        <w:tc>
          <w:tcPr>
            <w:tcW w:w="1088" w:type="dxa"/>
          </w:tcPr>
          <w:p w:rsidR="00A90F78" w:rsidRDefault="00D550F9" w:rsidP="002E6809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734" w:type="dxa"/>
          </w:tcPr>
          <w:p w:rsidR="00A90F78" w:rsidRDefault="00D550F9" w:rsidP="002E6809">
            <w:pPr>
              <w:jc w:val="center"/>
            </w:pPr>
            <w:r>
              <w:t>070 / 346 - 775</w:t>
            </w:r>
          </w:p>
        </w:tc>
        <w:tc>
          <w:tcPr>
            <w:tcW w:w="1377" w:type="dxa"/>
          </w:tcPr>
          <w:p w:rsidR="00A90F78" w:rsidRDefault="00D550F9" w:rsidP="002E6809">
            <w:pPr>
              <w:jc w:val="center"/>
            </w:pPr>
            <w:r>
              <w:t>starši</w:t>
            </w:r>
          </w:p>
        </w:tc>
        <w:tc>
          <w:tcPr>
            <w:tcW w:w="2151" w:type="dxa"/>
          </w:tcPr>
          <w:p w:rsidR="00A90F78" w:rsidRDefault="00A90F78" w:rsidP="002E6809">
            <w:pPr>
              <w:jc w:val="center"/>
            </w:pP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r>
              <w:t>18.</w:t>
            </w:r>
          </w:p>
        </w:tc>
        <w:tc>
          <w:tcPr>
            <w:tcW w:w="2411" w:type="dxa"/>
          </w:tcPr>
          <w:p w:rsidR="00A90F78" w:rsidRDefault="00D550F9" w:rsidP="002E6809">
            <w:pPr>
              <w:jc w:val="center"/>
            </w:pPr>
            <w:r>
              <w:t xml:space="preserve">Samir </w:t>
            </w:r>
            <w:r>
              <w:t>BAJRAMOVIĆ</w:t>
            </w:r>
          </w:p>
        </w:tc>
        <w:tc>
          <w:tcPr>
            <w:tcW w:w="1088" w:type="dxa"/>
          </w:tcPr>
          <w:p w:rsidR="00A90F78" w:rsidRDefault="00D550F9" w:rsidP="002E6809">
            <w:pPr>
              <w:jc w:val="center"/>
            </w:pPr>
            <w:r>
              <w:t>oči</w:t>
            </w:r>
          </w:p>
        </w:tc>
        <w:tc>
          <w:tcPr>
            <w:tcW w:w="1734" w:type="dxa"/>
          </w:tcPr>
          <w:p w:rsidR="00A90F78" w:rsidRDefault="00A90F78" w:rsidP="002E6809">
            <w:pPr>
              <w:jc w:val="center"/>
            </w:pPr>
          </w:p>
        </w:tc>
        <w:tc>
          <w:tcPr>
            <w:tcW w:w="1377" w:type="dxa"/>
          </w:tcPr>
          <w:p w:rsidR="00A90F78" w:rsidRDefault="00A90F78" w:rsidP="002E6809">
            <w:pPr>
              <w:jc w:val="center"/>
            </w:pPr>
          </w:p>
        </w:tc>
        <w:tc>
          <w:tcPr>
            <w:tcW w:w="2151" w:type="dxa"/>
          </w:tcPr>
          <w:p w:rsidR="00A90F78" w:rsidRDefault="00A90F78" w:rsidP="002E6809">
            <w:pPr>
              <w:jc w:val="center"/>
            </w:pP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r>
              <w:t>19.</w:t>
            </w:r>
          </w:p>
        </w:tc>
        <w:tc>
          <w:tcPr>
            <w:tcW w:w="2411" w:type="dxa"/>
          </w:tcPr>
          <w:p w:rsidR="00A90F78" w:rsidRDefault="00D550F9" w:rsidP="002E6809">
            <w:pPr>
              <w:jc w:val="center"/>
            </w:pPr>
            <w:r>
              <w:t xml:space="preserve">Ajdin </w:t>
            </w:r>
            <w:r>
              <w:t>BAJRAMOVIĆ</w:t>
            </w:r>
          </w:p>
        </w:tc>
        <w:tc>
          <w:tcPr>
            <w:tcW w:w="1088" w:type="dxa"/>
          </w:tcPr>
          <w:p w:rsidR="00A90F78" w:rsidRDefault="00D550F9" w:rsidP="002E6809">
            <w:pPr>
              <w:jc w:val="center"/>
            </w:pPr>
            <w:r>
              <w:t>bratec</w:t>
            </w:r>
          </w:p>
        </w:tc>
        <w:tc>
          <w:tcPr>
            <w:tcW w:w="1734" w:type="dxa"/>
          </w:tcPr>
          <w:p w:rsidR="00A90F78" w:rsidRDefault="00A90F78" w:rsidP="002E6809">
            <w:pPr>
              <w:jc w:val="center"/>
            </w:pPr>
          </w:p>
        </w:tc>
        <w:tc>
          <w:tcPr>
            <w:tcW w:w="1377" w:type="dxa"/>
          </w:tcPr>
          <w:p w:rsidR="00A90F78" w:rsidRDefault="00A90F78" w:rsidP="002E6809">
            <w:pPr>
              <w:jc w:val="center"/>
            </w:pPr>
          </w:p>
        </w:tc>
        <w:tc>
          <w:tcPr>
            <w:tcW w:w="2151" w:type="dxa"/>
          </w:tcPr>
          <w:p w:rsidR="00A90F78" w:rsidRDefault="00A90F78" w:rsidP="002E6809">
            <w:pPr>
              <w:jc w:val="center"/>
            </w:pPr>
          </w:p>
        </w:tc>
      </w:tr>
      <w:tr w:rsidR="00D550F9" w:rsidTr="00D550F9">
        <w:tc>
          <w:tcPr>
            <w:tcW w:w="527" w:type="dxa"/>
          </w:tcPr>
          <w:p w:rsidR="00D550F9" w:rsidRDefault="00D550F9" w:rsidP="002E6809">
            <w:r>
              <w:t>20.</w:t>
            </w:r>
          </w:p>
        </w:tc>
        <w:tc>
          <w:tcPr>
            <w:tcW w:w="2411" w:type="dxa"/>
          </w:tcPr>
          <w:p w:rsidR="00D550F9" w:rsidRDefault="00D550F9" w:rsidP="002E6809">
            <w:pPr>
              <w:jc w:val="center"/>
            </w:pPr>
            <w:proofErr w:type="spellStart"/>
            <w:r>
              <w:t>Amadej</w:t>
            </w:r>
            <w:proofErr w:type="spellEnd"/>
            <w:r>
              <w:t xml:space="preserve"> ZRIMŠEK</w:t>
            </w:r>
          </w:p>
        </w:tc>
        <w:tc>
          <w:tcPr>
            <w:tcW w:w="1088" w:type="dxa"/>
          </w:tcPr>
          <w:p w:rsidR="00D550F9" w:rsidRDefault="00D550F9" w:rsidP="002E6809">
            <w:pPr>
              <w:jc w:val="center"/>
            </w:pPr>
            <w:proofErr w:type="spellStart"/>
            <w:r>
              <w:t>4.C</w:t>
            </w:r>
            <w:proofErr w:type="spellEnd"/>
          </w:p>
        </w:tc>
        <w:tc>
          <w:tcPr>
            <w:tcW w:w="1734" w:type="dxa"/>
          </w:tcPr>
          <w:p w:rsidR="00D550F9" w:rsidRDefault="00D550F9" w:rsidP="002E6809">
            <w:pPr>
              <w:jc w:val="center"/>
            </w:pPr>
            <w:r>
              <w:t>041 / 967 - 848</w:t>
            </w:r>
          </w:p>
        </w:tc>
        <w:tc>
          <w:tcPr>
            <w:tcW w:w="1377" w:type="dxa"/>
          </w:tcPr>
          <w:p w:rsidR="00D550F9" w:rsidRDefault="00D550F9" w:rsidP="002E6809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D550F9" w:rsidRDefault="00D550F9" w:rsidP="002E6809">
            <w:pPr>
              <w:jc w:val="center"/>
            </w:pPr>
            <w:r>
              <w:t>040 / 321 – 654 OČE</w:t>
            </w:r>
          </w:p>
        </w:tc>
      </w:tr>
      <w:tr w:rsidR="00D550F9" w:rsidTr="00D550F9">
        <w:tc>
          <w:tcPr>
            <w:tcW w:w="527" w:type="dxa"/>
          </w:tcPr>
          <w:p w:rsidR="00D550F9" w:rsidRDefault="00D550F9" w:rsidP="002E6809">
            <w:r>
              <w:t>21.</w:t>
            </w:r>
          </w:p>
        </w:tc>
        <w:tc>
          <w:tcPr>
            <w:tcW w:w="2411" w:type="dxa"/>
          </w:tcPr>
          <w:p w:rsidR="00D550F9" w:rsidRPr="002050B0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Taja CERAR</w:t>
            </w:r>
          </w:p>
        </w:tc>
        <w:tc>
          <w:tcPr>
            <w:tcW w:w="1088" w:type="dxa"/>
          </w:tcPr>
          <w:p w:rsidR="00D550F9" w:rsidRPr="002050B0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4.A</w:t>
            </w:r>
            <w:proofErr w:type="spellEnd"/>
          </w:p>
        </w:tc>
        <w:tc>
          <w:tcPr>
            <w:tcW w:w="1734" w:type="dxa"/>
          </w:tcPr>
          <w:p w:rsidR="00D550F9" w:rsidRPr="00376D84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889 - 585</w:t>
            </w:r>
          </w:p>
        </w:tc>
        <w:tc>
          <w:tcPr>
            <w:tcW w:w="1377" w:type="dxa"/>
          </w:tcPr>
          <w:p w:rsidR="00D550F9" w:rsidRPr="002050B0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D550F9" w:rsidRDefault="00D550F9" w:rsidP="002E6809">
            <w:pPr>
              <w:jc w:val="center"/>
            </w:pPr>
          </w:p>
        </w:tc>
      </w:tr>
      <w:tr w:rsidR="00D550F9" w:rsidTr="00A629B6">
        <w:tc>
          <w:tcPr>
            <w:tcW w:w="527" w:type="dxa"/>
          </w:tcPr>
          <w:p w:rsidR="00D550F9" w:rsidRDefault="00D550F9" w:rsidP="002E6809">
            <w:r>
              <w:t>22.</w:t>
            </w:r>
          </w:p>
        </w:tc>
        <w:tc>
          <w:tcPr>
            <w:tcW w:w="2411" w:type="dxa"/>
          </w:tcPr>
          <w:p w:rsidR="00D550F9" w:rsidRDefault="00D550F9" w:rsidP="002E6809">
            <w:pPr>
              <w:jc w:val="center"/>
            </w:pPr>
            <w:r>
              <w:t>Rok LIPOVŠEK</w:t>
            </w:r>
          </w:p>
        </w:tc>
        <w:tc>
          <w:tcPr>
            <w:tcW w:w="6350" w:type="dxa"/>
            <w:gridSpan w:val="4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Tajin bratranec iz OŠ Toma Brejca </w:t>
            </w:r>
          </w:p>
        </w:tc>
      </w:tr>
      <w:tr w:rsidR="00D550F9" w:rsidTr="00D550F9">
        <w:tc>
          <w:tcPr>
            <w:tcW w:w="527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2411" w:type="dxa"/>
          </w:tcPr>
          <w:p w:rsidR="00D550F9" w:rsidRDefault="00D550F9" w:rsidP="002E6809">
            <w:pPr>
              <w:jc w:val="center"/>
            </w:pPr>
            <w:r>
              <w:t xml:space="preserve">Lea </w:t>
            </w:r>
            <w:r>
              <w:t>LIPOVŠEK</w:t>
            </w:r>
          </w:p>
        </w:tc>
        <w:tc>
          <w:tcPr>
            <w:tcW w:w="1088" w:type="dxa"/>
          </w:tcPr>
          <w:p w:rsidR="00D550F9" w:rsidRDefault="00D550F9" w:rsidP="002E6809">
            <w:pPr>
              <w:jc w:val="center"/>
            </w:pPr>
            <w:r>
              <w:t>mami</w:t>
            </w:r>
          </w:p>
        </w:tc>
        <w:tc>
          <w:tcPr>
            <w:tcW w:w="1734" w:type="dxa"/>
          </w:tcPr>
          <w:p w:rsidR="00D550F9" w:rsidRDefault="00D550F9" w:rsidP="002E6809">
            <w:pPr>
              <w:jc w:val="center"/>
            </w:pPr>
          </w:p>
        </w:tc>
        <w:tc>
          <w:tcPr>
            <w:tcW w:w="1377" w:type="dxa"/>
          </w:tcPr>
          <w:p w:rsidR="00D550F9" w:rsidRDefault="00D550F9" w:rsidP="002E6809">
            <w:pPr>
              <w:jc w:val="center"/>
            </w:pPr>
          </w:p>
        </w:tc>
        <w:tc>
          <w:tcPr>
            <w:tcW w:w="2151" w:type="dxa"/>
          </w:tcPr>
          <w:p w:rsidR="00D550F9" w:rsidRDefault="00D550F9" w:rsidP="002E6809">
            <w:pPr>
              <w:jc w:val="center"/>
            </w:pPr>
          </w:p>
        </w:tc>
      </w:tr>
      <w:tr w:rsidR="00D550F9" w:rsidTr="00D550F9">
        <w:tc>
          <w:tcPr>
            <w:tcW w:w="527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2411" w:type="dxa"/>
          </w:tcPr>
          <w:p w:rsidR="00D550F9" w:rsidRDefault="00D550F9" w:rsidP="002E6809">
            <w:pPr>
              <w:jc w:val="center"/>
            </w:pPr>
            <w:r>
              <w:t xml:space="preserve">Robert </w:t>
            </w:r>
            <w:r>
              <w:t>LIPOVŠEK</w:t>
            </w:r>
          </w:p>
        </w:tc>
        <w:tc>
          <w:tcPr>
            <w:tcW w:w="1088" w:type="dxa"/>
          </w:tcPr>
          <w:p w:rsidR="00D550F9" w:rsidRDefault="00D550F9" w:rsidP="002E6809">
            <w:pPr>
              <w:jc w:val="center"/>
            </w:pPr>
            <w:r>
              <w:t>oči</w:t>
            </w:r>
          </w:p>
        </w:tc>
        <w:tc>
          <w:tcPr>
            <w:tcW w:w="1734" w:type="dxa"/>
          </w:tcPr>
          <w:p w:rsidR="00D550F9" w:rsidRDefault="00D550F9" w:rsidP="002E6809">
            <w:pPr>
              <w:jc w:val="center"/>
            </w:pPr>
          </w:p>
        </w:tc>
        <w:tc>
          <w:tcPr>
            <w:tcW w:w="1377" w:type="dxa"/>
          </w:tcPr>
          <w:p w:rsidR="00D550F9" w:rsidRDefault="00D550F9" w:rsidP="002E6809">
            <w:pPr>
              <w:jc w:val="center"/>
            </w:pPr>
          </w:p>
        </w:tc>
        <w:tc>
          <w:tcPr>
            <w:tcW w:w="2151" w:type="dxa"/>
          </w:tcPr>
          <w:p w:rsidR="00D550F9" w:rsidRDefault="00D550F9" w:rsidP="002E6809">
            <w:pPr>
              <w:jc w:val="center"/>
            </w:pPr>
          </w:p>
        </w:tc>
      </w:tr>
      <w:tr w:rsidR="00D550F9" w:rsidTr="00D550F9">
        <w:tc>
          <w:tcPr>
            <w:tcW w:w="527" w:type="dxa"/>
          </w:tcPr>
          <w:p w:rsidR="00D550F9" w:rsidRDefault="00D550F9" w:rsidP="002E6809">
            <w:r>
              <w:t>25.</w:t>
            </w:r>
          </w:p>
        </w:tc>
        <w:tc>
          <w:tcPr>
            <w:tcW w:w="2411" w:type="dxa"/>
          </w:tcPr>
          <w:p w:rsidR="00D550F9" w:rsidRDefault="00D550F9" w:rsidP="002E6809">
            <w:pPr>
              <w:jc w:val="center"/>
            </w:pPr>
            <w:proofErr w:type="spellStart"/>
            <w:r>
              <w:t>Anika</w:t>
            </w:r>
            <w:proofErr w:type="spellEnd"/>
            <w:r>
              <w:t xml:space="preserve"> BRAJNIK</w:t>
            </w:r>
          </w:p>
        </w:tc>
        <w:tc>
          <w:tcPr>
            <w:tcW w:w="1088" w:type="dxa"/>
          </w:tcPr>
          <w:p w:rsidR="00D550F9" w:rsidRDefault="00D550F9" w:rsidP="002E6809">
            <w:pPr>
              <w:jc w:val="center"/>
            </w:pPr>
            <w:proofErr w:type="spellStart"/>
            <w:r>
              <w:t>4.C</w:t>
            </w:r>
            <w:proofErr w:type="spellEnd"/>
          </w:p>
        </w:tc>
        <w:tc>
          <w:tcPr>
            <w:tcW w:w="1734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041 / 380 -418</w:t>
            </w:r>
          </w:p>
        </w:tc>
        <w:tc>
          <w:tcPr>
            <w:tcW w:w="1377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2151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817 - 231</w:t>
            </w:r>
          </w:p>
        </w:tc>
      </w:tr>
      <w:tr w:rsidR="00D550F9" w:rsidTr="00D550F9">
        <w:tc>
          <w:tcPr>
            <w:tcW w:w="527" w:type="dxa"/>
          </w:tcPr>
          <w:p w:rsidR="00D550F9" w:rsidRDefault="00D550F9" w:rsidP="002E6809">
            <w:r>
              <w:t>26.</w:t>
            </w:r>
          </w:p>
        </w:tc>
        <w:tc>
          <w:tcPr>
            <w:tcW w:w="2411" w:type="dxa"/>
          </w:tcPr>
          <w:p w:rsidR="00D550F9" w:rsidRPr="00AA582E" w:rsidRDefault="00D550F9" w:rsidP="002E6809">
            <w:pPr>
              <w:jc w:val="center"/>
            </w:pPr>
            <w:r>
              <w:t xml:space="preserve">Tina </w:t>
            </w:r>
            <w:r>
              <w:t>BRAJNIK</w:t>
            </w:r>
          </w:p>
        </w:tc>
        <w:tc>
          <w:tcPr>
            <w:tcW w:w="1088" w:type="dxa"/>
          </w:tcPr>
          <w:p w:rsidR="00D550F9" w:rsidRPr="00AA582E" w:rsidRDefault="00D550F9" w:rsidP="002E6809">
            <w:pPr>
              <w:jc w:val="center"/>
            </w:pPr>
            <w:r>
              <w:t>mami</w:t>
            </w:r>
          </w:p>
        </w:tc>
        <w:tc>
          <w:tcPr>
            <w:tcW w:w="1734" w:type="dxa"/>
          </w:tcPr>
          <w:p w:rsidR="00D550F9" w:rsidRPr="00AA582E" w:rsidRDefault="00D550F9" w:rsidP="002E6809">
            <w:pPr>
              <w:jc w:val="center"/>
            </w:pPr>
          </w:p>
        </w:tc>
        <w:tc>
          <w:tcPr>
            <w:tcW w:w="1377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D550F9" w:rsidRDefault="00D550F9" w:rsidP="002E6809">
            <w:pPr>
              <w:jc w:val="center"/>
            </w:pPr>
          </w:p>
        </w:tc>
      </w:tr>
      <w:tr w:rsidR="00D550F9" w:rsidTr="00D550F9">
        <w:tc>
          <w:tcPr>
            <w:tcW w:w="527" w:type="dxa"/>
          </w:tcPr>
          <w:p w:rsidR="00D550F9" w:rsidRDefault="00D550F9" w:rsidP="002E6809">
            <w:r>
              <w:t>27.</w:t>
            </w:r>
          </w:p>
        </w:tc>
        <w:tc>
          <w:tcPr>
            <w:tcW w:w="2411" w:type="dxa"/>
          </w:tcPr>
          <w:p w:rsidR="00D550F9" w:rsidRDefault="00D550F9" w:rsidP="002E6809">
            <w:pPr>
              <w:jc w:val="center"/>
            </w:pPr>
            <w:r>
              <w:t xml:space="preserve">Alen </w:t>
            </w:r>
            <w:r>
              <w:t>BRAJNIK</w:t>
            </w:r>
          </w:p>
        </w:tc>
        <w:tc>
          <w:tcPr>
            <w:tcW w:w="1088" w:type="dxa"/>
          </w:tcPr>
          <w:p w:rsidR="00D550F9" w:rsidRDefault="00D550F9" w:rsidP="002E6809">
            <w:pPr>
              <w:jc w:val="center"/>
            </w:pPr>
            <w:r>
              <w:t>oči</w:t>
            </w:r>
          </w:p>
        </w:tc>
        <w:tc>
          <w:tcPr>
            <w:tcW w:w="1734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77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550F9" w:rsidTr="00D550F9">
        <w:tc>
          <w:tcPr>
            <w:tcW w:w="527" w:type="dxa"/>
          </w:tcPr>
          <w:p w:rsidR="00D550F9" w:rsidRDefault="00D550F9" w:rsidP="002E6809">
            <w:r>
              <w:t>28.</w:t>
            </w:r>
          </w:p>
        </w:tc>
        <w:tc>
          <w:tcPr>
            <w:tcW w:w="2411" w:type="dxa"/>
          </w:tcPr>
          <w:p w:rsidR="00D550F9" w:rsidRDefault="00D550F9" w:rsidP="002E6809">
            <w:pPr>
              <w:jc w:val="center"/>
            </w:pPr>
            <w:r>
              <w:t>Neža BEČAN</w:t>
            </w:r>
          </w:p>
        </w:tc>
        <w:tc>
          <w:tcPr>
            <w:tcW w:w="1088" w:type="dxa"/>
          </w:tcPr>
          <w:p w:rsidR="00D550F9" w:rsidRDefault="00D550F9" w:rsidP="002E6809">
            <w:pPr>
              <w:jc w:val="center"/>
            </w:pPr>
            <w:proofErr w:type="spellStart"/>
            <w:r>
              <w:t>6.C</w:t>
            </w:r>
            <w:proofErr w:type="spellEnd"/>
          </w:p>
        </w:tc>
        <w:tc>
          <w:tcPr>
            <w:tcW w:w="1734" w:type="dxa"/>
          </w:tcPr>
          <w:p w:rsidR="00D550F9" w:rsidRP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0F9">
              <w:rPr>
                <w:color w:val="000000"/>
              </w:rPr>
              <w:t>031 / 587 - 912</w:t>
            </w:r>
          </w:p>
        </w:tc>
        <w:tc>
          <w:tcPr>
            <w:tcW w:w="1377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550F9" w:rsidTr="00D550F9">
        <w:tc>
          <w:tcPr>
            <w:tcW w:w="527" w:type="dxa"/>
          </w:tcPr>
          <w:p w:rsidR="00D550F9" w:rsidRDefault="00D550F9" w:rsidP="002E6809">
            <w:r>
              <w:t>29.</w:t>
            </w:r>
          </w:p>
        </w:tc>
        <w:tc>
          <w:tcPr>
            <w:tcW w:w="2411" w:type="dxa"/>
          </w:tcPr>
          <w:p w:rsidR="00D550F9" w:rsidRDefault="00D550F9" w:rsidP="002E6809">
            <w:pPr>
              <w:jc w:val="center"/>
            </w:pPr>
            <w:r>
              <w:t xml:space="preserve">Urban </w:t>
            </w:r>
            <w:r>
              <w:t>BEČAN</w:t>
            </w:r>
            <w:r>
              <w:t xml:space="preserve"> </w:t>
            </w:r>
          </w:p>
        </w:tc>
        <w:tc>
          <w:tcPr>
            <w:tcW w:w="1088" w:type="dxa"/>
          </w:tcPr>
          <w:p w:rsidR="00D550F9" w:rsidRDefault="00D550F9" w:rsidP="002E6809">
            <w:pPr>
              <w:jc w:val="center"/>
            </w:pPr>
            <w:proofErr w:type="spellStart"/>
            <w:r>
              <w:t>7.A</w:t>
            </w:r>
            <w:proofErr w:type="spellEnd"/>
          </w:p>
        </w:tc>
        <w:tc>
          <w:tcPr>
            <w:tcW w:w="1734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50F9">
              <w:rPr>
                <w:color w:val="000000"/>
              </w:rPr>
              <w:t>031 / 587 - 912</w:t>
            </w:r>
          </w:p>
        </w:tc>
        <w:tc>
          <w:tcPr>
            <w:tcW w:w="1377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550F9" w:rsidTr="00D550F9">
        <w:tc>
          <w:tcPr>
            <w:tcW w:w="527" w:type="dxa"/>
          </w:tcPr>
          <w:p w:rsidR="00D550F9" w:rsidRDefault="00D550F9" w:rsidP="002E6809">
            <w:r>
              <w:t>30.</w:t>
            </w:r>
          </w:p>
        </w:tc>
        <w:tc>
          <w:tcPr>
            <w:tcW w:w="2411" w:type="dxa"/>
          </w:tcPr>
          <w:p w:rsidR="00D550F9" w:rsidRPr="00AA582E" w:rsidRDefault="00D550F9" w:rsidP="002E6809">
            <w:pPr>
              <w:jc w:val="center"/>
            </w:pPr>
            <w:r>
              <w:t xml:space="preserve">Mira </w:t>
            </w:r>
            <w:r>
              <w:t>BEČAN</w:t>
            </w:r>
          </w:p>
        </w:tc>
        <w:tc>
          <w:tcPr>
            <w:tcW w:w="1088" w:type="dxa"/>
          </w:tcPr>
          <w:p w:rsidR="00D550F9" w:rsidRPr="00AA582E" w:rsidRDefault="00D550F9" w:rsidP="002E6809">
            <w:pPr>
              <w:jc w:val="center"/>
            </w:pPr>
            <w:r>
              <w:t>mami</w:t>
            </w:r>
          </w:p>
        </w:tc>
        <w:tc>
          <w:tcPr>
            <w:tcW w:w="1734" w:type="dxa"/>
          </w:tcPr>
          <w:p w:rsidR="00D550F9" w:rsidRPr="00AA582E" w:rsidRDefault="00D550F9" w:rsidP="002E6809">
            <w:pPr>
              <w:jc w:val="center"/>
            </w:pPr>
          </w:p>
        </w:tc>
        <w:tc>
          <w:tcPr>
            <w:tcW w:w="1377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550F9" w:rsidTr="00D550F9">
        <w:tc>
          <w:tcPr>
            <w:tcW w:w="527" w:type="dxa"/>
          </w:tcPr>
          <w:p w:rsidR="00D550F9" w:rsidRDefault="00D550F9" w:rsidP="002E6809"/>
        </w:tc>
        <w:tc>
          <w:tcPr>
            <w:tcW w:w="2411" w:type="dxa"/>
          </w:tcPr>
          <w:p w:rsidR="00D550F9" w:rsidRPr="002050B0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8" w:type="dxa"/>
          </w:tcPr>
          <w:p w:rsidR="00D550F9" w:rsidRPr="002050B0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4" w:type="dxa"/>
          </w:tcPr>
          <w:p w:rsidR="00D550F9" w:rsidRPr="00376D84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7" w:type="dxa"/>
          </w:tcPr>
          <w:p w:rsidR="00D550F9" w:rsidRPr="002050B0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D550F9" w:rsidRDefault="00D550F9" w:rsidP="002E6809">
            <w:pPr>
              <w:jc w:val="center"/>
            </w:pPr>
          </w:p>
        </w:tc>
      </w:tr>
      <w:tr w:rsidR="00D550F9" w:rsidTr="00D550F9">
        <w:tc>
          <w:tcPr>
            <w:tcW w:w="527" w:type="dxa"/>
          </w:tcPr>
          <w:p w:rsidR="00D550F9" w:rsidRDefault="00D550F9" w:rsidP="002E6809"/>
        </w:tc>
        <w:tc>
          <w:tcPr>
            <w:tcW w:w="2411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8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4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7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D550F9" w:rsidRDefault="00D550F9" w:rsidP="002E6809">
            <w:pPr>
              <w:jc w:val="center"/>
            </w:pPr>
          </w:p>
        </w:tc>
      </w:tr>
      <w:tr w:rsidR="00D550F9" w:rsidTr="00D550F9">
        <w:tc>
          <w:tcPr>
            <w:tcW w:w="527" w:type="dxa"/>
          </w:tcPr>
          <w:p w:rsidR="00D550F9" w:rsidRDefault="00D550F9" w:rsidP="002E6809"/>
        </w:tc>
        <w:tc>
          <w:tcPr>
            <w:tcW w:w="2411" w:type="dxa"/>
          </w:tcPr>
          <w:p w:rsidR="00D550F9" w:rsidRPr="00AA582E" w:rsidRDefault="00D550F9" w:rsidP="002E6809">
            <w:pPr>
              <w:jc w:val="center"/>
            </w:pPr>
          </w:p>
        </w:tc>
        <w:tc>
          <w:tcPr>
            <w:tcW w:w="1088" w:type="dxa"/>
          </w:tcPr>
          <w:p w:rsidR="00D550F9" w:rsidRPr="00AA582E" w:rsidRDefault="00D550F9" w:rsidP="002E6809">
            <w:pPr>
              <w:jc w:val="center"/>
            </w:pPr>
          </w:p>
        </w:tc>
        <w:tc>
          <w:tcPr>
            <w:tcW w:w="1734" w:type="dxa"/>
          </w:tcPr>
          <w:p w:rsidR="00D550F9" w:rsidRPr="00AA582E" w:rsidRDefault="00D550F9" w:rsidP="002E6809">
            <w:pPr>
              <w:jc w:val="center"/>
            </w:pPr>
          </w:p>
        </w:tc>
        <w:tc>
          <w:tcPr>
            <w:tcW w:w="1377" w:type="dxa"/>
          </w:tcPr>
          <w:p w:rsidR="00D550F9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D550F9" w:rsidRDefault="00D550F9" w:rsidP="002E6809">
            <w:pPr>
              <w:jc w:val="center"/>
            </w:pPr>
          </w:p>
        </w:tc>
      </w:tr>
      <w:tr w:rsidR="00D550F9" w:rsidTr="00D550F9">
        <w:tc>
          <w:tcPr>
            <w:tcW w:w="527" w:type="dxa"/>
          </w:tcPr>
          <w:p w:rsidR="00D550F9" w:rsidRDefault="00D550F9" w:rsidP="002E6809"/>
        </w:tc>
        <w:tc>
          <w:tcPr>
            <w:tcW w:w="2411" w:type="dxa"/>
          </w:tcPr>
          <w:p w:rsidR="00D550F9" w:rsidRPr="002050B0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8" w:type="dxa"/>
          </w:tcPr>
          <w:p w:rsidR="00D550F9" w:rsidRPr="002050B0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4" w:type="dxa"/>
          </w:tcPr>
          <w:p w:rsidR="00D550F9" w:rsidRPr="00376D84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7" w:type="dxa"/>
          </w:tcPr>
          <w:p w:rsidR="00D550F9" w:rsidRPr="002050B0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D550F9" w:rsidRDefault="00D550F9" w:rsidP="002E6809">
            <w:pPr>
              <w:jc w:val="center"/>
            </w:pPr>
          </w:p>
        </w:tc>
      </w:tr>
      <w:tr w:rsidR="00D550F9" w:rsidTr="00D550F9">
        <w:tc>
          <w:tcPr>
            <w:tcW w:w="527" w:type="dxa"/>
          </w:tcPr>
          <w:p w:rsidR="00D550F9" w:rsidRDefault="00D550F9" w:rsidP="002E6809"/>
        </w:tc>
        <w:tc>
          <w:tcPr>
            <w:tcW w:w="2411" w:type="dxa"/>
          </w:tcPr>
          <w:p w:rsidR="00D550F9" w:rsidRPr="002050B0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8" w:type="dxa"/>
          </w:tcPr>
          <w:p w:rsidR="00D550F9" w:rsidRPr="002050B0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4" w:type="dxa"/>
          </w:tcPr>
          <w:p w:rsidR="00D550F9" w:rsidRPr="00376D84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7" w:type="dxa"/>
          </w:tcPr>
          <w:p w:rsidR="00D550F9" w:rsidRPr="002050B0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D550F9" w:rsidRDefault="00D550F9" w:rsidP="002E6809"/>
        </w:tc>
      </w:tr>
      <w:tr w:rsidR="00D550F9" w:rsidTr="00D550F9">
        <w:tc>
          <w:tcPr>
            <w:tcW w:w="527" w:type="dxa"/>
          </w:tcPr>
          <w:p w:rsidR="00D550F9" w:rsidRDefault="00D550F9" w:rsidP="002E6809"/>
        </w:tc>
        <w:tc>
          <w:tcPr>
            <w:tcW w:w="2411" w:type="dxa"/>
          </w:tcPr>
          <w:p w:rsidR="00D550F9" w:rsidRPr="002050B0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8" w:type="dxa"/>
          </w:tcPr>
          <w:p w:rsidR="00D550F9" w:rsidRPr="002050B0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4" w:type="dxa"/>
          </w:tcPr>
          <w:p w:rsidR="00D550F9" w:rsidRPr="00376D84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7" w:type="dxa"/>
          </w:tcPr>
          <w:p w:rsidR="00D550F9" w:rsidRPr="002050B0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D550F9" w:rsidRDefault="00D550F9" w:rsidP="002E6809"/>
        </w:tc>
      </w:tr>
      <w:tr w:rsidR="00D550F9" w:rsidTr="00D550F9">
        <w:tc>
          <w:tcPr>
            <w:tcW w:w="527" w:type="dxa"/>
          </w:tcPr>
          <w:p w:rsidR="00D550F9" w:rsidRDefault="00D550F9" w:rsidP="002E6809"/>
        </w:tc>
        <w:tc>
          <w:tcPr>
            <w:tcW w:w="2411" w:type="dxa"/>
          </w:tcPr>
          <w:p w:rsidR="00D550F9" w:rsidRPr="002050B0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8" w:type="dxa"/>
          </w:tcPr>
          <w:p w:rsidR="00D550F9" w:rsidRPr="002050B0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4" w:type="dxa"/>
          </w:tcPr>
          <w:p w:rsidR="00D550F9" w:rsidRPr="00376D84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7" w:type="dxa"/>
          </w:tcPr>
          <w:p w:rsidR="00D550F9" w:rsidRPr="002050B0" w:rsidRDefault="00D550F9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D550F9" w:rsidRDefault="00D550F9" w:rsidP="002E6809"/>
        </w:tc>
      </w:tr>
    </w:tbl>
    <w:p w:rsidR="00A90F78" w:rsidRDefault="00A90F78" w:rsidP="00A90F78"/>
    <w:p w:rsidR="00A90F78" w:rsidRPr="00020B9F" w:rsidRDefault="00A90F78" w:rsidP="00A90F78">
      <w:bookmarkStart w:id="0" w:name="_GoBack"/>
      <w:bookmarkEnd w:id="0"/>
    </w:p>
    <w:p w:rsidR="00A90F78" w:rsidRDefault="00A90F78"/>
    <w:sectPr w:rsidR="00A90F78" w:rsidSect="00A90F7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78"/>
    <w:rsid w:val="00A90F78"/>
    <w:rsid w:val="00D550F9"/>
    <w:rsid w:val="00E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9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9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71381320</Template>
  <TotalTime>19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1</cp:revision>
  <dcterms:created xsi:type="dcterms:W3CDTF">2017-10-17T10:20:00Z</dcterms:created>
  <dcterms:modified xsi:type="dcterms:W3CDTF">2017-10-17T10:40:00Z</dcterms:modified>
</cp:coreProperties>
</file>