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F" w:rsidRDefault="00020B9F" w:rsidP="00020B9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95310" w:rsidTr="00195310">
        <w:tc>
          <w:tcPr>
            <w:tcW w:w="529" w:type="dxa"/>
          </w:tcPr>
          <w:p w:rsidR="00020B9F" w:rsidRDefault="00020B9F" w:rsidP="00330227"/>
        </w:tc>
        <w:tc>
          <w:tcPr>
            <w:tcW w:w="2465" w:type="dxa"/>
          </w:tcPr>
          <w:p w:rsidR="00020B9F" w:rsidRDefault="00020B9F" w:rsidP="00330227">
            <w:r>
              <w:t>Ime in priimek</w:t>
            </w:r>
          </w:p>
        </w:tc>
        <w:tc>
          <w:tcPr>
            <w:tcW w:w="883" w:type="dxa"/>
          </w:tcPr>
          <w:p w:rsidR="00020B9F" w:rsidRDefault="00020B9F" w:rsidP="00330227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020B9F" w:rsidRDefault="00020B9F" w:rsidP="00330227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020B9F" w:rsidRDefault="00020B9F" w:rsidP="00330227">
            <w:r>
              <w:t>domov</w:t>
            </w:r>
          </w:p>
        </w:tc>
        <w:tc>
          <w:tcPr>
            <w:tcW w:w="2234" w:type="dxa"/>
          </w:tcPr>
          <w:p w:rsidR="00020B9F" w:rsidRDefault="00020B9F" w:rsidP="00330227">
            <w:r>
              <w:t>opombe</w:t>
            </w:r>
          </w:p>
        </w:tc>
      </w:tr>
      <w:tr w:rsidR="00195310" w:rsidTr="00195310">
        <w:tc>
          <w:tcPr>
            <w:tcW w:w="529" w:type="dxa"/>
          </w:tcPr>
          <w:p w:rsidR="00020B9F" w:rsidRDefault="00020B9F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020B9F" w:rsidRDefault="00020B9F" w:rsidP="00020B9F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020B9F" w:rsidRDefault="00020B9F" w:rsidP="00020B9F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70" w:type="dxa"/>
          </w:tcPr>
          <w:p w:rsidR="00020B9F" w:rsidRDefault="00020B9F" w:rsidP="00020B9F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020B9F" w:rsidRDefault="00020B9F" w:rsidP="00020B9F">
            <w:pPr>
              <w:jc w:val="center"/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20B9F" w:rsidRDefault="00020B9F" w:rsidP="00020B9F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020B9F" w:rsidRDefault="00020B9F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020B9F" w:rsidRDefault="00020B9F" w:rsidP="00020B9F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020B9F" w:rsidRDefault="00020B9F" w:rsidP="00020B9F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020B9F" w:rsidRDefault="00020B9F" w:rsidP="00020B9F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020B9F" w:rsidRDefault="00020B9F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20B9F" w:rsidRDefault="00020B9F" w:rsidP="00020B9F">
            <w:pPr>
              <w:jc w:val="center"/>
            </w:pPr>
          </w:p>
        </w:tc>
      </w:tr>
      <w:tr w:rsidR="00195310" w:rsidTr="00195310">
        <w:tc>
          <w:tcPr>
            <w:tcW w:w="529" w:type="dxa"/>
          </w:tcPr>
          <w:p w:rsidR="00020B9F" w:rsidRDefault="00020B9F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020B9F" w:rsidRDefault="00195310" w:rsidP="00020B9F">
            <w:pPr>
              <w:jc w:val="center"/>
            </w:pPr>
            <w:r>
              <w:t>Benjamin ZRIMŠEK</w:t>
            </w:r>
          </w:p>
        </w:tc>
        <w:tc>
          <w:tcPr>
            <w:tcW w:w="883" w:type="dxa"/>
          </w:tcPr>
          <w:p w:rsidR="00020B9F" w:rsidRDefault="00195310" w:rsidP="00020B9F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770" w:type="dxa"/>
          </w:tcPr>
          <w:p w:rsidR="00020B9F" w:rsidRDefault="00195310" w:rsidP="00020B9F">
            <w:pPr>
              <w:jc w:val="center"/>
            </w:pPr>
            <w:r>
              <w:t>041 / 967 - 848</w:t>
            </w:r>
          </w:p>
        </w:tc>
        <w:tc>
          <w:tcPr>
            <w:tcW w:w="1407" w:type="dxa"/>
          </w:tcPr>
          <w:p w:rsidR="00020B9F" w:rsidRDefault="00195310" w:rsidP="00020B9F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20B9F" w:rsidRDefault="00195310" w:rsidP="00020B9F">
            <w:pPr>
              <w:jc w:val="center"/>
            </w:pPr>
            <w:r>
              <w:t>040 / 321 – 654 OČE</w:t>
            </w:r>
          </w:p>
        </w:tc>
      </w:tr>
      <w:tr w:rsidR="00195310" w:rsidTr="00195310">
        <w:tc>
          <w:tcPr>
            <w:tcW w:w="529" w:type="dxa"/>
          </w:tcPr>
          <w:p w:rsidR="00195310" w:rsidRDefault="00195310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195310" w:rsidRPr="002050B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Ela LESIČ</w:t>
            </w:r>
          </w:p>
        </w:tc>
        <w:tc>
          <w:tcPr>
            <w:tcW w:w="883" w:type="dxa"/>
          </w:tcPr>
          <w:p w:rsidR="00195310" w:rsidRPr="002050B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770" w:type="dxa"/>
          </w:tcPr>
          <w:p w:rsidR="00195310" w:rsidRPr="00376D84" w:rsidRDefault="007E546F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</w:t>
            </w:r>
            <w:r w:rsidR="00330227">
              <w:rPr>
                <w:color w:val="000000"/>
              </w:rPr>
              <w:t xml:space="preserve"> 505 - 103</w:t>
            </w:r>
          </w:p>
        </w:tc>
        <w:tc>
          <w:tcPr>
            <w:tcW w:w="1407" w:type="dxa"/>
          </w:tcPr>
          <w:p w:rsidR="00195310" w:rsidRPr="002050B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95310" w:rsidRDefault="00195310" w:rsidP="00020B9F">
            <w:pPr>
              <w:jc w:val="center"/>
            </w:pP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330227" w:rsidRPr="002050B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330227" w:rsidRPr="002050B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770" w:type="dxa"/>
          </w:tcPr>
          <w:p w:rsidR="00330227" w:rsidRPr="00376D84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330227" w:rsidRPr="002050B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330227" w:rsidRDefault="00330227" w:rsidP="00330227">
            <w:pPr>
              <w:jc w:val="center"/>
            </w:pP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330227" w:rsidRDefault="00330227" w:rsidP="00330227">
            <w:pPr>
              <w:jc w:val="center"/>
            </w:pPr>
            <w:r>
              <w:t>Jure KOCJANC</w:t>
            </w:r>
          </w:p>
        </w:tc>
        <w:tc>
          <w:tcPr>
            <w:tcW w:w="883" w:type="dxa"/>
          </w:tcPr>
          <w:p w:rsidR="00330227" w:rsidRDefault="00330227" w:rsidP="0033022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330227" w:rsidRPr="00195310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310">
              <w:rPr>
                <w:color w:val="000000"/>
              </w:rPr>
              <w:t>041 / 260 - 950</w:t>
            </w:r>
          </w:p>
        </w:tc>
        <w:tc>
          <w:tcPr>
            <w:tcW w:w="1407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798 - 981</w:t>
            </w: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330227" w:rsidRDefault="00330227" w:rsidP="00330227">
            <w:pPr>
              <w:jc w:val="center"/>
            </w:pPr>
            <w:r>
              <w:t>Mike SMOLNIKAR</w:t>
            </w:r>
          </w:p>
        </w:tc>
        <w:tc>
          <w:tcPr>
            <w:tcW w:w="883" w:type="dxa"/>
          </w:tcPr>
          <w:p w:rsidR="00330227" w:rsidRDefault="00330227" w:rsidP="0033022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330227" w:rsidRDefault="00330227" w:rsidP="00330227">
            <w:pPr>
              <w:jc w:val="center"/>
            </w:pPr>
            <w:r>
              <w:t>041 / 682 - 959</w:t>
            </w:r>
          </w:p>
        </w:tc>
        <w:tc>
          <w:tcPr>
            <w:tcW w:w="1407" w:type="dxa"/>
          </w:tcPr>
          <w:p w:rsidR="00330227" w:rsidRDefault="00330227" w:rsidP="0033022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330227" w:rsidRDefault="00330227" w:rsidP="00330227">
            <w:pPr>
              <w:jc w:val="center"/>
            </w:pP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330227" w:rsidRDefault="00330227" w:rsidP="00330227">
            <w:pPr>
              <w:jc w:val="center"/>
            </w:pPr>
            <w:r>
              <w:t>Klara ŽIBOVT</w:t>
            </w:r>
          </w:p>
        </w:tc>
        <w:tc>
          <w:tcPr>
            <w:tcW w:w="883" w:type="dxa"/>
          </w:tcPr>
          <w:p w:rsidR="00330227" w:rsidRDefault="00330227" w:rsidP="0033022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330227" w:rsidRDefault="00330227" w:rsidP="00330227">
            <w:pPr>
              <w:jc w:val="center"/>
            </w:pPr>
            <w:r>
              <w:t>040 / 471 - 539</w:t>
            </w:r>
          </w:p>
        </w:tc>
        <w:tc>
          <w:tcPr>
            <w:tcW w:w="1407" w:type="dxa"/>
          </w:tcPr>
          <w:p w:rsidR="00330227" w:rsidRDefault="00330227" w:rsidP="0033022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330227" w:rsidRDefault="00330227" w:rsidP="00330227">
            <w:pPr>
              <w:jc w:val="center"/>
            </w:pP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r>
              <w:t>9.</w:t>
            </w:r>
          </w:p>
        </w:tc>
        <w:tc>
          <w:tcPr>
            <w:tcW w:w="2465" w:type="dxa"/>
          </w:tcPr>
          <w:p w:rsidR="00330227" w:rsidRDefault="00330227" w:rsidP="00330227">
            <w:pPr>
              <w:jc w:val="center"/>
            </w:pPr>
            <w:proofErr w:type="spellStart"/>
            <w:r>
              <w:t>Amadej</w:t>
            </w:r>
            <w:proofErr w:type="spellEnd"/>
            <w:r>
              <w:t xml:space="preserve"> ZRIMŠEK</w:t>
            </w:r>
          </w:p>
        </w:tc>
        <w:tc>
          <w:tcPr>
            <w:tcW w:w="883" w:type="dxa"/>
          </w:tcPr>
          <w:p w:rsidR="00330227" w:rsidRDefault="00330227" w:rsidP="00330227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330227" w:rsidRDefault="00330227" w:rsidP="00330227">
            <w:pPr>
              <w:jc w:val="center"/>
            </w:pPr>
            <w:r>
              <w:t>041 / 967 - 848</w:t>
            </w:r>
          </w:p>
        </w:tc>
        <w:tc>
          <w:tcPr>
            <w:tcW w:w="1407" w:type="dxa"/>
          </w:tcPr>
          <w:p w:rsidR="00330227" w:rsidRDefault="00330227" w:rsidP="0033022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330227" w:rsidRDefault="00330227" w:rsidP="00330227">
            <w:pPr>
              <w:jc w:val="center"/>
            </w:pPr>
            <w:r>
              <w:t>040 / 321 – 654 OČE</w:t>
            </w: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r>
              <w:t>10.</w:t>
            </w:r>
          </w:p>
        </w:tc>
        <w:tc>
          <w:tcPr>
            <w:tcW w:w="2465" w:type="dxa"/>
          </w:tcPr>
          <w:p w:rsidR="00330227" w:rsidRPr="00AA582E" w:rsidRDefault="00330227" w:rsidP="00330227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330227" w:rsidRPr="00AA582E" w:rsidRDefault="00330227" w:rsidP="00330227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330227" w:rsidRPr="00AA582E" w:rsidRDefault="00330227" w:rsidP="00330227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330227" w:rsidRDefault="00330227" w:rsidP="00330227">
            <w:pPr>
              <w:jc w:val="center"/>
            </w:pPr>
          </w:p>
        </w:tc>
      </w:tr>
      <w:tr w:rsidR="00330227" w:rsidTr="00195310">
        <w:tc>
          <w:tcPr>
            <w:tcW w:w="529" w:type="dxa"/>
          </w:tcPr>
          <w:p w:rsidR="00330227" w:rsidRDefault="00330227" w:rsidP="00330227">
            <w:r>
              <w:t>11.</w:t>
            </w:r>
          </w:p>
        </w:tc>
        <w:tc>
          <w:tcPr>
            <w:tcW w:w="2465" w:type="dxa"/>
          </w:tcPr>
          <w:p w:rsidR="00330227" w:rsidRDefault="00330227" w:rsidP="00330227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883" w:type="dxa"/>
          </w:tcPr>
          <w:p w:rsidR="00330227" w:rsidRDefault="00330227" w:rsidP="00330227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407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234" w:type="dxa"/>
          </w:tcPr>
          <w:p w:rsidR="00330227" w:rsidRDefault="00330227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7E546F" w:rsidTr="00195310">
        <w:tc>
          <w:tcPr>
            <w:tcW w:w="529" w:type="dxa"/>
          </w:tcPr>
          <w:p w:rsidR="007E546F" w:rsidRDefault="007E546F" w:rsidP="00330227">
            <w:r>
              <w:t>12.</w:t>
            </w:r>
          </w:p>
        </w:tc>
        <w:tc>
          <w:tcPr>
            <w:tcW w:w="2465" w:type="dxa"/>
          </w:tcPr>
          <w:p w:rsidR="007E546F" w:rsidRPr="002050B0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Vid LESIČ</w:t>
            </w:r>
          </w:p>
        </w:tc>
        <w:tc>
          <w:tcPr>
            <w:tcW w:w="883" w:type="dxa"/>
          </w:tcPr>
          <w:p w:rsidR="007E546F" w:rsidRPr="002050B0" w:rsidRDefault="007E546F" w:rsidP="007E54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4.C</w:t>
            </w:r>
            <w:bookmarkStart w:id="0" w:name="_GoBack"/>
            <w:bookmarkEnd w:id="0"/>
          </w:p>
        </w:tc>
        <w:tc>
          <w:tcPr>
            <w:tcW w:w="1770" w:type="dxa"/>
          </w:tcPr>
          <w:p w:rsidR="007E546F" w:rsidRPr="00376D84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407" w:type="dxa"/>
          </w:tcPr>
          <w:p w:rsidR="007E546F" w:rsidRPr="002050B0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7E546F" w:rsidRDefault="007E546F" w:rsidP="00330227">
            <w:pPr>
              <w:jc w:val="center"/>
            </w:pPr>
          </w:p>
        </w:tc>
      </w:tr>
      <w:tr w:rsidR="007E546F" w:rsidTr="00195310">
        <w:tc>
          <w:tcPr>
            <w:tcW w:w="529" w:type="dxa"/>
          </w:tcPr>
          <w:p w:rsidR="007E546F" w:rsidRDefault="007E546F" w:rsidP="00330227">
            <w:r>
              <w:t>13.</w:t>
            </w:r>
          </w:p>
        </w:tc>
        <w:tc>
          <w:tcPr>
            <w:tcW w:w="2465" w:type="dxa"/>
          </w:tcPr>
          <w:p w:rsidR="007E546F" w:rsidRPr="002050B0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883" w:type="dxa"/>
          </w:tcPr>
          <w:p w:rsidR="007E546F" w:rsidRPr="002050B0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1.letnik</w:t>
            </w:r>
            <w:proofErr w:type="spellEnd"/>
          </w:p>
        </w:tc>
        <w:tc>
          <w:tcPr>
            <w:tcW w:w="1770" w:type="dxa"/>
          </w:tcPr>
          <w:p w:rsidR="007E546F" w:rsidRPr="00376D84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7E546F" w:rsidRPr="002050B0" w:rsidRDefault="007E546F" w:rsidP="005F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7E546F" w:rsidRDefault="007E546F" w:rsidP="00330227"/>
        </w:tc>
      </w:tr>
      <w:tr w:rsidR="007E546F" w:rsidTr="00195310">
        <w:tc>
          <w:tcPr>
            <w:tcW w:w="529" w:type="dxa"/>
          </w:tcPr>
          <w:p w:rsidR="007E546F" w:rsidRDefault="007E546F" w:rsidP="00330227"/>
        </w:tc>
        <w:tc>
          <w:tcPr>
            <w:tcW w:w="2465" w:type="dxa"/>
          </w:tcPr>
          <w:p w:rsidR="007E546F" w:rsidRDefault="007E546F" w:rsidP="00330227"/>
        </w:tc>
        <w:tc>
          <w:tcPr>
            <w:tcW w:w="883" w:type="dxa"/>
          </w:tcPr>
          <w:p w:rsidR="007E546F" w:rsidRDefault="007E546F" w:rsidP="00330227"/>
        </w:tc>
        <w:tc>
          <w:tcPr>
            <w:tcW w:w="1770" w:type="dxa"/>
          </w:tcPr>
          <w:p w:rsidR="007E546F" w:rsidRDefault="007E546F" w:rsidP="00330227"/>
        </w:tc>
        <w:tc>
          <w:tcPr>
            <w:tcW w:w="1407" w:type="dxa"/>
          </w:tcPr>
          <w:p w:rsidR="007E546F" w:rsidRDefault="007E546F" w:rsidP="00330227"/>
        </w:tc>
        <w:tc>
          <w:tcPr>
            <w:tcW w:w="2234" w:type="dxa"/>
          </w:tcPr>
          <w:p w:rsidR="007E546F" w:rsidRDefault="007E546F" w:rsidP="00330227"/>
        </w:tc>
      </w:tr>
      <w:tr w:rsidR="007E546F" w:rsidTr="00195310">
        <w:tc>
          <w:tcPr>
            <w:tcW w:w="529" w:type="dxa"/>
          </w:tcPr>
          <w:p w:rsidR="007E546F" w:rsidRDefault="007E546F" w:rsidP="00330227"/>
        </w:tc>
        <w:tc>
          <w:tcPr>
            <w:tcW w:w="2465" w:type="dxa"/>
          </w:tcPr>
          <w:p w:rsidR="007E546F" w:rsidRDefault="007E546F" w:rsidP="00330227"/>
        </w:tc>
        <w:tc>
          <w:tcPr>
            <w:tcW w:w="883" w:type="dxa"/>
          </w:tcPr>
          <w:p w:rsidR="007E546F" w:rsidRDefault="007E546F" w:rsidP="00330227"/>
        </w:tc>
        <w:tc>
          <w:tcPr>
            <w:tcW w:w="1770" w:type="dxa"/>
          </w:tcPr>
          <w:p w:rsidR="007E546F" w:rsidRDefault="007E546F" w:rsidP="00330227"/>
        </w:tc>
        <w:tc>
          <w:tcPr>
            <w:tcW w:w="1407" w:type="dxa"/>
          </w:tcPr>
          <w:p w:rsidR="007E546F" w:rsidRDefault="007E546F" w:rsidP="00330227"/>
        </w:tc>
        <w:tc>
          <w:tcPr>
            <w:tcW w:w="2234" w:type="dxa"/>
          </w:tcPr>
          <w:p w:rsidR="007E546F" w:rsidRDefault="007E546F" w:rsidP="00330227"/>
        </w:tc>
      </w:tr>
    </w:tbl>
    <w:p w:rsidR="00020B9F" w:rsidRDefault="00020B9F" w:rsidP="00020B9F"/>
    <w:p w:rsidR="00020B9F" w:rsidRPr="00020B9F" w:rsidRDefault="00020B9F" w:rsidP="00020B9F"/>
    <w:sectPr w:rsidR="00020B9F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F"/>
    <w:rsid w:val="00020B9F"/>
    <w:rsid w:val="00195310"/>
    <w:rsid w:val="00330227"/>
    <w:rsid w:val="005941DC"/>
    <w:rsid w:val="007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9D9E2EB5</Template>
  <TotalTime>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2017-09-20T07:46:00Z</dcterms:created>
  <dcterms:modified xsi:type="dcterms:W3CDTF">2017-09-21T07:15:00Z</dcterms:modified>
</cp:coreProperties>
</file>