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B6" w:rsidRDefault="006753B6" w:rsidP="001770DE">
      <w:pPr>
        <w:jc w:val="center"/>
        <w:rPr>
          <w:rFonts w:ascii="Candara" w:hAnsi="Candara"/>
          <w:b/>
          <w:sz w:val="32"/>
        </w:rPr>
      </w:pPr>
    </w:p>
    <w:p w:rsidR="006753B6" w:rsidRPr="00D22079" w:rsidRDefault="006753B6" w:rsidP="001770DE">
      <w:pPr>
        <w:jc w:val="center"/>
        <w:rPr>
          <w:rFonts w:ascii="Candara" w:hAnsi="Candara"/>
          <w:b/>
          <w:sz w:val="28"/>
        </w:rPr>
      </w:pPr>
      <w:r w:rsidRPr="00D22079">
        <w:rPr>
          <w:rFonts w:ascii="Candara" w:hAnsi="Candara"/>
          <w:b/>
          <w:sz w:val="28"/>
        </w:rPr>
        <w:t>Jedilnik za planinski tabor MO Domžale, Jezersko 2017</w:t>
      </w:r>
    </w:p>
    <w:p w:rsidR="006753B6" w:rsidRPr="001770DE" w:rsidRDefault="006753B6">
      <w:pPr>
        <w:rPr>
          <w:rFonts w:ascii="Candara" w:hAnsi="Candar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577"/>
        <w:gridCol w:w="959"/>
        <w:gridCol w:w="3260"/>
        <w:gridCol w:w="851"/>
      </w:tblGrid>
      <w:tr w:rsidR="006753B6" w:rsidRPr="00BE1E15" w:rsidTr="00BE1E15">
        <w:trPr>
          <w:trHeight w:val="543"/>
        </w:trPr>
        <w:tc>
          <w:tcPr>
            <w:tcW w:w="1384" w:type="dxa"/>
            <w:shd w:val="clear" w:color="auto" w:fill="A6A6A6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A6A6A6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  <w:sz w:val="28"/>
              </w:rPr>
            </w:pPr>
            <w:r w:rsidRPr="00BE1E15">
              <w:rPr>
                <w:rFonts w:ascii="Candara" w:hAnsi="Candara"/>
                <w:b/>
                <w:sz w:val="28"/>
              </w:rPr>
              <w:t>kosilo</w:t>
            </w:r>
          </w:p>
        </w:tc>
        <w:tc>
          <w:tcPr>
            <w:tcW w:w="959" w:type="dxa"/>
            <w:shd w:val="clear" w:color="auto" w:fill="A6A6A6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  <w:sz w:val="28"/>
              </w:rPr>
            </w:pPr>
            <w:r w:rsidRPr="00BE1E15">
              <w:rPr>
                <w:rFonts w:ascii="Candara" w:hAnsi="Candara"/>
                <w:b/>
                <w:sz w:val="28"/>
              </w:rPr>
              <w:t>št.</w:t>
            </w:r>
          </w:p>
        </w:tc>
        <w:tc>
          <w:tcPr>
            <w:tcW w:w="3260" w:type="dxa"/>
            <w:shd w:val="clear" w:color="auto" w:fill="A6A6A6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  <w:sz w:val="28"/>
              </w:rPr>
            </w:pPr>
            <w:r w:rsidRPr="00BE1E15">
              <w:rPr>
                <w:rFonts w:ascii="Candara" w:hAnsi="Candara"/>
                <w:b/>
                <w:sz w:val="28"/>
              </w:rPr>
              <w:t>večerja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  <w:sz w:val="28"/>
              </w:rPr>
            </w:pPr>
            <w:r w:rsidRPr="00BE1E15">
              <w:rPr>
                <w:rFonts w:ascii="Candara" w:hAnsi="Candara"/>
                <w:b/>
                <w:sz w:val="28"/>
              </w:rPr>
              <w:t>št.</w:t>
            </w: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 w:val="restart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sobota,</w:t>
            </w:r>
          </w:p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12. 8.</w:t>
            </w:r>
          </w:p>
        </w:tc>
        <w:tc>
          <w:tcPr>
            <w:tcW w:w="3577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 w:val="restart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nedelja,</w:t>
            </w:r>
          </w:p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13. 8.</w:t>
            </w:r>
          </w:p>
        </w:tc>
        <w:tc>
          <w:tcPr>
            <w:tcW w:w="3577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 w:rsidRPr="00BE1E15">
              <w:rPr>
                <w:rFonts w:ascii="Candara" w:hAnsi="Candara"/>
              </w:rPr>
              <w:t>testenine z mletim mesom</w:t>
            </w:r>
          </w:p>
        </w:tc>
        <w:tc>
          <w:tcPr>
            <w:tcW w:w="959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mlečni gres</w:t>
            </w:r>
          </w:p>
        </w:tc>
        <w:tc>
          <w:tcPr>
            <w:tcW w:w="851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 w:val="restart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ponedeljek</w:t>
            </w:r>
          </w:p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14. 8.</w:t>
            </w:r>
          </w:p>
        </w:tc>
        <w:tc>
          <w:tcPr>
            <w:tcW w:w="3577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 w:rsidRPr="00BE1E15">
              <w:rPr>
                <w:rFonts w:ascii="Candara" w:hAnsi="Candara"/>
              </w:rPr>
              <w:t>puranji zrezki v omaki, pražen krompir</w:t>
            </w:r>
          </w:p>
        </w:tc>
        <w:tc>
          <w:tcPr>
            <w:tcW w:w="959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 w:rsidRPr="00BE1E15">
              <w:rPr>
                <w:rFonts w:ascii="Candara" w:hAnsi="Candara"/>
              </w:rPr>
              <w:t>čevapčiči s prilogo</w:t>
            </w:r>
          </w:p>
        </w:tc>
        <w:tc>
          <w:tcPr>
            <w:tcW w:w="851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 w:val="restart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torek,</w:t>
            </w:r>
          </w:p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15. 8.</w:t>
            </w:r>
          </w:p>
        </w:tc>
        <w:tc>
          <w:tcPr>
            <w:tcW w:w="3577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 w:rsidRPr="00BE1E15">
              <w:rPr>
                <w:rFonts w:ascii="Candara" w:hAnsi="Candara"/>
              </w:rPr>
              <w:t>čufti v omaki, pire krompir</w:t>
            </w:r>
          </w:p>
        </w:tc>
        <w:tc>
          <w:tcPr>
            <w:tcW w:w="959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šmorn</w:t>
            </w:r>
          </w:p>
        </w:tc>
        <w:tc>
          <w:tcPr>
            <w:tcW w:w="851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 w:val="restart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sreda,</w:t>
            </w:r>
          </w:p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16. 8.</w:t>
            </w:r>
          </w:p>
        </w:tc>
        <w:tc>
          <w:tcPr>
            <w:tcW w:w="3577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golaž, kruhov cmok</w:t>
            </w:r>
          </w:p>
        </w:tc>
        <w:tc>
          <w:tcPr>
            <w:tcW w:w="959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krompirjeva juha</w:t>
            </w:r>
          </w:p>
        </w:tc>
        <w:tc>
          <w:tcPr>
            <w:tcW w:w="851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 w:val="restart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četrtek,</w:t>
            </w:r>
          </w:p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17. 8.</w:t>
            </w:r>
          </w:p>
        </w:tc>
        <w:tc>
          <w:tcPr>
            <w:tcW w:w="3577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riž z zelenjavo in mesom</w:t>
            </w:r>
          </w:p>
        </w:tc>
        <w:tc>
          <w:tcPr>
            <w:tcW w:w="959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 w:rsidRPr="00BE1E15">
              <w:rPr>
                <w:rFonts w:ascii="Candara" w:hAnsi="Candara"/>
              </w:rPr>
              <w:t>jajca s papriko(in sirom)</w:t>
            </w:r>
          </w:p>
        </w:tc>
        <w:tc>
          <w:tcPr>
            <w:tcW w:w="851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 w:val="restart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petek,</w:t>
            </w:r>
          </w:p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18. 8.</w:t>
            </w:r>
          </w:p>
        </w:tc>
        <w:tc>
          <w:tcPr>
            <w:tcW w:w="3577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 w:rsidRPr="00BE1E15">
              <w:rPr>
                <w:rFonts w:ascii="Candara" w:hAnsi="Candara"/>
              </w:rPr>
              <w:t>zelenjavna juha, štruklji</w:t>
            </w:r>
          </w:p>
        </w:tc>
        <w:tc>
          <w:tcPr>
            <w:tcW w:w="959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hrenovke</w:t>
            </w:r>
          </w:p>
        </w:tc>
        <w:tc>
          <w:tcPr>
            <w:tcW w:w="851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 w:val="restart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sobota,</w:t>
            </w:r>
          </w:p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19. 8.</w:t>
            </w:r>
          </w:p>
        </w:tc>
        <w:tc>
          <w:tcPr>
            <w:tcW w:w="3577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 w:rsidRPr="00BE1E15">
              <w:rPr>
                <w:rFonts w:ascii="Candara" w:hAnsi="Candara"/>
              </w:rPr>
              <w:t>piščančja obara</w:t>
            </w:r>
            <w:r>
              <w:rPr>
                <w:rFonts w:ascii="Candara" w:hAnsi="Candara"/>
              </w:rPr>
              <w:t>, sladica</w:t>
            </w:r>
          </w:p>
        </w:tc>
        <w:tc>
          <w:tcPr>
            <w:tcW w:w="959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 w:rsidRPr="00BE1E15">
              <w:rPr>
                <w:rFonts w:ascii="Candara" w:hAnsi="Candara"/>
              </w:rPr>
              <w:t>mlečni riž</w:t>
            </w:r>
          </w:p>
        </w:tc>
        <w:tc>
          <w:tcPr>
            <w:tcW w:w="851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 w:val="restart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nedelja,</w:t>
            </w:r>
          </w:p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  <w:r w:rsidRPr="00BE1E15">
              <w:rPr>
                <w:rFonts w:ascii="Candara" w:hAnsi="Candara"/>
                <w:b/>
              </w:rPr>
              <w:t>20. 8.</w:t>
            </w:r>
          </w:p>
        </w:tc>
        <w:tc>
          <w:tcPr>
            <w:tcW w:w="3577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sendviči</w:t>
            </w:r>
          </w:p>
        </w:tc>
        <w:tc>
          <w:tcPr>
            <w:tcW w:w="959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6753B6" w:rsidRPr="00BE1E15" w:rsidTr="00BE1E15">
        <w:trPr>
          <w:trHeight w:val="707"/>
        </w:trPr>
        <w:tc>
          <w:tcPr>
            <w:tcW w:w="1384" w:type="dxa"/>
            <w:vMerge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577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959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753B6" w:rsidRPr="00BE1E15" w:rsidRDefault="006753B6" w:rsidP="00BE1E15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</w:tbl>
    <w:p w:rsidR="006753B6" w:rsidRDefault="006753B6" w:rsidP="00BD0738">
      <w:pPr>
        <w:rPr>
          <w:rFonts w:ascii="Candara" w:hAnsi="Candara"/>
        </w:rPr>
      </w:pPr>
    </w:p>
    <w:p w:rsidR="006753B6" w:rsidRDefault="006753B6" w:rsidP="00BD0738">
      <w:pPr>
        <w:rPr>
          <w:rFonts w:ascii="Candara" w:hAnsi="Candara"/>
        </w:rPr>
      </w:pPr>
    </w:p>
    <w:p w:rsidR="006753B6" w:rsidRDefault="006753B6" w:rsidP="00243FB4">
      <w:pPr>
        <w:rPr>
          <w:rFonts w:ascii="Candara" w:hAnsi="Candara"/>
        </w:rPr>
      </w:pPr>
    </w:p>
    <w:p w:rsidR="006753B6" w:rsidRPr="00387A04" w:rsidRDefault="006753B6" w:rsidP="00243FB4">
      <w:pPr>
        <w:rPr>
          <w:rFonts w:ascii="Candara" w:hAnsi="Candara"/>
        </w:rPr>
      </w:pPr>
    </w:p>
    <w:p w:rsidR="006753B6" w:rsidRPr="00387A04" w:rsidRDefault="006753B6" w:rsidP="00361F79">
      <w:pPr>
        <w:shd w:val="clear" w:color="auto" w:fill="BFBFBF"/>
        <w:rPr>
          <w:rFonts w:ascii="Candara" w:hAnsi="Candara"/>
          <w:b/>
          <w:bCs/>
        </w:rPr>
      </w:pPr>
      <w:r w:rsidRPr="00387A04">
        <w:rPr>
          <w:rFonts w:ascii="Candara" w:hAnsi="Candara"/>
          <w:b/>
          <w:bCs/>
        </w:rPr>
        <w:t>ZAJTRKI</w:t>
      </w:r>
      <w:r>
        <w:rPr>
          <w:rFonts w:ascii="Candara" w:hAnsi="Candara"/>
          <w:b/>
          <w:bCs/>
        </w:rPr>
        <w:t xml:space="preserve"> - </w:t>
      </w:r>
      <w:r w:rsidRPr="00927796">
        <w:rPr>
          <w:rFonts w:ascii="Candara" w:hAnsi="Candara"/>
          <w:b/>
          <w:bCs/>
        </w:rPr>
        <w:t>ko je ture, naj ne bo mlečnega zajtrka</w:t>
      </w:r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sportmusli</w:t>
      </w:r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čokolino</w:t>
      </w:r>
    </w:p>
    <w:p w:rsidR="006753B6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 xml:space="preserve">marmelada, </w:t>
      </w:r>
      <w:r>
        <w:rPr>
          <w:rFonts w:ascii="Candara" w:hAnsi="Candara"/>
        </w:rPr>
        <w:t>maslo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čokoladni namaz</w:t>
      </w:r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skutni namaz</w:t>
      </w:r>
    </w:p>
    <w:p w:rsidR="006753B6" w:rsidRPr="00387A04" w:rsidRDefault="006753B6" w:rsidP="00243FB4">
      <w:pPr>
        <w:rPr>
          <w:rFonts w:ascii="Candara" w:hAnsi="Candara"/>
        </w:rPr>
      </w:pPr>
    </w:p>
    <w:p w:rsidR="006753B6" w:rsidRPr="00387A04" w:rsidRDefault="006753B6" w:rsidP="00361F79">
      <w:pPr>
        <w:shd w:val="clear" w:color="auto" w:fill="BFBFBF"/>
        <w:rPr>
          <w:rFonts w:ascii="Candara" w:hAnsi="Candara"/>
          <w:b/>
        </w:rPr>
      </w:pPr>
      <w:r w:rsidRPr="00387A04">
        <w:rPr>
          <w:rFonts w:ascii="Candara" w:hAnsi="Candara"/>
          <w:b/>
        </w:rPr>
        <w:t>KOSILA</w:t>
      </w:r>
    </w:p>
    <w:p w:rsidR="006753B6" w:rsidRPr="00387A04" w:rsidRDefault="006753B6" w:rsidP="00387A04">
      <w:pPr>
        <w:rPr>
          <w:rFonts w:ascii="Candara" w:hAnsi="Candara"/>
          <w:b/>
        </w:rPr>
      </w:pPr>
      <w:r w:rsidRPr="0096687D">
        <w:rPr>
          <w:rFonts w:ascii="Candara" w:hAnsi="Candara"/>
          <w:b/>
          <w:shd w:val="clear" w:color="auto" w:fill="BFBFBF"/>
        </w:rPr>
        <w:t>JUHE</w:t>
      </w:r>
    </w:p>
    <w:p w:rsidR="006753B6" w:rsidRPr="00387A04" w:rsidRDefault="006753B6" w:rsidP="00387A04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387A04">
        <w:rPr>
          <w:rFonts w:ascii="Candara" w:hAnsi="Candara"/>
        </w:rPr>
        <w:t>cvetačna</w:t>
      </w:r>
    </w:p>
    <w:p w:rsidR="006753B6" w:rsidRPr="00387A04" w:rsidRDefault="006753B6" w:rsidP="00387A04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387A04">
        <w:rPr>
          <w:rFonts w:ascii="Candara" w:hAnsi="Candara"/>
        </w:rPr>
        <w:t>zelenjavana</w:t>
      </w:r>
    </w:p>
    <w:p w:rsidR="006753B6" w:rsidRPr="00387A04" w:rsidRDefault="006753B6" w:rsidP="00387A04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387A04">
        <w:rPr>
          <w:rFonts w:ascii="Candara" w:hAnsi="Candara"/>
        </w:rPr>
        <w:t>porova</w:t>
      </w:r>
    </w:p>
    <w:p w:rsidR="006753B6" w:rsidRPr="00387A04" w:rsidRDefault="006753B6" w:rsidP="00387A04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387A04">
        <w:rPr>
          <w:rFonts w:ascii="Candara" w:hAnsi="Candara"/>
        </w:rPr>
        <w:t>goveja (iz vrečke)</w:t>
      </w:r>
    </w:p>
    <w:p w:rsidR="006753B6" w:rsidRPr="00387A04" w:rsidRDefault="006753B6" w:rsidP="00387A04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387A04">
        <w:rPr>
          <w:rFonts w:ascii="Candara" w:hAnsi="Candara"/>
        </w:rPr>
        <w:t>prežganka</w:t>
      </w:r>
    </w:p>
    <w:p w:rsidR="006753B6" w:rsidRPr="00387A04" w:rsidRDefault="006753B6" w:rsidP="00243FB4">
      <w:pPr>
        <w:rPr>
          <w:rFonts w:ascii="Candara" w:hAnsi="Candara"/>
        </w:rPr>
      </w:pPr>
    </w:p>
    <w:p w:rsidR="006753B6" w:rsidRPr="00387A04" w:rsidRDefault="006753B6" w:rsidP="00243FB4">
      <w:pPr>
        <w:rPr>
          <w:rFonts w:ascii="Candara" w:hAnsi="Candara"/>
          <w:b/>
        </w:rPr>
      </w:pPr>
      <w:r w:rsidRPr="0096687D">
        <w:rPr>
          <w:rFonts w:ascii="Candara" w:hAnsi="Candara"/>
          <w:b/>
          <w:shd w:val="clear" w:color="auto" w:fill="BFBFBF"/>
        </w:rPr>
        <w:t>GLAVNE JEDI</w:t>
      </w:r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skutini štruklji, kompot</w:t>
      </w:r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 xml:space="preserve">puranji zrezki v omaki, </w:t>
      </w:r>
      <w:r>
        <w:rPr>
          <w:rFonts w:ascii="Candara" w:hAnsi="Candara"/>
        </w:rPr>
        <w:t>kruhov cmok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paniran ribji file</w:t>
      </w:r>
      <w:r w:rsidRPr="00387A04">
        <w:rPr>
          <w:rFonts w:ascii="Candara" w:hAnsi="Candara"/>
        </w:rPr>
        <w:t>,</w:t>
      </w:r>
      <w:r>
        <w:rPr>
          <w:rFonts w:ascii="Candara" w:hAnsi="Candara"/>
        </w:rPr>
        <w:t xml:space="preserve"> krompirjeva solata</w:t>
      </w:r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špageti z omako</w:t>
      </w:r>
    </w:p>
    <w:p w:rsidR="006753B6" w:rsidRDefault="006753B6" w:rsidP="00243FB4">
      <w:pPr>
        <w:rPr>
          <w:rFonts w:ascii="Candara" w:hAnsi="Candara"/>
          <w:b/>
        </w:rPr>
      </w:pPr>
      <w:r w:rsidRPr="00387A04">
        <w:rPr>
          <w:rFonts w:ascii="Candara" w:hAnsi="Candara"/>
        </w:rPr>
        <w:t>pečen piščanec, dušen riž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čufti v omaki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kuskus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njoki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piščančja bedrca, ajdova kaša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boranja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slivovi cmoki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riž z zelenjavo in mesom</w:t>
      </w:r>
    </w:p>
    <w:p w:rsidR="006753B6" w:rsidRDefault="006753B6" w:rsidP="00243FB4">
      <w:pPr>
        <w:rPr>
          <w:rFonts w:ascii="Candara" w:hAnsi="Candara"/>
        </w:rPr>
      </w:pPr>
      <w:r w:rsidRPr="00617F6D">
        <w:rPr>
          <w:rFonts w:ascii="Candara" w:hAnsi="Candara"/>
        </w:rPr>
        <w:t>malo mešano na žaru</w:t>
      </w:r>
    </w:p>
    <w:p w:rsidR="006753B6" w:rsidRDefault="006753B6" w:rsidP="00243FB4">
      <w:pPr>
        <w:rPr>
          <w:rFonts w:ascii="Candara" w:hAnsi="Candara"/>
        </w:rPr>
      </w:pPr>
      <w:r w:rsidRPr="00617F6D">
        <w:rPr>
          <w:rFonts w:ascii="Candara" w:hAnsi="Candara"/>
        </w:rPr>
        <w:t>golaž, polenta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piščančja obara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testenine z mletim mesom</w:t>
      </w:r>
    </w:p>
    <w:p w:rsidR="006753B6" w:rsidRPr="0096687D" w:rsidRDefault="006753B6" w:rsidP="00243FB4">
      <w:pPr>
        <w:rPr>
          <w:rFonts w:ascii="Candara" w:hAnsi="Candara"/>
        </w:rPr>
      </w:pPr>
    </w:p>
    <w:p w:rsidR="006753B6" w:rsidRPr="00387A04" w:rsidRDefault="006753B6" w:rsidP="00243FB4">
      <w:pPr>
        <w:rPr>
          <w:rFonts w:ascii="Candara" w:hAnsi="Candara"/>
          <w:b/>
        </w:rPr>
      </w:pPr>
      <w:r w:rsidRPr="0096687D">
        <w:rPr>
          <w:rFonts w:ascii="Candara" w:hAnsi="Candara"/>
          <w:b/>
          <w:shd w:val="clear" w:color="auto" w:fill="BFBFBF"/>
        </w:rPr>
        <w:t>SOLATE</w:t>
      </w:r>
      <w:bookmarkStart w:id="0" w:name="_GoBack"/>
      <w:bookmarkEnd w:id="0"/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zelena</w:t>
      </w:r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zelje</w:t>
      </w:r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rdeča pesa</w:t>
      </w:r>
    </w:p>
    <w:p w:rsidR="006753B6" w:rsidRDefault="006753B6" w:rsidP="00243FB4">
      <w:pPr>
        <w:rPr>
          <w:rFonts w:ascii="Candara" w:hAnsi="Candara"/>
        </w:rPr>
      </w:pPr>
    </w:p>
    <w:p w:rsidR="006753B6" w:rsidRPr="00387A04" w:rsidRDefault="006753B6" w:rsidP="00387A04">
      <w:pPr>
        <w:shd w:val="clear" w:color="auto" w:fill="BFBFBF"/>
        <w:rPr>
          <w:rFonts w:ascii="Candara" w:hAnsi="Candara"/>
          <w:b/>
        </w:rPr>
      </w:pPr>
      <w:r w:rsidRPr="00387A04">
        <w:rPr>
          <w:rFonts w:ascii="Candara" w:hAnsi="Candara"/>
          <w:b/>
        </w:rPr>
        <w:t>MALICE</w:t>
      </w:r>
      <w:r>
        <w:rPr>
          <w:rFonts w:ascii="Candara" w:hAnsi="Candara"/>
          <w:b/>
        </w:rPr>
        <w:t>, SLADICE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jogurt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rogljiček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jogurtovo pecivo s sadjem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puding</w:t>
      </w:r>
    </w:p>
    <w:p w:rsidR="006753B6" w:rsidRPr="00387A04" w:rsidRDefault="006753B6" w:rsidP="00243FB4">
      <w:pPr>
        <w:rPr>
          <w:rFonts w:ascii="Candara" w:hAnsi="Candara"/>
        </w:rPr>
      </w:pPr>
    </w:p>
    <w:p w:rsidR="006753B6" w:rsidRPr="00387A04" w:rsidRDefault="006753B6" w:rsidP="00361F79">
      <w:pPr>
        <w:shd w:val="clear" w:color="auto" w:fill="BFBFBF"/>
        <w:rPr>
          <w:rFonts w:ascii="Candara" w:hAnsi="Candara"/>
          <w:b/>
        </w:rPr>
      </w:pPr>
      <w:r w:rsidRPr="00387A04">
        <w:rPr>
          <w:rFonts w:ascii="Candara" w:hAnsi="Candara"/>
          <w:b/>
        </w:rPr>
        <w:t>VEČERJE</w:t>
      </w:r>
    </w:p>
    <w:p w:rsidR="006753B6" w:rsidRDefault="006753B6" w:rsidP="00243FB4">
      <w:pPr>
        <w:rPr>
          <w:rFonts w:ascii="Candara" w:hAnsi="Candara"/>
        </w:rPr>
      </w:pPr>
      <w:r w:rsidRPr="00617F6D">
        <w:rPr>
          <w:rFonts w:ascii="Candara" w:hAnsi="Candara"/>
        </w:rPr>
        <w:t>pašta fižol, štrudl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jajca s papriko</w:t>
      </w:r>
    </w:p>
    <w:p w:rsidR="006753B6" w:rsidRDefault="006753B6" w:rsidP="00243FB4">
      <w:pPr>
        <w:rPr>
          <w:rFonts w:ascii="Candara" w:hAnsi="Candara"/>
        </w:rPr>
      </w:pPr>
      <w:r w:rsidRPr="00617F6D">
        <w:rPr>
          <w:rFonts w:ascii="Candara" w:hAnsi="Candara"/>
        </w:rPr>
        <w:t>rižota, kompot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jota</w:t>
      </w:r>
    </w:p>
    <w:p w:rsidR="006753B6" w:rsidRPr="00387A04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pleskavica s prilogo</w:t>
      </w:r>
    </w:p>
    <w:p w:rsidR="006753B6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ocvrte kruhove rezine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palačinke</w:t>
      </w:r>
    </w:p>
    <w:p w:rsidR="006753B6" w:rsidRDefault="006753B6" w:rsidP="00243FB4">
      <w:pPr>
        <w:rPr>
          <w:rFonts w:ascii="Candara" w:hAnsi="Candara"/>
        </w:rPr>
      </w:pPr>
      <w:r w:rsidRPr="00387A04">
        <w:rPr>
          <w:rFonts w:ascii="Candara" w:hAnsi="Candara"/>
        </w:rPr>
        <w:t>polenta z mlekom</w:t>
      </w:r>
    </w:p>
    <w:p w:rsidR="006753B6" w:rsidRPr="00387A04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hrenovke s prilogo</w:t>
      </w: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mlečni riž</w:t>
      </w:r>
    </w:p>
    <w:p w:rsidR="006753B6" w:rsidRDefault="006753B6" w:rsidP="00243FB4">
      <w:pPr>
        <w:rPr>
          <w:rFonts w:ascii="Candara" w:hAnsi="Candara"/>
        </w:rPr>
      </w:pPr>
    </w:p>
    <w:p w:rsidR="006753B6" w:rsidRDefault="006753B6" w:rsidP="00243FB4">
      <w:pPr>
        <w:rPr>
          <w:rFonts w:ascii="Candara" w:hAnsi="Candara"/>
        </w:rPr>
      </w:pPr>
    </w:p>
    <w:p w:rsidR="006753B6" w:rsidRDefault="006753B6" w:rsidP="00243FB4">
      <w:pPr>
        <w:rPr>
          <w:rFonts w:ascii="Candara" w:hAnsi="Candara"/>
        </w:rPr>
      </w:pPr>
      <w:r>
        <w:rPr>
          <w:rFonts w:ascii="Candara" w:hAnsi="Candara"/>
        </w:rPr>
        <w:t>Pripomočki:</w:t>
      </w:r>
    </w:p>
    <w:p w:rsidR="006753B6" w:rsidRDefault="006753B6" w:rsidP="00243FB4">
      <w:pPr>
        <w:rPr>
          <w:rFonts w:ascii="Candara" w:hAnsi="Candara"/>
        </w:rPr>
      </w:pPr>
    </w:p>
    <w:p w:rsidR="006753B6" w:rsidRDefault="006753B6" w:rsidP="003D40C3">
      <w:pPr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1x štedilnik s pečico  (skoraj sigurno je notri pekač?)</w:t>
      </w:r>
    </w:p>
    <w:p w:rsidR="006753B6" w:rsidRDefault="006753B6" w:rsidP="003D40C3">
      <w:pPr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1x gorilnik na plin</w:t>
      </w:r>
    </w:p>
    <w:sectPr w:rsidR="006753B6" w:rsidSect="00BD073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37BD"/>
    <w:multiLevelType w:val="hybridMultilevel"/>
    <w:tmpl w:val="0F42CD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E723B"/>
    <w:multiLevelType w:val="hybridMultilevel"/>
    <w:tmpl w:val="2FECDCE6"/>
    <w:lvl w:ilvl="0" w:tplc="7B1A26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16B9F"/>
    <w:multiLevelType w:val="hybridMultilevel"/>
    <w:tmpl w:val="ED78D5D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D2B"/>
    <w:rsid w:val="000A0691"/>
    <w:rsid w:val="000B695D"/>
    <w:rsid w:val="000F7665"/>
    <w:rsid w:val="00136788"/>
    <w:rsid w:val="00165CAD"/>
    <w:rsid w:val="001770DE"/>
    <w:rsid w:val="001A248F"/>
    <w:rsid w:val="001B0E98"/>
    <w:rsid w:val="001D5C52"/>
    <w:rsid w:val="0023068F"/>
    <w:rsid w:val="00236ACB"/>
    <w:rsid w:val="00243FB4"/>
    <w:rsid w:val="0025012F"/>
    <w:rsid w:val="00264497"/>
    <w:rsid w:val="00295A0F"/>
    <w:rsid w:val="002F1CDA"/>
    <w:rsid w:val="00301461"/>
    <w:rsid w:val="003200F5"/>
    <w:rsid w:val="00361F79"/>
    <w:rsid w:val="00387A04"/>
    <w:rsid w:val="003B4628"/>
    <w:rsid w:val="003B6E21"/>
    <w:rsid w:val="003C73F5"/>
    <w:rsid w:val="003D40C3"/>
    <w:rsid w:val="004B280A"/>
    <w:rsid w:val="004E695A"/>
    <w:rsid w:val="00524A2B"/>
    <w:rsid w:val="005479FD"/>
    <w:rsid w:val="00595060"/>
    <w:rsid w:val="005F11C1"/>
    <w:rsid w:val="00612E4A"/>
    <w:rsid w:val="00617F6D"/>
    <w:rsid w:val="00630F02"/>
    <w:rsid w:val="006475A1"/>
    <w:rsid w:val="00671DD5"/>
    <w:rsid w:val="006753B6"/>
    <w:rsid w:val="00681A6E"/>
    <w:rsid w:val="006C0D2A"/>
    <w:rsid w:val="006C7146"/>
    <w:rsid w:val="006E472E"/>
    <w:rsid w:val="006F6408"/>
    <w:rsid w:val="007240B8"/>
    <w:rsid w:val="00791966"/>
    <w:rsid w:val="00796722"/>
    <w:rsid w:val="008D55EC"/>
    <w:rsid w:val="00927796"/>
    <w:rsid w:val="0096687D"/>
    <w:rsid w:val="009C7945"/>
    <w:rsid w:val="00A63EAF"/>
    <w:rsid w:val="00B81DC5"/>
    <w:rsid w:val="00BB2751"/>
    <w:rsid w:val="00BD0738"/>
    <w:rsid w:val="00BE1E15"/>
    <w:rsid w:val="00BE2A51"/>
    <w:rsid w:val="00C03011"/>
    <w:rsid w:val="00C11CEC"/>
    <w:rsid w:val="00C842EF"/>
    <w:rsid w:val="00C97972"/>
    <w:rsid w:val="00CE17A0"/>
    <w:rsid w:val="00D22079"/>
    <w:rsid w:val="00D91D64"/>
    <w:rsid w:val="00DA5741"/>
    <w:rsid w:val="00DA7294"/>
    <w:rsid w:val="00E27EC0"/>
    <w:rsid w:val="00E84380"/>
    <w:rsid w:val="00EA1D7F"/>
    <w:rsid w:val="00EB0B2C"/>
    <w:rsid w:val="00F10EAD"/>
    <w:rsid w:val="00F2534F"/>
    <w:rsid w:val="00F27A97"/>
    <w:rsid w:val="00F55D2B"/>
    <w:rsid w:val="00FC1DDA"/>
    <w:rsid w:val="00FE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98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11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3</Pages>
  <Words>220</Words>
  <Characters>1259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za planinski tabor MO Domžale, Jezersko 2017</dc:title>
  <dc:subject/>
  <dc:creator>Barbara</dc:creator>
  <cp:keywords/>
  <dc:description/>
  <cp:lastModifiedBy>Peter</cp:lastModifiedBy>
  <cp:revision>5</cp:revision>
  <cp:lastPrinted>2017-07-05T07:11:00Z</cp:lastPrinted>
  <dcterms:created xsi:type="dcterms:W3CDTF">2017-07-05T06:42:00Z</dcterms:created>
  <dcterms:modified xsi:type="dcterms:W3CDTF">2017-08-08T06:43:00Z</dcterms:modified>
</cp:coreProperties>
</file>