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4C" w:rsidRDefault="0057254C" w:rsidP="0057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IZLET PO SLOVENSKI OBALI</w:t>
      </w:r>
    </w:p>
    <w:p w:rsidR="0057254C" w:rsidRDefault="0057254C" w:rsidP="0057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17.6.2017</w:t>
      </w:r>
    </w:p>
    <w:p w:rsidR="0057254C" w:rsidRDefault="0057254C" w:rsidP="0057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OŠ Venclja Perka Domžale</w:t>
      </w:r>
    </w:p>
    <w:p w:rsidR="0057254C" w:rsidRDefault="0057254C" w:rsidP="005725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5"/>
        <w:gridCol w:w="925"/>
        <w:gridCol w:w="2060"/>
        <w:gridCol w:w="1000"/>
        <w:gridCol w:w="1995"/>
        <w:gridCol w:w="793"/>
      </w:tblGrid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P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Ostap</w:t>
            </w:r>
            <w:proofErr w:type="spellEnd"/>
            <w:r w:rsidRPr="0057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LOTOKHOV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P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1.r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57254C" w:rsidRPr="0057254C" w:rsidRDefault="0057254C" w:rsidP="00E34D33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/ 110 - 303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Pr="0057254C" w:rsidRDefault="0057254C" w:rsidP="00E34D33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slabše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7254C" w:rsidRPr="0057254C" w:rsidRDefault="0057254C" w:rsidP="00E34D33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254C" w:rsidRDefault="005725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254C" w:rsidRDefault="005725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2.B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57254C" w:rsidRDefault="005725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plava ?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Pr="0057254C" w:rsidRDefault="0057254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5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 nisem zapomnila, kaj je pisalo glede plavanja</w:t>
            </w: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Andy BAJREKTAREVIĆ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 / 719 - 614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254C" w:rsidTr="0057254C">
        <w:trPr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  <w:tc>
          <w:tcPr>
            <w:tcW w:w="793" w:type="dxa"/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ŠTAMCAR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/ 754 - 682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dobro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 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dobro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Tjaša NOSAN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 / 438 - 680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dobro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 w:rsidP="00E34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254C" w:rsidTr="0057254C">
        <w:trPr>
          <w:gridAfter w:val="1"/>
          <w:wAfter w:w="793" w:type="dxa"/>
          <w:trHeight w:val="302"/>
        </w:trPr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CERAR 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54C" w:rsidRDefault="0057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  <w:proofErr w:type="spellEnd"/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254C" w:rsidRDefault="0057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 / 274 - 823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7254C" w:rsidRDefault="0057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dobro plava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254C" w:rsidRDefault="00572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254C" w:rsidRDefault="0057254C" w:rsidP="0057254C">
      <w:pPr>
        <w:rPr>
          <w:b/>
          <w:color w:val="000000"/>
        </w:rPr>
      </w:pPr>
    </w:p>
    <w:p w:rsidR="0057254C" w:rsidRDefault="0057254C" w:rsidP="0057254C">
      <w:r>
        <w:rPr>
          <w:b/>
          <w:color w:val="000000"/>
        </w:rPr>
        <w:t>NOSAN -</w:t>
      </w:r>
      <w:r w:rsidRPr="001A40E2">
        <w:rPr>
          <w:b/>
          <w:color w:val="000000"/>
        </w:rPr>
        <w:t>trije otroci</w:t>
      </w:r>
      <w:r>
        <w:rPr>
          <w:b/>
          <w:color w:val="000000"/>
        </w:rPr>
        <w:t>→EN BREZPLAČEN</w:t>
      </w:r>
    </w:p>
    <w:p w:rsidR="00DB3E09" w:rsidRDefault="00DB3E09"/>
    <w:sectPr w:rsidR="00DB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4C"/>
    <w:rsid w:val="0057254C"/>
    <w:rsid w:val="00D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25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25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A782145E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>Osnovna šola Venclja Perka Domžale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2017-06-13T10:31:00Z</dcterms:created>
  <dcterms:modified xsi:type="dcterms:W3CDTF">2017-06-13T10:41:00Z</dcterms:modified>
</cp:coreProperties>
</file>