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12" w:rsidRPr="0037594C" w:rsidRDefault="00E60412" w:rsidP="00E604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PLANICA, 18</w:t>
      </w:r>
      <w:r w:rsidRPr="0037594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</w:t>
      </w:r>
      <w:r w:rsidRPr="0037594C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7</w:t>
      </w:r>
      <w:r w:rsidRPr="0037594C">
        <w:rPr>
          <w:b/>
          <w:sz w:val="32"/>
          <w:szCs w:val="32"/>
        </w:rPr>
        <w:t xml:space="preserve">  - OŠ Venclja Perka </w:t>
      </w:r>
    </w:p>
    <w:tbl>
      <w:tblPr>
        <w:tblW w:w="12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6"/>
        <w:gridCol w:w="892"/>
        <w:gridCol w:w="1988"/>
        <w:gridCol w:w="965"/>
        <w:gridCol w:w="2207"/>
        <w:gridCol w:w="3564"/>
      </w:tblGrid>
      <w:tr w:rsidR="00E60412" w:rsidTr="00E60412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Razred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Domov*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Opombe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</w:t>
            </w:r>
            <w:proofErr w:type="spellStart"/>
            <w:r>
              <w:rPr>
                <w:rFonts w:ascii="Calibri" w:hAnsi="Calibri" w:cs="Calibri"/>
                <w:color w:val="000000"/>
              </w:rPr>
              <w:t>mail</w:t>
            </w:r>
            <w:proofErr w:type="spellEnd"/>
          </w:p>
        </w:tc>
      </w:tr>
      <w:tr w:rsidR="00E60412" w:rsidTr="00E6041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Ana LESKOVAR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031 521 106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P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0412">
              <w:rPr>
                <w:b/>
                <w:color w:val="000000"/>
              </w:rPr>
              <w:t>MISLIM, DA JE NE BO, KER JE BOLNA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ninalesk@gmail.com</w:t>
            </w:r>
          </w:p>
        </w:tc>
      </w:tr>
      <w:tr w:rsidR="00E60412" w:rsidTr="00E6041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P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0412">
              <w:rPr>
                <w:b/>
                <w:color w:val="000000"/>
              </w:rPr>
              <w:t>NE VEM, ČE BO PRIŠEL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E60412" w:rsidTr="009B612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Ostap</w:t>
            </w:r>
            <w:proofErr w:type="spellEnd"/>
            <w:r>
              <w:rPr>
                <w:color w:val="000000"/>
              </w:rPr>
              <w:t xml:space="preserve">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1.r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E60412" w:rsidRDefault="00E60412" w:rsidP="00BC21E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60412" w:rsidRDefault="00E60412" w:rsidP="00BC21E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60412" w:rsidTr="0080737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Pr="0012123E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123E">
              <w:rPr>
                <w:color w:val="000000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Pr="0012123E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</w:t>
            </w:r>
            <w:r w:rsidRPr="0012123E">
              <w:rPr>
                <w:color w:val="000000"/>
              </w:rPr>
              <w:t>.r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E60412" w:rsidRPr="0012123E" w:rsidRDefault="00E60412" w:rsidP="00BC21E7">
            <w:pPr>
              <w:spacing w:line="256" w:lineRule="auto"/>
              <w:rPr>
                <w:color w:val="000000"/>
              </w:rPr>
            </w:pPr>
            <w:r w:rsidRPr="0012123E">
              <w:rPr>
                <w:color w:val="000000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60412" w:rsidRPr="0012123E" w:rsidRDefault="00E60412" w:rsidP="00BC21E7">
            <w:pPr>
              <w:spacing w:line="256" w:lineRule="auto"/>
              <w:jc w:val="center"/>
              <w:rPr>
                <w:color w:val="000000"/>
              </w:rPr>
            </w:pPr>
            <w:r w:rsidRPr="0012123E">
              <w:rPr>
                <w:color w:val="000000"/>
              </w:rPr>
              <w:t>starši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60412" w:rsidTr="00E6041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jc w:val="center"/>
            </w:pPr>
            <w:r>
              <w:t>Andy 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davidbajrektarevic@gmail.com</w:t>
            </w:r>
          </w:p>
        </w:tc>
      </w:tr>
      <w:tr w:rsidR="00E60412" w:rsidTr="00E6041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E60412" w:rsidTr="00E6041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Pija</w:t>
            </w:r>
            <w:proofErr w:type="spellEnd"/>
            <w:r>
              <w:rPr>
                <w:color w:val="000000"/>
              </w:rPr>
              <w:t xml:space="preserve"> ŠTAMCAR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Pr="00DF602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sama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Pr="00DF602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stamcar.suzana1@gmail.com</w:t>
            </w:r>
          </w:p>
        </w:tc>
      </w:tr>
      <w:tr w:rsidR="00E60412" w:rsidTr="00EE021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STRLE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9.A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 / 325- 571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sam</w:t>
            </w:r>
          </w:p>
        </w:tc>
        <w:tc>
          <w:tcPr>
            <w:tcW w:w="57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60412" w:rsidRDefault="00E60412" w:rsidP="00BC2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GRE, ČE SE JE PRIJAVIL PRI TEBI PO TELEFONU IN ČE GRE ALEŠ BELŠAK TUDI</w:t>
            </w:r>
          </w:p>
        </w:tc>
      </w:tr>
    </w:tbl>
    <w:p w:rsidR="00217D0A" w:rsidRDefault="00217D0A">
      <w:bookmarkStart w:id="0" w:name="_GoBack"/>
      <w:bookmarkEnd w:id="0"/>
    </w:p>
    <w:sectPr w:rsidR="00217D0A" w:rsidSect="00E60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12"/>
    <w:rsid w:val="00217D0A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4774374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>Osnovna šola Venclja Perka Domžale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2017-02-15T12:14:00Z</dcterms:created>
  <dcterms:modified xsi:type="dcterms:W3CDTF">2017-02-15T12:22:00Z</dcterms:modified>
</cp:coreProperties>
</file>