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F7" w:rsidRDefault="000B53F7" w:rsidP="000B53F7">
      <w:r>
        <w:t>NEZNANO, 17</w:t>
      </w:r>
      <w:r>
        <w:t>.</w:t>
      </w:r>
      <w:r>
        <w:t>12</w:t>
      </w:r>
      <w:r>
        <w:t xml:space="preserve">.2016  - OŠ Venclja Perka </w:t>
      </w:r>
    </w:p>
    <w:tbl>
      <w:tblPr>
        <w:tblW w:w="12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1788"/>
        <w:gridCol w:w="3980"/>
      </w:tblGrid>
      <w:tr w:rsidR="000B53F7" w:rsidTr="00FE090F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Domov*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Opombe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</w:t>
            </w:r>
            <w:proofErr w:type="spellStart"/>
            <w:r>
              <w:rPr>
                <w:rFonts w:ascii="Calibri" w:hAnsi="Calibri" w:cs="Calibri"/>
                <w:color w:val="000000"/>
              </w:rPr>
              <w:t>mail</w:t>
            </w:r>
            <w:proofErr w:type="spellEnd"/>
          </w:p>
        </w:tc>
      </w:tr>
      <w:tr w:rsidR="000B53F7" w:rsidTr="00FE090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Jaka BURNIK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0B53F7" w:rsidRPr="007777D0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77D0">
              <w:rPr>
                <w:b/>
                <w:color w:val="000000"/>
              </w:rPr>
              <w:t>040 / 248 - 781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Pr="007777D0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77D0">
              <w:rPr>
                <w:color w:val="000000"/>
              </w:rPr>
              <w:t>070 / 873 - 936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Pr="007777D0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B53F7" w:rsidTr="00FE090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Pr="004E5911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911">
              <w:rPr>
                <w:color w:val="000000"/>
              </w:rPr>
              <w:t>tina.brajnik@result.si</w:t>
            </w:r>
          </w:p>
        </w:tc>
      </w:tr>
      <w:tr w:rsidR="000B53F7" w:rsidTr="00F66E8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Pr="0012123E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123E">
              <w:rPr>
                <w:color w:val="000000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Pr="0012123E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</w:t>
            </w:r>
            <w:r w:rsidRPr="0012123E">
              <w:rPr>
                <w:color w:val="000000"/>
              </w:rPr>
              <w:t>.r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B53F7" w:rsidRPr="0012123E" w:rsidRDefault="000B53F7" w:rsidP="00FE090F">
            <w:pPr>
              <w:spacing w:line="256" w:lineRule="auto"/>
              <w:rPr>
                <w:color w:val="000000"/>
              </w:rPr>
            </w:pPr>
            <w:r w:rsidRPr="0012123E">
              <w:rPr>
                <w:color w:val="000000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B53F7" w:rsidRPr="0012123E" w:rsidRDefault="000B53F7" w:rsidP="00FE090F">
            <w:pPr>
              <w:spacing w:line="256" w:lineRule="auto"/>
              <w:jc w:val="center"/>
              <w:rPr>
                <w:color w:val="000000"/>
              </w:rPr>
            </w:pPr>
            <w:r w:rsidRPr="0012123E">
              <w:rPr>
                <w:color w:val="000000"/>
              </w:rPr>
              <w:t>starši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Pr="004E5911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B53F7" w:rsidTr="00B86647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Pr="002050B0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Pr="002050B0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0B53F7" w:rsidRPr="00376D84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B53F7" w:rsidRPr="002050B0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3F7" w:rsidRP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53F7">
              <w:rPr>
                <w:b/>
                <w:color w:val="000000"/>
              </w:rPr>
              <w:t>Trije otroci, en brez plačila!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Pr="009F7658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0B53F7" w:rsidTr="00B86647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0B53F7" w:rsidTr="00B86647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8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0B53F7" w:rsidTr="00FE090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Pija</w:t>
            </w:r>
            <w:proofErr w:type="spellEnd"/>
            <w:r>
              <w:rPr>
                <w:color w:val="000000"/>
              </w:rPr>
              <w:t xml:space="preserve"> ŠTAMCAR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754 - 682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B53F7" w:rsidRPr="00DF6022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6022">
              <w:rPr>
                <w:color w:val="000000"/>
              </w:rPr>
              <w:t>sama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Pr="00DF6022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6022">
              <w:rPr>
                <w:color w:val="000000"/>
              </w:rPr>
              <w:t>stamcar.suzana1@gmail.com</w:t>
            </w:r>
          </w:p>
        </w:tc>
      </w:tr>
      <w:tr w:rsidR="000B53F7" w:rsidTr="00FE090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Pr="0012123E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F7" w:rsidRPr="0012123E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0B53F7" w:rsidRPr="0012123E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B53F7" w:rsidRPr="0012123E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B53F7" w:rsidRDefault="000B53F7" w:rsidP="00FE09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42194F" w:rsidRDefault="0042194F"/>
    <w:p w:rsidR="000B53F7" w:rsidRDefault="000B53F7">
      <w:r>
        <w:t>Jaz grem tudi.</w:t>
      </w:r>
    </w:p>
    <w:p w:rsidR="000B53F7" w:rsidRDefault="000B53F7">
      <w:r>
        <w:t>LP, Maja</w:t>
      </w:r>
      <w:bookmarkStart w:id="0" w:name="_GoBack"/>
      <w:bookmarkEnd w:id="0"/>
    </w:p>
    <w:sectPr w:rsidR="000B53F7" w:rsidSect="000B53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F7"/>
    <w:rsid w:val="000B53F7"/>
    <w:rsid w:val="004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4AF240B9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2016-12-14T08:59:00Z</dcterms:created>
  <dcterms:modified xsi:type="dcterms:W3CDTF">2016-12-14T09:05:00Z</dcterms:modified>
</cp:coreProperties>
</file>