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3F" w:rsidRPr="0037594C" w:rsidRDefault="007F7C3F" w:rsidP="007F7C3F">
      <w:pPr>
        <w:rPr>
          <w:b/>
          <w:sz w:val="32"/>
          <w:szCs w:val="32"/>
        </w:rPr>
      </w:pPr>
      <w:r w:rsidRPr="0037594C">
        <w:rPr>
          <w:b/>
          <w:sz w:val="32"/>
          <w:szCs w:val="32"/>
        </w:rPr>
        <w:t xml:space="preserve">ŠMOHOR, 22.10.2016  - OŠ Venclja Perka </w:t>
      </w:r>
    </w:p>
    <w:tbl>
      <w:tblPr>
        <w:tblW w:w="12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6"/>
        <w:gridCol w:w="892"/>
        <w:gridCol w:w="1988"/>
        <w:gridCol w:w="965"/>
        <w:gridCol w:w="1789"/>
        <w:gridCol w:w="3982"/>
      </w:tblGrid>
      <w:tr w:rsidR="007F7C3F" w:rsidTr="007F7C3F">
        <w:trPr>
          <w:trHeight w:val="288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Ime in priimek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Razred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Tel. številka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Domov*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Opombe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</w:t>
            </w:r>
            <w:proofErr w:type="spellStart"/>
            <w:r>
              <w:rPr>
                <w:rFonts w:ascii="Calibri" w:hAnsi="Calibri" w:cs="Calibri"/>
                <w:color w:val="000000"/>
              </w:rPr>
              <w:t>mail</w:t>
            </w:r>
            <w:proofErr w:type="spellEnd"/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Ana LESKOVAR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1.C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031 521 106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starši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ninalesk@gmail.com</w:t>
            </w:r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>
            <w:pPr>
              <w:jc w:val="center"/>
            </w:pPr>
            <w:r>
              <w:t xml:space="preserve">Nina </w:t>
            </w:r>
            <w:r>
              <w:rPr>
                <w:color w:val="000000"/>
              </w:rPr>
              <w:t>LESKOVAR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Pr="007F7C3F" w:rsidRDefault="007F7C3F">
            <w:pPr>
              <w:jc w:val="center"/>
              <w:rPr>
                <w:b/>
              </w:rPr>
            </w:pPr>
            <w:r w:rsidRPr="007F7C3F">
              <w:rPr>
                <w:b/>
              </w:rPr>
              <w:t>mati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>
            <w:pPr>
              <w:jc w:val="center"/>
            </w:pPr>
            <w:r>
              <w:t xml:space="preserve">Robert </w:t>
            </w:r>
            <w:r>
              <w:rPr>
                <w:color w:val="000000"/>
              </w:rPr>
              <w:t>LESKOVAR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Pr="007F7C3F" w:rsidRDefault="007F7C3F">
            <w:pPr>
              <w:jc w:val="center"/>
              <w:rPr>
                <w:b/>
              </w:rPr>
            </w:pPr>
            <w:r w:rsidRPr="007F7C3F">
              <w:rPr>
                <w:b/>
              </w:rPr>
              <w:t>oče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jc w:val="center"/>
            </w:pPr>
            <w:proofErr w:type="spellStart"/>
            <w:r>
              <w:t>Anika</w:t>
            </w:r>
            <w:proofErr w:type="spellEnd"/>
            <w:r>
              <w:t xml:space="preserve"> 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041 / 380 -418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 / 817 - 231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tina.brajnik@result.si</w:t>
            </w:r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Tina </w:t>
            </w:r>
            <w:r>
              <w:t>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Pr="007F7C3F" w:rsidRDefault="007F7C3F" w:rsidP="00FE7E47">
            <w:pPr>
              <w:jc w:val="center"/>
              <w:rPr>
                <w:b/>
              </w:rPr>
            </w:pPr>
            <w:r w:rsidRPr="007F7C3F">
              <w:rPr>
                <w:b/>
              </w:rPr>
              <w:t>mati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F7C3F" w:rsidTr="008F3732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Alen </w:t>
            </w:r>
            <w:r>
              <w:t>BRAJNIK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Pr="007F7C3F" w:rsidRDefault="007F7C3F" w:rsidP="00FE7E47">
            <w:pPr>
              <w:jc w:val="center"/>
              <w:rPr>
                <w:b/>
              </w:rPr>
            </w:pPr>
            <w:r w:rsidRPr="007F7C3F">
              <w:rPr>
                <w:b/>
              </w:rPr>
              <w:t>oče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7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P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7C3F">
              <w:rPr>
                <w:b/>
                <w:color w:val="000000"/>
              </w:rPr>
              <w:t>Za očeta še ni 100%, če bo lahko šel!!!</w:t>
            </w:r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2.B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7.C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Tjaša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9.C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 / 438 - 680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SAM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tjasi.nosan@gmail.com</w:t>
            </w:r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Igor NOSAN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Pr="007F7C3F" w:rsidRDefault="007F7C3F" w:rsidP="00FE7E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color w:val="000000"/>
              </w:rPr>
            </w:pPr>
            <w:r w:rsidRPr="007F7C3F">
              <w:rPr>
                <w:b/>
                <w:color w:val="000000"/>
              </w:rPr>
              <w:t>oče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DF60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DF6022" w:rsidP="00FE7E4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Pija</w:t>
            </w:r>
            <w:proofErr w:type="spellEnd"/>
            <w:r>
              <w:rPr>
                <w:color w:val="000000"/>
              </w:rPr>
              <w:t xml:space="preserve"> ŠTAMCAR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DF6022" w:rsidP="00FE7E4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7.C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DF6022" w:rsidP="00FE7E4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041 / 754 - 682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Pr="00DF6022" w:rsidRDefault="00DF6022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6022">
              <w:rPr>
                <w:color w:val="000000"/>
              </w:rPr>
              <w:t>sama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Pr="00DF6022" w:rsidRDefault="00DF6022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6022">
              <w:rPr>
                <w:color w:val="000000"/>
              </w:rPr>
              <w:t>stamcar.suzana1@gmail.com</w:t>
            </w:r>
          </w:p>
        </w:tc>
      </w:tr>
      <w:tr w:rsidR="007F7C3F" w:rsidTr="007F7C3F">
        <w:trPr>
          <w:trHeight w:val="302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Pr="0037594C" w:rsidRDefault="003759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7594C">
              <w:rPr>
                <w:rFonts w:ascii="Calibri" w:hAnsi="Calibri" w:cs="Calibri"/>
                <w:b/>
                <w:color w:val="000000"/>
              </w:rPr>
              <w:t>?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jc w:val="center"/>
            </w:pPr>
            <w:r>
              <w:t>Andy BAJREKTAREVIĆ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jc w:val="center"/>
            </w:pPr>
            <w:proofErr w:type="spellStart"/>
            <w:r>
              <w:t>3.C</w:t>
            </w:r>
            <w:proofErr w:type="spellEnd"/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 / 719 - 614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starši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F7C3F" w:rsidRDefault="007F7C3F" w:rsidP="00FE7E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davidbajrektarevic@gmail.com</w:t>
            </w:r>
          </w:p>
        </w:tc>
      </w:tr>
    </w:tbl>
    <w:p w:rsidR="007F7C3F" w:rsidRDefault="007F7C3F" w:rsidP="007F7C3F"/>
    <w:p w:rsidR="005F341F" w:rsidRDefault="005F341F">
      <w:bookmarkStart w:id="0" w:name="_GoBack"/>
      <w:bookmarkEnd w:id="0"/>
    </w:p>
    <w:sectPr w:rsidR="005F341F" w:rsidSect="007F7C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3F"/>
    <w:rsid w:val="0037594C"/>
    <w:rsid w:val="005F341F"/>
    <w:rsid w:val="007F7C3F"/>
    <w:rsid w:val="00D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7C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7C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1F300B69</Template>
  <TotalTime>9</TotalTime>
  <Pages>1</Pages>
  <Words>112</Words>
  <Characters>639</Characters>
  <Application>Microsoft Office Word</Application>
  <DocSecurity>0</DocSecurity>
  <Lines>5</Lines>
  <Paragraphs>1</Paragraphs>
  <ScaleCrop>false</ScaleCrop>
  <Company>Osnovna šola Venclja Perka Domžale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Petarka</dc:creator>
  <cp:lastModifiedBy>Marija Petarka</cp:lastModifiedBy>
  <cp:revision>3</cp:revision>
  <dcterms:created xsi:type="dcterms:W3CDTF">2016-10-18T06:41:00Z</dcterms:created>
  <dcterms:modified xsi:type="dcterms:W3CDTF">2016-10-18T07:34:00Z</dcterms:modified>
</cp:coreProperties>
</file>