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5A4" w:rsidRDefault="002A4AF6">
      <w:r>
        <w:t xml:space="preserve">SVETI PETER, 24.9.2016  - OŠ Venclja Perka </w:t>
      </w:r>
    </w:p>
    <w:tbl>
      <w:tblPr>
        <w:tblW w:w="12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43"/>
        <w:gridCol w:w="2465"/>
        <w:gridCol w:w="892"/>
        <w:gridCol w:w="1987"/>
        <w:gridCol w:w="965"/>
        <w:gridCol w:w="1788"/>
        <w:gridCol w:w="3980"/>
      </w:tblGrid>
      <w:tr w:rsidR="004E5911" w:rsidTr="004E5911">
        <w:trPr>
          <w:trHeight w:val="288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5911" w:rsidRDefault="004E5911" w:rsidP="00F340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5911" w:rsidRDefault="004E5911" w:rsidP="00F340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Ime in priimek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5911" w:rsidRDefault="004E5911" w:rsidP="00F340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Razred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5911" w:rsidRDefault="004E5911" w:rsidP="00F340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Tel. številka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5911" w:rsidRDefault="004E5911" w:rsidP="00F340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Domov*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5911" w:rsidRDefault="004E5911" w:rsidP="00F340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Opombe</w:t>
            </w:r>
          </w:p>
        </w:tc>
        <w:tc>
          <w:tcPr>
            <w:tcW w:w="3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5911" w:rsidRDefault="004E5911" w:rsidP="00F340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e-</w:t>
            </w:r>
            <w:proofErr w:type="spellStart"/>
            <w:r>
              <w:rPr>
                <w:rFonts w:ascii="Calibri" w:hAnsi="Calibri" w:cs="Calibri"/>
                <w:color w:val="000000"/>
              </w:rPr>
              <w:t>mail</w:t>
            </w:r>
            <w:proofErr w:type="spellEnd"/>
          </w:p>
        </w:tc>
      </w:tr>
      <w:tr w:rsidR="004E5911" w:rsidTr="004E5911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hideMark/>
          </w:tcPr>
          <w:p w:rsidR="004E5911" w:rsidRDefault="004E5911" w:rsidP="00F340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5911" w:rsidRDefault="004E5911" w:rsidP="00F340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Jaka BURNIK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5911" w:rsidRDefault="004E5911" w:rsidP="00F340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3</w:t>
            </w:r>
            <w:r>
              <w:rPr>
                <w:color w:val="000000"/>
              </w:rPr>
              <w:t>.B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4E5911" w:rsidRPr="007777D0" w:rsidRDefault="004E5911" w:rsidP="00F3406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777D0">
              <w:rPr>
                <w:b/>
                <w:color w:val="000000"/>
              </w:rPr>
              <w:t>040 / 248 - 781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4E5911" w:rsidRDefault="004E5911" w:rsidP="00F340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starši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E5911" w:rsidRPr="007777D0" w:rsidRDefault="004E5911" w:rsidP="00F340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77D0">
              <w:rPr>
                <w:color w:val="000000"/>
              </w:rPr>
              <w:t>070 / 873 - 936</w:t>
            </w:r>
          </w:p>
        </w:tc>
        <w:tc>
          <w:tcPr>
            <w:tcW w:w="3980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E5911" w:rsidRPr="007777D0" w:rsidRDefault="004E5911" w:rsidP="00F340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E5911" w:rsidTr="004E5911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hideMark/>
          </w:tcPr>
          <w:p w:rsidR="004E5911" w:rsidRDefault="004E5911" w:rsidP="00F340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5911" w:rsidRPr="00AA582E" w:rsidRDefault="004E5911" w:rsidP="00F34068">
            <w:pPr>
              <w:jc w:val="center"/>
            </w:pPr>
            <w:r>
              <w:t xml:space="preserve">Andy </w:t>
            </w:r>
            <w:r w:rsidRPr="00C70AB1">
              <w:t>BAJREKTAREVIĆ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5911" w:rsidRPr="00AA582E" w:rsidRDefault="004E5911" w:rsidP="00F34068">
            <w:pPr>
              <w:jc w:val="center"/>
            </w:pPr>
            <w:proofErr w:type="spellStart"/>
            <w:r>
              <w:t>3</w:t>
            </w:r>
            <w:r>
              <w:t>.C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4E5911" w:rsidRDefault="004E5911" w:rsidP="00F340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051 / 719 - 614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4E5911" w:rsidRDefault="004E5911" w:rsidP="00F340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starši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E5911" w:rsidRDefault="004E5911" w:rsidP="00F3406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3980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E5911" w:rsidRPr="004E5911" w:rsidRDefault="004E5911" w:rsidP="00F340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5911">
              <w:rPr>
                <w:color w:val="000000"/>
              </w:rPr>
              <w:t>davidbajrektarevic@gmail.com</w:t>
            </w:r>
          </w:p>
        </w:tc>
      </w:tr>
      <w:tr w:rsidR="004E5911" w:rsidTr="004E5911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hideMark/>
          </w:tcPr>
          <w:p w:rsidR="004E5911" w:rsidRDefault="004E5911" w:rsidP="00F340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5911" w:rsidRDefault="004E5911" w:rsidP="00F34068">
            <w:pPr>
              <w:jc w:val="center"/>
            </w:pPr>
            <w:proofErr w:type="spellStart"/>
            <w:r>
              <w:t>Anika</w:t>
            </w:r>
            <w:proofErr w:type="spellEnd"/>
            <w:r>
              <w:t xml:space="preserve"> BRAJNIK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5911" w:rsidRDefault="004E5911" w:rsidP="00F34068">
            <w:pPr>
              <w:jc w:val="center"/>
            </w:pPr>
            <w:proofErr w:type="spellStart"/>
            <w:r>
              <w:t>3.C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4E5911" w:rsidRDefault="004E5911" w:rsidP="00F3406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041 / 380 -418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4E5911" w:rsidRDefault="004E5911" w:rsidP="00F340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starši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E5911" w:rsidRDefault="004E5911" w:rsidP="00F340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031 / 817 - 231</w:t>
            </w:r>
          </w:p>
        </w:tc>
        <w:tc>
          <w:tcPr>
            <w:tcW w:w="3980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E5911" w:rsidRPr="004E5911" w:rsidRDefault="004E5911" w:rsidP="00F340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5911">
              <w:rPr>
                <w:color w:val="000000"/>
              </w:rPr>
              <w:t>tina.brajnik@result.si</w:t>
            </w:r>
          </w:p>
        </w:tc>
      </w:tr>
      <w:tr w:rsidR="004E5911" w:rsidTr="004E5911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hideMark/>
          </w:tcPr>
          <w:p w:rsidR="004E5911" w:rsidRDefault="004E5911" w:rsidP="00F340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5911" w:rsidRPr="002050B0" w:rsidRDefault="004E5911" w:rsidP="00F340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Martin NOSAN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5911" w:rsidRPr="002050B0" w:rsidRDefault="004E5911" w:rsidP="00F340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2.B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4E5911" w:rsidRPr="00376D84" w:rsidRDefault="004E5911" w:rsidP="00F340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040 / 438 - 680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4E5911" w:rsidRPr="002050B0" w:rsidRDefault="004E5911" w:rsidP="00F340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SAM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E5911" w:rsidRPr="009F7658" w:rsidRDefault="004E5911" w:rsidP="00F340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80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E5911" w:rsidRPr="009F7658" w:rsidRDefault="004E5911" w:rsidP="00F340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tjasi.nosan@gmail.com</w:t>
            </w:r>
          </w:p>
        </w:tc>
      </w:tr>
      <w:tr w:rsidR="004E5911" w:rsidTr="004E5911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hideMark/>
          </w:tcPr>
          <w:p w:rsidR="004E5911" w:rsidRDefault="004E5911" w:rsidP="00F340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5911" w:rsidRDefault="004E5911" w:rsidP="00F3406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Eva NOSAN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5911" w:rsidRDefault="004E5911" w:rsidP="00F3406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7.C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4E5911" w:rsidRDefault="004E5911" w:rsidP="00F3406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040 / 438 - 680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4E5911" w:rsidRDefault="004E5911" w:rsidP="00F3406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SAM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E5911" w:rsidRDefault="004E5911" w:rsidP="00F3406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3980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E5911" w:rsidRDefault="004E5911" w:rsidP="00F3406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tjasi.nosan@gmail.com</w:t>
            </w:r>
          </w:p>
        </w:tc>
      </w:tr>
      <w:tr w:rsidR="004E5911" w:rsidTr="004E5911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hideMark/>
          </w:tcPr>
          <w:p w:rsidR="004E5911" w:rsidRDefault="004E5911" w:rsidP="00F340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5911" w:rsidRDefault="004E5911" w:rsidP="00F3406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Tjaša NOSAN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5911" w:rsidRDefault="004E5911" w:rsidP="00F3406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9.C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4E5911" w:rsidRDefault="004E5911" w:rsidP="00F3406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040 / 438 - 680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4E5911" w:rsidRDefault="004E5911" w:rsidP="00F3406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SAM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E5911" w:rsidRDefault="004E5911" w:rsidP="00F3406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3980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E5911" w:rsidRDefault="004E5911" w:rsidP="00F3406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tjasi.nosan@gmail.com</w:t>
            </w:r>
          </w:p>
        </w:tc>
      </w:tr>
      <w:tr w:rsidR="004E5911" w:rsidTr="004E5911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hideMark/>
          </w:tcPr>
          <w:p w:rsidR="004E5911" w:rsidRDefault="004E5911" w:rsidP="00F340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5911" w:rsidRDefault="004E5911" w:rsidP="00F340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5911" w:rsidRDefault="004E5911" w:rsidP="00F340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4E5911" w:rsidRDefault="004E5911" w:rsidP="00F340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4E5911" w:rsidRDefault="004E5911" w:rsidP="00F3406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E5911" w:rsidRPr="009F7658" w:rsidRDefault="004E5911" w:rsidP="00F340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80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E5911" w:rsidRPr="009F7658" w:rsidRDefault="004E5911" w:rsidP="00F340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bookmarkStart w:id="0" w:name="_GoBack"/>
            <w:bookmarkEnd w:id="0"/>
          </w:p>
        </w:tc>
      </w:tr>
      <w:tr w:rsidR="004E5911" w:rsidTr="004E5911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E5911" w:rsidRDefault="004E5911" w:rsidP="00F340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5911" w:rsidRPr="0012123E" w:rsidRDefault="004E5911" w:rsidP="00F340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5911" w:rsidRPr="0012123E" w:rsidRDefault="004E5911" w:rsidP="00F340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4E5911" w:rsidRPr="0012123E" w:rsidRDefault="004E5911" w:rsidP="00F340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4E5911" w:rsidRPr="0012123E" w:rsidRDefault="004E5911" w:rsidP="00F3406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E5911" w:rsidRDefault="004E5911" w:rsidP="00F3406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3980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E5911" w:rsidRDefault="004E5911" w:rsidP="00F340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</w:tbl>
    <w:p w:rsidR="00F87812" w:rsidRDefault="00F87812" w:rsidP="00F87812"/>
    <w:p w:rsidR="002A4AF6" w:rsidRDefault="002A4AF6"/>
    <w:p w:rsidR="002A4AF6" w:rsidRDefault="002A4AF6"/>
    <w:sectPr w:rsidR="002A4AF6" w:rsidSect="00F8781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AF6"/>
    <w:rsid w:val="002A4AF6"/>
    <w:rsid w:val="004E5911"/>
    <w:rsid w:val="00AC75A4"/>
    <w:rsid w:val="00F8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A64E8C56</Template>
  <TotalTime>63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Osnovna šola Venclja Perka Domžale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Petarka</dc:creator>
  <cp:lastModifiedBy>Marija Petarka</cp:lastModifiedBy>
  <cp:revision>1</cp:revision>
  <dcterms:created xsi:type="dcterms:W3CDTF">2016-09-21T07:37:00Z</dcterms:created>
  <dcterms:modified xsi:type="dcterms:W3CDTF">2016-09-21T08:41:00Z</dcterms:modified>
</cp:coreProperties>
</file>