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D0" w:rsidRDefault="007777D0" w:rsidP="007777D0">
      <w:pPr>
        <w:pStyle w:val="Noga"/>
        <w:tabs>
          <w:tab w:val="left" w:pos="708"/>
        </w:tabs>
        <w:rPr>
          <w:rFonts w:cs="Arial"/>
          <w:b/>
          <w:noProof/>
          <w:sz w:val="36"/>
        </w:rPr>
      </w:pPr>
      <w:r>
        <w:rPr>
          <w:rFonts w:cs="Arial"/>
          <w:b/>
          <w:noProof/>
          <w:sz w:val="36"/>
        </w:rPr>
        <w:t xml:space="preserve">IZLET NA </w:t>
      </w:r>
      <w:r w:rsidR="00AA4558">
        <w:rPr>
          <w:rFonts w:cs="Arial"/>
          <w:b/>
          <w:noProof/>
          <w:sz w:val="36"/>
        </w:rPr>
        <w:t>MORJE – OŠ Venclja Perka</w:t>
      </w:r>
    </w:p>
    <w:p w:rsidR="007777D0" w:rsidRDefault="007777D0" w:rsidP="007777D0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A4558">
        <w:rPr>
          <w:b/>
          <w:sz w:val="32"/>
          <w:szCs w:val="32"/>
        </w:rPr>
        <w:t>8.6</w:t>
      </w:r>
      <w:r>
        <w:rPr>
          <w:b/>
          <w:sz w:val="32"/>
          <w:szCs w:val="32"/>
        </w:rPr>
        <w:t>.201</w:t>
      </w:r>
      <w:r w:rsidR="00AA4558">
        <w:rPr>
          <w:b/>
          <w:sz w:val="32"/>
          <w:szCs w:val="32"/>
        </w:rPr>
        <w:t>6</w:t>
      </w:r>
    </w:p>
    <w:p w:rsidR="007777D0" w:rsidRDefault="007777D0" w:rsidP="007777D0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791"/>
        <w:gridCol w:w="44"/>
        <w:gridCol w:w="1788"/>
      </w:tblGrid>
      <w:tr w:rsidR="007777D0" w:rsidTr="00AA4558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Pr="00AA4558" w:rsidRDefault="00AA4558" w:rsidP="00AA455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AA455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plavanje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7777D0" w:rsidTr="00C2350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Anika</w:t>
            </w:r>
            <w:proofErr w:type="spellEnd"/>
            <w:r>
              <w:rPr>
                <w:lang w:eastAsia="en-US"/>
              </w:rP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slabo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817 - 231</w:t>
            </w:r>
          </w:p>
        </w:tc>
      </w:tr>
      <w:tr w:rsidR="007777D0" w:rsidTr="00C2350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Jaroslav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2.r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7777D0" w:rsidRDefault="007777D0" w:rsidP="00401004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777D0" w:rsidRDefault="007777D0" w:rsidP="00401004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A4558" w:rsidTr="005E2C33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Pr="00AA582E" w:rsidRDefault="00AA4558" w:rsidP="00FD1AB9">
            <w:pPr>
              <w:jc w:val="center"/>
            </w:pPr>
            <w:r>
              <w:t xml:space="preserve">Andy </w:t>
            </w:r>
            <w:r w:rsidRPr="00C70AB1">
              <w:rPr>
                <w:sz w:val="22"/>
                <w:szCs w:val="22"/>
              </w:rPr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Pr="00AA582E" w:rsidRDefault="00AA4558" w:rsidP="00FD1AB9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dobro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A4558" w:rsidRPr="007777D0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A4558" w:rsidTr="00AA455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Pr="00AA582E" w:rsidRDefault="00AA4558" w:rsidP="00401004">
            <w:pPr>
              <w:jc w:val="center"/>
            </w:pPr>
            <w:r>
              <w:t>Maja STUCHLY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Pr="00AA582E" w:rsidRDefault="00AA4558" w:rsidP="00401004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951 - 643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A4558" w:rsidRDefault="00AA4558" w:rsidP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slabo</w:t>
            </w: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A4558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Nina MEŽNAR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611 - 387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dobro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A4558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Anej</w:t>
            </w:r>
            <w:proofErr w:type="spellEnd"/>
            <w:r>
              <w:rPr>
                <w:color w:val="000000"/>
                <w:lang w:eastAsia="en-US"/>
              </w:rPr>
              <w:t xml:space="preserve"> ŠTEFE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836 - 913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dobro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A4558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Tinkara KOCJANC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A4558" w:rsidRPr="00376D84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76D84">
              <w:rPr>
                <w:b/>
                <w:color w:val="000000"/>
                <w:lang w:eastAsia="en-US"/>
              </w:rPr>
              <w:t>041 / 798 - 981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dobro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A4558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Pr="002050B0" w:rsidRDefault="00AA4558" w:rsidP="00FD1A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Špela KOCJANC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Pr="002050B0" w:rsidRDefault="00AA4558" w:rsidP="00FD1A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</w:t>
            </w:r>
            <w:r w:rsidRPr="002050B0">
              <w:rPr>
                <w:color w:val="000000"/>
              </w:rPr>
              <w:t>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A4558" w:rsidRPr="00376D84" w:rsidRDefault="00AA4558" w:rsidP="00FD1A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D84">
              <w:rPr>
                <w:color w:val="000000"/>
              </w:rPr>
              <w:t>041 / 260-950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A4558" w:rsidRPr="002050B0" w:rsidRDefault="00AA4558" w:rsidP="00FD1A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dobro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A4558" w:rsidRPr="009F7658" w:rsidRDefault="00AA4558" w:rsidP="00FD1A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A4558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Urh KOS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8.A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509 -122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A4558" w:rsidRDefault="00AA455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58" w:rsidRDefault="00AA455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dobro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A4558" w:rsidRDefault="00AA45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C6568" w:rsidTr="001A516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C6568" w:rsidRDefault="009C6568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568" w:rsidRDefault="009C6568" w:rsidP="007C59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Brina UMEK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568" w:rsidRDefault="009C6568" w:rsidP="007C59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3.b</w:t>
            </w:r>
            <w:proofErr w:type="spellEnd"/>
          </w:p>
        </w:tc>
        <w:tc>
          <w:tcPr>
            <w:tcW w:w="5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568" w:rsidRPr="009C6568" w:rsidRDefault="009C6568" w:rsidP="00FD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6568">
              <w:rPr>
                <w:color w:val="000000"/>
                <w:sz w:val="22"/>
                <w:szCs w:val="22"/>
                <w:lang w:eastAsia="en-US"/>
              </w:rPr>
              <w:t>Brina pravi, da gre in da mi da prijavnico mami. Je še ni dala.</w:t>
            </w:r>
          </w:p>
        </w:tc>
      </w:tr>
    </w:tbl>
    <w:p w:rsidR="007777D0" w:rsidRDefault="007777D0" w:rsidP="007777D0"/>
    <w:p w:rsidR="007777D0" w:rsidRDefault="007777D0" w:rsidP="007777D0"/>
    <w:p w:rsidR="007777D0" w:rsidRDefault="007777D0" w:rsidP="007777D0"/>
    <w:p w:rsidR="007777D0" w:rsidRDefault="007777D0" w:rsidP="007777D0"/>
    <w:p w:rsidR="00C67CA8" w:rsidRDefault="00C67CA8">
      <w:bookmarkStart w:id="0" w:name="_GoBack"/>
      <w:bookmarkEnd w:id="0"/>
    </w:p>
    <w:sectPr w:rsidR="00C67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0"/>
    <w:rsid w:val="004227B3"/>
    <w:rsid w:val="007777D0"/>
    <w:rsid w:val="009C6568"/>
    <w:rsid w:val="00AA4558"/>
    <w:rsid w:val="00C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unhideWhenUsed/>
    <w:rsid w:val="007777D0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7777D0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unhideWhenUsed/>
    <w:rsid w:val="007777D0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7777D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5C0219BE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3</cp:revision>
  <dcterms:created xsi:type="dcterms:W3CDTF">2016-06-14T11:38:00Z</dcterms:created>
  <dcterms:modified xsi:type="dcterms:W3CDTF">2016-06-15T06:47:00Z</dcterms:modified>
</cp:coreProperties>
</file>