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83" w:rsidRDefault="00B47483" w:rsidP="00B47483">
      <w:pPr>
        <w:pStyle w:val="Noga"/>
        <w:tabs>
          <w:tab w:val="left" w:pos="708"/>
        </w:tabs>
        <w:rPr>
          <w:rFonts w:cs="Arial"/>
          <w:b/>
          <w:noProof/>
          <w:sz w:val="36"/>
        </w:rPr>
      </w:pPr>
      <w:r>
        <w:rPr>
          <w:rFonts w:cs="Arial"/>
          <w:b/>
          <w:noProof/>
          <w:sz w:val="36"/>
        </w:rPr>
        <w:t>O</w:t>
      </w:r>
      <w:r>
        <w:rPr>
          <w:rFonts w:cs="Arial"/>
          <w:b/>
          <w:noProof/>
          <w:sz w:val="36"/>
        </w:rPr>
        <w:t>RIENTACIJA</w:t>
      </w:r>
    </w:p>
    <w:p w:rsidR="00B47483" w:rsidRDefault="00B47483" w:rsidP="00B47483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3.2016</w:t>
      </w:r>
    </w:p>
    <w:p w:rsidR="00B47483" w:rsidRDefault="00B47483" w:rsidP="00B47483"/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5"/>
        <w:gridCol w:w="892"/>
        <w:gridCol w:w="1987"/>
        <w:gridCol w:w="965"/>
        <w:gridCol w:w="791"/>
        <w:gridCol w:w="44"/>
        <w:gridCol w:w="1788"/>
      </w:tblGrid>
      <w:tr w:rsidR="00B47483" w:rsidTr="00FF02E8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Razred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Domov*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Plačilo**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Opombe</w:t>
            </w: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Jaka BURNIK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2.B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Pr="007777D0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777D0">
              <w:rPr>
                <w:b/>
                <w:color w:val="000000"/>
                <w:lang w:eastAsia="en-US"/>
              </w:rPr>
              <w:t>040 / 248 - 781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Pr="007777D0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777D0">
              <w:rPr>
                <w:color w:val="000000"/>
                <w:lang w:eastAsia="en-US"/>
              </w:rPr>
              <w:t>070 / 873 - 936</w:t>
            </w: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AA582E" w:rsidRDefault="00B47483" w:rsidP="00FF02E8">
            <w:pPr>
              <w:jc w:val="center"/>
            </w:pPr>
            <w:r>
              <w:t xml:space="preserve">Andy </w:t>
            </w:r>
            <w:r w:rsidRPr="00C70AB1">
              <w:rPr>
                <w:sz w:val="22"/>
                <w:szCs w:val="22"/>
              </w:rPr>
              <w:t>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AA582E" w:rsidRDefault="00B47483" w:rsidP="00FF02E8">
            <w:pPr>
              <w:jc w:val="center"/>
            </w:pPr>
            <w:proofErr w:type="spellStart"/>
            <w:r>
              <w:t>2.C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Tinkara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6.B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Pr="00376D84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76D84">
              <w:rPr>
                <w:b/>
                <w:color w:val="000000"/>
                <w:lang w:eastAsia="en-US"/>
              </w:rPr>
              <w:t>041 / 798 - 981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041 / 260 - 950</w:t>
            </w: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2050B0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Jakob KECELJ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2050B0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6.B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Pr="00376D84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041 / 218 - 776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Pr="002050B0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9F7658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2050B0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Špela KOCJANC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2050B0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</w:t>
            </w:r>
            <w:r w:rsidRPr="002050B0">
              <w:rPr>
                <w:color w:val="000000"/>
              </w:rPr>
              <w:t>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Pr="00376D84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6D84">
              <w:rPr>
                <w:color w:val="000000"/>
              </w:rPr>
              <w:t>041 / 260-950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Pr="002050B0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050B0">
              <w:rPr>
                <w:color w:val="000000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Pr="009F7658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7658">
              <w:rPr>
                <w:color w:val="000000"/>
              </w:rPr>
              <w:t>041 / 798-981</w:t>
            </w: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Katarina BANKO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8.C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463-385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Ambrož STREHAR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8.C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530 - 468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Urh KOS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8.A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041 / 509 -122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sam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Pr="009F7658" w:rsidRDefault="00B47483" w:rsidP="00FF0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7483" w:rsidTr="00FF02E8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12123E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12123E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47483" w:rsidRPr="0012123E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B47483" w:rsidRPr="0012123E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483" w:rsidRPr="00957DB0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47483" w:rsidRDefault="00B47483" w:rsidP="00FF02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:rsidR="00B47483" w:rsidRDefault="00B47483" w:rsidP="00B47483"/>
    <w:p w:rsidR="00385E01" w:rsidRDefault="00385E01"/>
    <w:sectPr w:rsidR="003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83"/>
    <w:rsid w:val="00385E01"/>
    <w:rsid w:val="00B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B47483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B47483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unhideWhenUsed/>
    <w:rsid w:val="00B47483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character" w:customStyle="1" w:styleId="NogaZnak">
    <w:name w:val="Noga Znak"/>
    <w:basedOn w:val="Privzetapisavaodstavka"/>
    <w:link w:val="Noga"/>
    <w:semiHidden/>
    <w:rsid w:val="00B4748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4246FACB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Osnovna šola Venclja Perka Domžale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1</cp:revision>
  <dcterms:created xsi:type="dcterms:W3CDTF">2016-03-16T07:55:00Z</dcterms:created>
  <dcterms:modified xsi:type="dcterms:W3CDTF">2016-03-16T08:04:00Z</dcterms:modified>
</cp:coreProperties>
</file>