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D0" w:rsidRDefault="00A76759" w:rsidP="007777D0">
      <w:pPr>
        <w:pStyle w:val="Noga"/>
        <w:tabs>
          <w:tab w:val="left" w:pos="708"/>
        </w:tabs>
        <w:rPr>
          <w:rFonts w:cs="Arial"/>
          <w:b/>
          <w:noProof/>
          <w:sz w:val="36"/>
        </w:rPr>
      </w:pPr>
      <w:r>
        <w:rPr>
          <w:rFonts w:cs="Arial"/>
          <w:b/>
          <w:noProof/>
          <w:sz w:val="36"/>
        </w:rPr>
        <w:t>V NEZNANO</w:t>
      </w:r>
    </w:p>
    <w:p w:rsidR="007777D0" w:rsidRDefault="00A76759" w:rsidP="007777D0">
      <w:pPr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4227B3">
        <w:rPr>
          <w:b/>
          <w:sz w:val="32"/>
          <w:szCs w:val="32"/>
        </w:rPr>
        <w:t>.1</w:t>
      </w:r>
      <w:r>
        <w:rPr>
          <w:b/>
          <w:sz w:val="32"/>
          <w:szCs w:val="32"/>
        </w:rPr>
        <w:t>2</w:t>
      </w:r>
      <w:r w:rsidR="007777D0">
        <w:rPr>
          <w:b/>
          <w:sz w:val="32"/>
          <w:szCs w:val="32"/>
        </w:rPr>
        <w:t>.2015</w:t>
      </w:r>
    </w:p>
    <w:p w:rsidR="007777D0" w:rsidRDefault="007777D0" w:rsidP="007777D0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791"/>
        <w:gridCol w:w="44"/>
        <w:gridCol w:w="1788"/>
      </w:tblGrid>
      <w:tr w:rsidR="007777D0" w:rsidTr="007777D0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7777D0" w:rsidTr="00A7675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A7675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Anika</w:t>
            </w:r>
            <w:proofErr w:type="spellEnd"/>
            <w:r>
              <w:rPr>
                <w:lang w:eastAsia="en-US"/>
              </w:rP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A7675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817 - 231</w:t>
            </w:r>
          </w:p>
        </w:tc>
      </w:tr>
      <w:tr w:rsidR="00A76759" w:rsidTr="00A7675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76759" w:rsidRDefault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759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Jaka BURNIK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759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76759" w:rsidRPr="007777D0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777D0">
              <w:rPr>
                <w:b/>
                <w:color w:val="000000"/>
                <w:lang w:eastAsia="en-US"/>
              </w:rPr>
              <w:t>040 / 248 - 781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76759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759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76759" w:rsidRPr="007777D0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77D0">
              <w:rPr>
                <w:color w:val="000000"/>
                <w:lang w:eastAsia="en-US"/>
              </w:rPr>
              <w:t>070 / 873 - 936</w:t>
            </w:r>
          </w:p>
        </w:tc>
      </w:tr>
      <w:tr w:rsidR="00A76759" w:rsidTr="00A7675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76759" w:rsidRDefault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759" w:rsidRPr="00AA582E" w:rsidRDefault="00A76759" w:rsidP="00A76759">
            <w:pPr>
              <w:jc w:val="center"/>
            </w:pPr>
            <w:r>
              <w:t xml:space="preserve">Andy </w:t>
            </w:r>
            <w:r w:rsidRPr="00C70AB1">
              <w:rPr>
                <w:sz w:val="22"/>
                <w:szCs w:val="22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759" w:rsidRPr="00AA582E" w:rsidRDefault="00A76759" w:rsidP="00A76759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76759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76759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759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76759" w:rsidRPr="007777D0" w:rsidRDefault="00A76759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17B70" w:rsidTr="00A7675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Mark LOŽAR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805 - 996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Anej</w:t>
            </w:r>
            <w:proofErr w:type="spellEnd"/>
            <w:r>
              <w:rPr>
                <w:color w:val="000000"/>
                <w:lang w:eastAsia="en-US"/>
              </w:rPr>
              <w:t xml:space="preserve"> ŠTEFE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836 - 913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Nejc BERGANT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646 - 109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Tinkara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Pr="00376D84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76D84">
              <w:rPr>
                <w:b/>
                <w:color w:val="000000"/>
                <w:lang w:eastAsia="en-US"/>
              </w:rPr>
              <w:t>041 / 798 - 981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041 / 260 - 950</w:t>
            </w: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Pr="002050B0" w:rsidRDefault="00517B70" w:rsidP="00997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Špela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Pr="002050B0" w:rsidRDefault="00517B70" w:rsidP="00997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</w:t>
            </w:r>
            <w:r w:rsidRPr="002050B0">
              <w:rPr>
                <w:color w:val="000000"/>
              </w:rPr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Pr="00376D84" w:rsidRDefault="00517B70" w:rsidP="00997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D84">
              <w:rPr>
                <w:color w:val="000000"/>
              </w:rPr>
              <w:t>041 / 260-950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Pr="002050B0" w:rsidRDefault="00517B70" w:rsidP="00997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Pr="009F7658" w:rsidRDefault="00517B70" w:rsidP="00997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658">
              <w:rPr>
                <w:color w:val="000000"/>
              </w:rPr>
              <w:t>041 / 798-981</w:t>
            </w: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Ambrož STREHAR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8.C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530 - 468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5 € (V DOBRO)</w:t>
            </w: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0A6A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Martin STRLE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8.A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325- 571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Pr="0012123E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Luka GOLOB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Pr="0012123E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  <w:r w:rsidRPr="0012123E">
              <w:rPr>
                <w:color w:val="000000"/>
                <w:sz w:val="22"/>
                <w:szCs w:val="22"/>
                <w:lang w:eastAsia="en-US"/>
              </w:rPr>
              <w:t>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Pr="0012123E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031 / 878 - 033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Pr="0012123E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b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Pr="00376D84" w:rsidRDefault="00517B70" w:rsidP="00997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76D84">
              <w:rPr>
                <w:color w:val="000000"/>
                <w:lang w:eastAsia="en-US"/>
              </w:rPr>
              <w:t>041 / 692 - 436</w:t>
            </w: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17B7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Pr="0012123E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Pr="0012123E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17B70" w:rsidRPr="0012123E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17B70" w:rsidRPr="0012123E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B70" w:rsidRPr="00957DB0" w:rsidRDefault="00517B70" w:rsidP="00A767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7B70" w:rsidRDefault="00517B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7777D0" w:rsidRDefault="007777D0" w:rsidP="007777D0"/>
    <w:p w:rsidR="007777D0" w:rsidRDefault="00517B70" w:rsidP="007777D0">
      <w:r>
        <w:t>Pobrala : 9</w:t>
      </w:r>
      <w:bookmarkStart w:id="0" w:name="_GoBack"/>
      <w:bookmarkEnd w:id="0"/>
      <w:r w:rsidR="000A6A61">
        <w:t xml:space="preserve">5 </w:t>
      </w:r>
      <w:r w:rsidR="007777D0">
        <w:t xml:space="preserve">evrov </w:t>
      </w:r>
    </w:p>
    <w:p w:rsidR="007777D0" w:rsidRDefault="007777D0" w:rsidP="007777D0"/>
    <w:p w:rsidR="007777D0" w:rsidRDefault="007777D0" w:rsidP="007777D0"/>
    <w:p w:rsidR="007777D0" w:rsidRDefault="007777D0" w:rsidP="007777D0"/>
    <w:p w:rsidR="00C67CA8" w:rsidRDefault="00C67CA8"/>
    <w:sectPr w:rsidR="00C6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0"/>
    <w:rsid w:val="00035F95"/>
    <w:rsid w:val="000A6A61"/>
    <w:rsid w:val="00376D84"/>
    <w:rsid w:val="004227B3"/>
    <w:rsid w:val="00517B70"/>
    <w:rsid w:val="007777D0"/>
    <w:rsid w:val="00A76759"/>
    <w:rsid w:val="00C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unhideWhenUsed/>
    <w:rsid w:val="007777D0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7777D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unhideWhenUsed/>
    <w:rsid w:val="007777D0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7777D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5B2E5BDD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4</cp:revision>
  <dcterms:created xsi:type="dcterms:W3CDTF">2015-12-16T08:50:00Z</dcterms:created>
  <dcterms:modified xsi:type="dcterms:W3CDTF">2015-12-16T09:09:00Z</dcterms:modified>
</cp:coreProperties>
</file>