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D0" w:rsidRDefault="007777D0" w:rsidP="007777D0">
      <w:pPr>
        <w:pStyle w:val="Noga"/>
        <w:tabs>
          <w:tab w:val="left" w:pos="708"/>
        </w:tabs>
        <w:rPr>
          <w:rFonts w:cs="Arial"/>
          <w:b/>
          <w:noProof/>
          <w:sz w:val="36"/>
        </w:rPr>
      </w:pPr>
      <w:r>
        <w:rPr>
          <w:rFonts w:cs="Arial"/>
          <w:b/>
          <w:noProof/>
          <w:sz w:val="36"/>
        </w:rPr>
        <w:t xml:space="preserve">IZLET NA </w:t>
      </w:r>
      <w:r>
        <w:rPr>
          <w:rFonts w:cs="Arial"/>
          <w:b/>
          <w:noProof/>
          <w:sz w:val="36"/>
        </w:rPr>
        <w:t>JELENK</w:t>
      </w:r>
    </w:p>
    <w:p w:rsidR="007777D0" w:rsidRDefault="007777D0" w:rsidP="007777D0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4227B3">
        <w:rPr>
          <w:b/>
          <w:sz w:val="32"/>
          <w:szCs w:val="32"/>
        </w:rPr>
        <w:t>4.11</w:t>
      </w:r>
      <w:bookmarkStart w:id="0" w:name="_GoBack"/>
      <w:bookmarkEnd w:id="0"/>
      <w:r>
        <w:rPr>
          <w:b/>
          <w:sz w:val="32"/>
          <w:szCs w:val="32"/>
        </w:rPr>
        <w:t>.2015</w:t>
      </w:r>
    </w:p>
    <w:p w:rsidR="007777D0" w:rsidRDefault="007777D0" w:rsidP="007777D0"/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5"/>
        <w:gridCol w:w="892"/>
        <w:gridCol w:w="1987"/>
        <w:gridCol w:w="965"/>
        <w:gridCol w:w="791"/>
        <w:gridCol w:w="44"/>
        <w:gridCol w:w="1788"/>
      </w:tblGrid>
      <w:tr w:rsidR="007777D0" w:rsidTr="007777D0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Razred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Domov*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Plačilo**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Opombe</w:t>
            </w:r>
          </w:p>
        </w:tc>
      </w:tr>
      <w:tr w:rsidR="007777D0" w:rsidTr="00C2350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Anika</w:t>
            </w:r>
            <w:proofErr w:type="spellEnd"/>
            <w:r>
              <w:rPr>
                <w:lang w:eastAsia="en-US"/>
              </w:rPr>
              <w:t xml:space="preserve"> 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041 / 380 -418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817 - 231</w:t>
            </w:r>
          </w:p>
        </w:tc>
      </w:tr>
      <w:tr w:rsidR="007777D0" w:rsidTr="00C2350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Jaroslav LOTOKHOV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2.r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7777D0" w:rsidRDefault="007777D0" w:rsidP="00401004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064 / 110 - 303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777D0" w:rsidRDefault="007777D0" w:rsidP="00401004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777D0" w:rsidTr="005E2C33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Jaka BURNIK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2.B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777D0" w:rsidRP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777D0">
              <w:rPr>
                <w:b/>
                <w:color w:val="000000"/>
                <w:lang w:eastAsia="en-US"/>
              </w:rPr>
              <w:t>040 / 248 - 781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P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777D0">
              <w:rPr>
                <w:color w:val="000000"/>
                <w:lang w:eastAsia="en-US"/>
              </w:rPr>
              <w:t>070 / 873 - 936</w:t>
            </w:r>
          </w:p>
        </w:tc>
      </w:tr>
      <w:tr w:rsidR="007777D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Pr="00AA582E" w:rsidRDefault="007777D0" w:rsidP="00401004">
            <w:pPr>
              <w:jc w:val="center"/>
            </w:pPr>
            <w:r>
              <w:t xml:space="preserve">Andy </w:t>
            </w:r>
            <w:r w:rsidRPr="00C70AB1">
              <w:rPr>
                <w:sz w:val="22"/>
                <w:szCs w:val="22"/>
              </w:rPr>
              <w:t>BAJREKTAREVIĆ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Pr="00AA582E" w:rsidRDefault="007777D0" w:rsidP="00401004">
            <w:pPr>
              <w:jc w:val="center"/>
            </w:pPr>
            <w:proofErr w:type="spellStart"/>
            <w: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719 - 614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777D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Anže DOVČ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966 - 660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777D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Žiga DOVČ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3.B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966 - 660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777D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Viktor VOH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3.B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041 / 760 - 041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SAM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7777D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Anej</w:t>
            </w:r>
            <w:proofErr w:type="spellEnd"/>
            <w:r>
              <w:rPr>
                <w:color w:val="000000"/>
                <w:lang w:eastAsia="en-US"/>
              </w:rPr>
              <w:t xml:space="preserve"> ŠTEFE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4.A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836 - 913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777D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Nejc BERGANT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4.A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646 - 109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777D0" w:rsidTr="007777D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777D0" w:rsidTr="005F3ABE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Aljaž MEDVEŠEK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472 - 652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77D0" w:rsidRPr="004227B3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227B3">
              <w:rPr>
                <w:b/>
                <w:color w:val="000000"/>
                <w:sz w:val="20"/>
                <w:szCs w:val="20"/>
                <w:lang w:eastAsia="en-US"/>
              </w:rPr>
              <w:t>Še pod vprašanjem</w:t>
            </w:r>
            <w:r w:rsidR="004227B3" w:rsidRPr="004227B3">
              <w:rPr>
                <w:b/>
                <w:color w:val="000000"/>
                <w:sz w:val="20"/>
                <w:szCs w:val="20"/>
                <w:lang w:eastAsia="en-US"/>
              </w:rPr>
              <w:t>, če gresta</w:t>
            </w:r>
          </w:p>
        </w:tc>
      </w:tr>
      <w:tr w:rsidR="007777D0" w:rsidTr="005F3ABE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Maša MEDVEŠEK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4.C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472 - 652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D0" w:rsidRDefault="007777D0" w:rsidP="00401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777D0" w:rsidRDefault="0077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7777D0" w:rsidRDefault="007777D0" w:rsidP="007777D0"/>
    <w:p w:rsidR="007777D0" w:rsidRDefault="007777D0" w:rsidP="007777D0">
      <w:r>
        <w:t>Pobrala : 9</w:t>
      </w:r>
      <w:r>
        <w:t>0</w:t>
      </w:r>
      <w:r>
        <w:t>+20</w:t>
      </w:r>
      <w:r>
        <w:t xml:space="preserve"> evrov </w:t>
      </w:r>
    </w:p>
    <w:p w:rsidR="007777D0" w:rsidRDefault="007777D0" w:rsidP="007777D0"/>
    <w:p w:rsidR="007777D0" w:rsidRDefault="007777D0" w:rsidP="007777D0"/>
    <w:p w:rsidR="007777D0" w:rsidRDefault="007777D0" w:rsidP="007777D0"/>
    <w:p w:rsidR="00C67CA8" w:rsidRDefault="00C67CA8"/>
    <w:sectPr w:rsidR="00C67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D0"/>
    <w:rsid w:val="004227B3"/>
    <w:rsid w:val="007777D0"/>
    <w:rsid w:val="00C6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unhideWhenUsed/>
    <w:rsid w:val="007777D0"/>
    <w:pPr>
      <w:tabs>
        <w:tab w:val="center" w:pos="4536"/>
        <w:tab w:val="right" w:pos="9072"/>
      </w:tabs>
    </w:pPr>
    <w:rPr>
      <w:rFonts w:ascii="Arial" w:hAnsi="Arial"/>
      <w:szCs w:val="20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7777D0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unhideWhenUsed/>
    <w:rsid w:val="007777D0"/>
    <w:pPr>
      <w:tabs>
        <w:tab w:val="center" w:pos="4536"/>
        <w:tab w:val="right" w:pos="9072"/>
      </w:tabs>
    </w:pPr>
    <w:rPr>
      <w:rFonts w:ascii="Arial" w:hAnsi="Arial"/>
      <w:szCs w:val="20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7777D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F24CB8A2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1</cp:revision>
  <dcterms:created xsi:type="dcterms:W3CDTF">2015-11-10T11:50:00Z</dcterms:created>
  <dcterms:modified xsi:type="dcterms:W3CDTF">2015-11-10T12:03:00Z</dcterms:modified>
</cp:coreProperties>
</file>