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BE" w:rsidRDefault="002E5259">
      <w:r>
        <w:t>VRHNIKA, 2.10.2015</w:t>
      </w:r>
    </w:p>
    <w:tbl>
      <w:tblPr>
        <w:tblW w:w="93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"/>
        <w:gridCol w:w="2465"/>
        <w:gridCol w:w="892"/>
        <w:gridCol w:w="1987"/>
        <w:gridCol w:w="965"/>
        <w:gridCol w:w="835"/>
        <w:gridCol w:w="1788"/>
      </w:tblGrid>
      <w:tr w:rsidR="002E5259" w:rsidTr="002E5259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2E5259" w:rsidRDefault="002E5259" w:rsidP="002E525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5259" w:rsidRDefault="002E525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Anika</w:t>
            </w:r>
            <w:proofErr w:type="spellEnd"/>
            <w:r>
              <w:t xml:space="preserve"> BRAJNIK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5259" w:rsidRDefault="002E525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1.C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:rsidR="002E5259" w:rsidRDefault="002E52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041 / 380 -418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2E5259" w:rsidRDefault="002E52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5259" w:rsidRDefault="002E52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E5259" w:rsidRDefault="002E52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5259" w:rsidTr="002E5259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2E5259" w:rsidRDefault="002E525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5259" w:rsidRDefault="002E52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Tina BRAJNIK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5259" w:rsidRDefault="002E52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mami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2E5259" w:rsidRDefault="002E52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2E5259" w:rsidRDefault="002E52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5259" w:rsidRDefault="002E52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E5259" w:rsidRDefault="002E52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5259" w:rsidTr="002E5259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2E5259" w:rsidRDefault="002E5259" w:rsidP="002E525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5259" w:rsidRDefault="002E52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Alen BRAJNIK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5259" w:rsidRDefault="002E52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oče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2E5259" w:rsidRDefault="002E52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2E5259" w:rsidRDefault="002E52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5259" w:rsidRDefault="002E52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E5259" w:rsidRDefault="002E52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5259" w:rsidTr="002E5259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2E5259" w:rsidRDefault="002E5259" w:rsidP="002E525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5259" w:rsidRDefault="002E52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Gregor BANKO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5259" w:rsidRDefault="002E52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color w:val="000000"/>
              </w:rPr>
              <w:t>3.C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:rsidR="002E5259" w:rsidRDefault="002E525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040 / 463-385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2E5259" w:rsidRDefault="002E525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5259" w:rsidRDefault="002E52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b/>
                <w:color w:val="000000"/>
              </w:rPr>
              <w:t>Brezplačno-tretji otrok!</w:t>
            </w:r>
          </w:p>
        </w:tc>
      </w:tr>
      <w:tr w:rsidR="002E5259" w:rsidTr="002E5259">
        <w:trPr>
          <w:gridAfter w:val="1"/>
          <w:wAfter w:w="1788" w:type="dxa"/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2E5259" w:rsidRDefault="002E5259" w:rsidP="002E525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5259" w:rsidRDefault="002E525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Marjeta BANKO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5259" w:rsidRDefault="002E525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color w:val="000000"/>
              </w:rPr>
              <w:t>6.A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:rsidR="002E5259" w:rsidRDefault="002E525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040 / 463-385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2E5259" w:rsidRDefault="002E525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5259" w:rsidRDefault="002E525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da</w:t>
            </w:r>
          </w:p>
        </w:tc>
      </w:tr>
      <w:tr w:rsidR="002E5259" w:rsidTr="002E5259">
        <w:trPr>
          <w:gridAfter w:val="1"/>
          <w:wAfter w:w="1788" w:type="dxa"/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2E5259" w:rsidRDefault="002E5259" w:rsidP="002E525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5259" w:rsidRDefault="002E525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Katarina BANKO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5259" w:rsidRDefault="002E525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color w:val="000000"/>
              </w:rPr>
              <w:t>7.C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:rsidR="002E5259" w:rsidRDefault="002E525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040 / 463-385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2E5259" w:rsidRDefault="002E525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5259" w:rsidRDefault="002E52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da</w:t>
            </w:r>
          </w:p>
        </w:tc>
      </w:tr>
      <w:tr w:rsidR="002E5259" w:rsidTr="002E5259">
        <w:trPr>
          <w:gridAfter w:val="1"/>
          <w:wAfter w:w="1788" w:type="dxa"/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2E5259" w:rsidRDefault="002E5259" w:rsidP="002E525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5259" w:rsidRDefault="002E525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Metod BANKO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5259" w:rsidRDefault="002E525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color w:val="000000"/>
              </w:rPr>
              <w:t>oće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2E5259" w:rsidRDefault="002E525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2E5259" w:rsidRDefault="002E525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5259" w:rsidRDefault="002E525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da</w:t>
            </w:r>
          </w:p>
        </w:tc>
      </w:tr>
    </w:tbl>
    <w:p w:rsidR="002E5259" w:rsidRDefault="002E5259"/>
    <w:p w:rsidR="000D4EBE" w:rsidRDefault="000D4EBE">
      <w:r>
        <w:t>Denar za te sem oddala (48 evrov)</w:t>
      </w:r>
    </w:p>
    <w:p w:rsidR="000D4EBE" w:rsidRDefault="000D4EBE">
      <w:r>
        <w:t>Če bo jutri še kdo prinesel (pridejo danes  iz tabora) ti sporočim. Nekaj mest je še praznih, kajne?</w:t>
      </w:r>
      <w:bookmarkStart w:id="0" w:name="_GoBack"/>
      <w:bookmarkEnd w:id="0"/>
      <w:r>
        <w:t>.</w:t>
      </w:r>
    </w:p>
    <w:p w:rsidR="000D4EBE" w:rsidRDefault="000D4EBE">
      <w:r>
        <w:t>LP, Maja</w:t>
      </w:r>
    </w:p>
    <w:p w:rsidR="000D4EBE" w:rsidRDefault="000D4EBE"/>
    <w:p w:rsidR="000D4EBE" w:rsidRDefault="000D4EBE"/>
    <w:sectPr w:rsidR="000D4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59"/>
    <w:rsid w:val="000D4EBE"/>
    <w:rsid w:val="002E5259"/>
    <w:rsid w:val="00EB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978CC707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>Osnovna šola Venclja Perka Domžale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2</cp:revision>
  <dcterms:created xsi:type="dcterms:W3CDTF">2015-09-30T11:59:00Z</dcterms:created>
  <dcterms:modified xsi:type="dcterms:W3CDTF">2015-09-30T12:04:00Z</dcterms:modified>
</cp:coreProperties>
</file>