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71" w:rsidRDefault="00725E71" w:rsidP="00725E71">
      <w:pPr>
        <w:rPr>
          <w:b/>
          <w:sz w:val="32"/>
          <w:szCs w:val="32"/>
        </w:rPr>
      </w:pPr>
      <w:r>
        <w:rPr>
          <w:b/>
          <w:sz w:val="32"/>
          <w:szCs w:val="32"/>
        </w:rPr>
        <w:t>GOLICA                          16.5.2015</w:t>
      </w:r>
    </w:p>
    <w:p w:rsidR="00725E71" w:rsidRDefault="00725E71" w:rsidP="00725E71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725E71" w:rsidTr="00FD6765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1.r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725E71" w:rsidRPr="0012123E" w:rsidRDefault="00725E71" w:rsidP="00FD676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25E71" w:rsidRPr="0012123E" w:rsidRDefault="00725E71" w:rsidP="00FD676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Anže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Andy </w:t>
            </w:r>
            <w:r>
              <w:rPr>
                <w:sz w:val="22"/>
                <w:szCs w:val="22"/>
                <w:lang w:eastAsia="en-US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Mark LOŽAR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725E71" w:rsidRDefault="00725E71" w:rsidP="00FD6765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805 - 996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FD6765">
            <w:pPr>
              <w:jc w:val="center"/>
            </w:pPr>
            <w:r>
              <w:t>Aljaž MEDVEŠEK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FD6765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472 - 652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Anika</w:t>
            </w:r>
            <w:proofErr w:type="spellEnd"/>
            <w:r>
              <w:rPr>
                <w:lang w:eastAsia="en-US"/>
              </w:rP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577DD8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77DD8"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725E71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Žana BUDAJI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040 / 631 - 222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AA582E" w:rsidRDefault="00FD6765" w:rsidP="00FD6765">
            <w:pPr>
              <w:jc w:val="center"/>
            </w:pPr>
            <w:r>
              <w:t>Anja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AA582E" w:rsidRDefault="00FD6765" w:rsidP="00FD6765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633 - 300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AA582E" w:rsidRDefault="00FD6765" w:rsidP="00FD6765">
            <w:pPr>
              <w:jc w:val="center"/>
            </w:pPr>
            <w:r>
              <w:t>Manca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AA582E" w:rsidRDefault="00FD6765" w:rsidP="00FD6765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944 - 842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Leia</w:t>
            </w:r>
            <w:proofErr w:type="spellEnd"/>
            <w:r>
              <w:rPr>
                <w:color w:val="000000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Pr="002050B0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389 - 746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D15414" w:rsidRDefault="00FD6765" w:rsidP="00FD67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Anej</w:t>
            </w:r>
            <w:proofErr w:type="spellEnd"/>
            <w:r>
              <w:rPr>
                <w:lang w:eastAsia="en-US"/>
              </w:rPr>
              <w:t xml:space="preserve"> ŠTEFE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3.A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Pr="008C2BD6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836 - 913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D15414" w:rsidRDefault="00FD6765" w:rsidP="00FD67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FD6765" w:rsidRDefault="00FD74D4" w:rsidP="00FD676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D74D4">
              <w:rPr>
                <w:b/>
                <w:color w:val="000000"/>
                <w:sz w:val="20"/>
                <w:szCs w:val="20"/>
                <w:lang w:eastAsia="en-US"/>
              </w:rPr>
              <w:t>b</w:t>
            </w:r>
            <w:r w:rsidR="00FD6765" w:rsidRPr="00FD74D4">
              <w:rPr>
                <w:b/>
                <w:color w:val="000000"/>
                <w:sz w:val="20"/>
                <w:szCs w:val="20"/>
                <w:lang w:eastAsia="en-US"/>
              </w:rPr>
              <w:t xml:space="preserve">rezplačno </w:t>
            </w:r>
            <w:r w:rsidR="00FD6765">
              <w:rPr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D74D4">
              <w:rPr>
                <w:color w:val="000000"/>
                <w:sz w:val="16"/>
                <w:szCs w:val="16"/>
                <w:lang w:eastAsia="en-US"/>
              </w:rPr>
              <w:t>tretji otrok iz družine</w:t>
            </w: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2123E">
              <w:rPr>
                <w:sz w:val="22"/>
                <w:szCs w:val="22"/>
                <w:lang w:eastAsia="en-US"/>
              </w:rPr>
              <w:t>Tomi KOSEC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sz w:val="22"/>
                <w:szCs w:val="22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041 / 392 - 092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253EF1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53EF1"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Pr="008B4545" w:rsidRDefault="00FD6765" w:rsidP="00FD676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B454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Marjeta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Katarina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7.C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Pr="0012123E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Martin STRLE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325- 571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spacing w:line="276" w:lineRule="auto"/>
              <w:jc w:val="center"/>
            </w:pPr>
            <w:r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spacing w:line="276" w:lineRule="auto"/>
              <w:jc w:val="center"/>
            </w:pPr>
            <w:proofErr w:type="spellStart"/>
            <w:r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916FAC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16FAC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Pr="00C42CCF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C42CCF">
              <w:rPr>
                <w:b/>
                <w:color w:val="000000"/>
                <w:lang w:eastAsia="en-US"/>
              </w:rPr>
              <w:t>040 / 474 - 108</w:t>
            </w:r>
          </w:p>
        </w:tc>
      </w:tr>
      <w:tr w:rsidR="00FD6765" w:rsidTr="00FD676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D6765" w:rsidRPr="002050B0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D6765" w:rsidRPr="00D15414" w:rsidRDefault="00FD6765" w:rsidP="00FD67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765" w:rsidRDefault="00FD6765" w:rsidP="00FD6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D6765" w:rsidRDefault="00FD6765" w:rsidP="00FD6765">
            <w:pPr>
              <w:rPr>
                <w:b/>
                <w:color w:val="000000"/>
                <w:lang w:eastAsia="en-US"/>
              </w:rPr>
            </w:pPr>
          </w:p>
        </w:tc>
      </w:tr>
    </w:tbl>
    <w:p w:rsidR="00725E71" w:rsidRDefault="00725E71" w:rsidP="00725E71"/>
    <w:p w:rsidR="00725E71" w:rsidRDefault="00725E71" w:rsidP="00725E71">
      <w:r>
        <w:t xml:space="preserve">Oddala </w:t>
      </w:r>
      <w:r w:rsidR="00FD74D4">
        <w:t xml:space="preserve">že </w:t>
      </w:r>
      <w:r>
        <w:t xml:space="preserve"> 130 evrov </w:t>
      </w:r>
      <w:r w:rsidR="00FD74D4">
        <w:t>, 40 evrov dobiš v soboto</w:t>
      </w:r>
      <w:bookmarkStart w:id="0" w:name="_GoBack"/>
      <w:bookmarkEnd w:id="0"/>
    </w:p>
    <w:p w:rsidR="00725E71" w:rsidRDefault="00725E71" w:rsidP="00725E71"/>
    <w:p w:rsidR="00725E71" w:rsidRDefault="00725E71" w:rsidP="00725E71"/>
    <w:p w:rsidR="00725E71" w:rsidRDefault="00725E71" w:rsidP="00725E71"/>
    <w:p w:rsidR="00F37625" w:rsidRDefault="00F37625"/>
    <w:sectPr w:rsidR="00F3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1"/>
    <w:rsid w:val="00725E71"/>
    <w:rsid w:val="00F37625"/>
    <w:rsid w:val="00FD6765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7E454AFC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2015-05-13T10:53:00Z</dcterms:created>
  <dcterms:modified xsi:type="dcterms:W3CDTF">2015-05-15T10:04:00Z</dcterms:modified>
</cp:coreProperties>
</file>