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71" w:rsidRDefault="00725E71" w:rsidP="00725E71">
      <w:pPr>
        <w:rPr>
          <w:b/>
          <w:sz w:val="32"/>
          <w:szCs w:val="32"/>
        </w:rPr>
      </w:pPr>
      <w:r>
        <w:rPr>
          <w:b/>
          <w:sz w:val="32"/>
          <w:szCs w:val="32"/>
        </w:rPr>
        <w:t>GOLICA                          16.5</w:t>
      </w:r>
      <w:r>
        <w:rPr>
          <w:b/>
          <w:sz w:val="32"/>
          <w:szCs w:val="32"/>
        </w:rPr>
        <w:t>.2015</w:t>
      </w:r>
    </w:p>
    <w:p w:rsidR="00725E71" w:rsidRDefault="00725E71" w:rsidP="00725E71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725E71" w:rsidTr="00BE4D0E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1.r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25E71" w:rsidRPr="0012123E" w:rsidRDefault="00725E71" w:rsidP="00BE4D0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25E71" w:rsidRPr="0012123E" w:rsidRDefault="00725E71" w:rsidP="00BE4D0E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Anže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Andy </w:t>
            </w:r>
            <w:r>
              <w:rPr>
                <w:sz w:val="22"/>
                <w:szCs w:val="22"/>
                <w:lang w:eastAsia="en-US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Mark LOŽAR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25E71" w:rsidRDefault="00725E71" w:rsidP="00BE4D0E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805 - 996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0730C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r>
              <w:t>Aljaž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D962F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577DD8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77DD8"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725E71" w:rsidTr="00D962F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Žana BUDAJI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040 / 631 - 222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Evelin GERŽELJ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b/>
                <w:color w:val="000000"/>
                <w:sz w:val="22"/>
                <w:szCs w:val="22"/>
                <w:lang w:eastAsia="en-US"/>
              </w:rPr>
              <w:t>040 / 768 - 651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25E71">
              <w:rPr>
                <w:b/>
                <w:color w:val="000000"/>
                <w:sz w:val="22"/>
                <w:szCs w:val="22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031 / 868 - 853</w:t>
            </w: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Anej</w:t>
            </w:r>
            <w:proofErr w:type="spellEnd"/>
            <w:r>
              <w:rPr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3.A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8C2BD6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D15414" w:rsidRDefault="00725E71" w:rsidP="00BE4D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25E71">
              <w:rPr>
                <w:b/>
                <w:color w:val="000000"/>
                <w:sz w:val="22"/>
                <w:szCs w:val="22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r>
              <w:t>Anja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633 - 300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r>
              <w:t>Manca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944 - 842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Marjeta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5E71">
              <w:rPr>
                <w:b/>
                <w:color w:val="000000"/>
                <w:sz w:val="22"/>
                <w:szCs w:val="22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01490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Pr="008B4545" w:rsidRDefault="00725E71" w:rsidP="00BE4D0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B454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25E71">
              <w:rPr>
                <w:b/>
                <w:color w:val="000000"/>
                <w:sz w:val="22"/>
                <w:szCs w:val="22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14262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Martin STRLE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325- 571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142629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</w:pPr>
            <w:r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spacing w:line="276" w:lineRule="auto"/>
              <w:jc w:val="center"/>
            </w:pPr>
            <w:proofErr w:type="spellStart"/>
            <w: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916FAC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16FA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Pr="00C42CCF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42CCF">
              <w:rPr>
                <w:b/>
                <w:color w:val="000000"/>
                <w:lang w:eastAsia="en-US"/>
              </w:rPr>
              <w:t>040 / 474 - 108</w:t>
            </w: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AA582E" w:rsidRDefault="00725E71" w:rsidP="00BE4D0E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8C2BD6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D15414" w:rsidRDefault="00725E71" w:rsidP="00BE4D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  <w:tr w:rsidR="00725E71" w:rsidTr="00BE4D0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5E71" w:rsidRDefault="00725E71" w:rsidP="00BE4D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E71" w:rsidRPr="0012123E" w:rsidRDefault="00725E71" w:rsidP="00BE4D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25E71" w:rsidRDefault="00725E71" w:rsidP="00BE4D0E">
            <w:pPr>
              <w:rPr>
                <w:b/>
                <w:color w:val="000000"/>
                <w:lang w:eastAsia="en-US"/>
              </w:rPr>
            </w:pPr>
          </w:p>
        </w:tc>
      </w:tr>
    </w:tbl>
    <w:p w:rsidR="00725E71" w:rsidRDefault="00725E71" w:rsidP="00725E71"/>
    <w:p w:rsidR="00725E71" w:rsidRDefault="00725E71" w:rsidP="00725E71">
      <w:r>
        <w:t>Oddala</w:t>
      </w:r>
      <w:r>
        <w:t xml:space="preserve"> : 1</w:t>
      </w:r>
      <w:r>
        <w:t>30</w:t>
      </w:r>
      <w:bookmarkStart w:id="0" w:name="_GoBack"/>
      <w:bookmarkEnd w:id="0"/>
      <w:r>
        <w:t xml:space="preserve"> evrov </w:t>
      </w:r>
    </w:p>
    <w:p w:rsidR="00725E71" w:rsidRDefault="00725E71" w:rsidP="00725E71"/>
    <w:p w:rsidR="00725E71" w:rsidRDefault="00725E71" w:rsidP="00725E71"/>
    <w:p w:rsidR="00725E71" w:rsidRDefault="00725E71" w:rsidP="00725E71"/>
    <w:p w:rsidR="00F37625" w:rsidRDefault="00F37625"/>
    <w:sectPr w:rsidR="00F3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1"/>
    <w:rsid w:val="00725E71"/>
    <w:rsid w:val="00F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21E0B7EA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>Osnovna šola Venclja Perka Domžale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2015-05-13T10:53:00Z</dcterms:created>
  <dcterms:modified xsi:type="dcterms:W3CDTF">2015-05-13T11:01:00Z</dcterms:modified>
</cp:coreProperties>
</file>