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D8" w:rsidRDefault="00577DD8" w:rsidP="00577DD8">
      <w:pPr>
        <w:rPr>
          <w:b/>
          <w:sz w:val="32"/>
          <w:szCs w:val="32"/>
        </w:rPr>
      </w:pPr>
      <w:r>
        <w:rPr>
          <w:b/>
          <w:sz w:val="32"/>
          <w:szCs w:val="32"/>
        </w:rPr>
        <w:t>MUROVICA                           17.</w:t>
      </w:r>
      <w:r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.2015</w:t>
      </w:r>
    </w:p>
    <w:p w:rsidR="00577DD8" w:rsidRDefault="00577DD8" w:rsidP="00577DD8"/>
    <w:tbl>
      <w:tblPr>
        <w:tblW w:w="93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3"/>
        <w:gridCol w:w="2465"/>
        <w:gridCol w:w="892"/>
        <w:gridCol w:w="1987"/>
        <w:gridCol w:w="965"/>
        <w:gridCol w:w="835"/>
        <w:gridCol w:w="1788"/>
      </w:tblGrid>
      <w:tr w:rsidR="00577DD8" w:rsidTr="00577DD8">
        <w:trPr>
          <w:trHeight w:val="288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DD8" w:rsidRDefault="00577D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77DD8" w:rsidRDefault="00577D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Ime in priimek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77DD8" w:rsidRDefault="00577D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Razred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77DD8" w:rsidRDefault="00577D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Tel. številka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77DD8" w:rsidRDefault="00577D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Domov*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77DD8" w:rsidRDefault="00577D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Plačilo**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77DD8" w:rsidRDefault="00577D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Opombe</w:t>
            </w:r>
          </w:p>
        </w:tc>
      </w:tr>
      <w:tr w:rsidR="00577DD8" w:rsidTr="00DD7B83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77DD8" w:rsidRDefault="00577D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DD8" w:rsidRPr="0012123E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Jaroslav LOTOKHOV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DD8" w:rsidRPr="0012123E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123E">
              <w:rPr>
                <w:color w:val="000000"/>
                <w:sz w:val="22"/>
                <w:szCs w:val="22"/>
                <w:lang w:eastAsia="en-US"/>
              </w:rPr>
              <w:t>1.r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:rsidR="00577DD8" w:rsidRPr="0012123E" w:rsidRDefault="00577DD8" w:rsidP="004403EC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064 / 110 - 303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77DD8" w:rsidRPr="0012123E" w:rsidRDefault="00577DD8" w:rsidP="00577DD8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DD8" w:rsidRPr="0012123E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77DD8" w:rsidRDefault="00577DD8">
            <w:pPr>
              <w:rPr>
                <w:b/>
                <w:color w:val="000000"/>
                <w:lang w:eastAsia="en-US"/>
              </w:rPr>
            </w:pPr>
          </w:p>
        </w:tc>
      </w:tr>
      <w:tr w:rsidR="00577DD8" w:rsidTr="00577DD8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577DD8" w:rsidRDefault="00577D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DD8" w:rsidRPr="0012123E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Jaka BURNIK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DD8" w:rsidRPr="0012123E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123E">
              <w:rPr>
                <w:color w:val="000000"/>
                <w:sz w:val="22"/>
                <w:szCs w:val="22"/>
                <w:lang w:eastAsia="en-US"/>
              </w:rPr>
              <w:t>1.B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577DD8" w:rsidRPr="0012123E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040 / 248 - 781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577DD8" w:rsidRPr="0012123E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 xml:space="preserve"> 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DD8" w:rsidRPr="0012123E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77DD8" w:rsidRDefault="00577DD8" w:rsidP="004403EC">
            <w:pPr>
              <w:rPr>
                <w:b/>
                <w:color w:val="000000"/>
                <w:lang w:eastAsia="en-US"/>
              </w:rPr>
            </w:pPr>
          </w:p>
        </w:tc>
      </w:tr>
      <w:tr w:rsidR="00577DD8" w:rsidTr="00BE26C3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577DD8" w:rsidRDefault="00577D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DD8" w:rsidRDefault="00577DD8" w:rsidP="004403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Andy </w:t>
            </w:r>
            <w:r>
              <w:rPr>
                <w:sz w:val="22"/>
                <w:szCs w:val="22"/>
                <w:lang w:eastAsia="en-US"/>
              </w:rPr>
              <w:t>BAJREKTAREVIĆ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DD8" w:rsidRDefault="00577DD8" w:rsidP="004403E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1.C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577DD8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051 / 719 - 614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577DD8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DD8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577DD8" w:rsidRDefault="00577DD8" w:rsidP="004403EC">
            <w:pPr>
              <w:rPr>
                <w:b/>
                <w:color w:val="000000"/>
                <w:lang w:eastAsia="en-US"/>
              </w:rPr>
            </w:pPr>
          </w:p>
        </w:tc>
      </w:tr>
      <w:tr w:rsidR="00577DD8" w:rsidTr="00BE26C3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577DD8" w:rsidRDefault="00577D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DD8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Mark LOŽAR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DD8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1.C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:rsidR="00577DD8" w:rsidRDefault="00577DD8" w:rsidP="004403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041 / 805 - 996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577DD8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DD8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77DD8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577DD8" w:rsidTr="00577DD8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577DD8" w:rsidRDefault="00577D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DD8" w:rsidRDefault="00577DD8" w:rsidP="004403E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Anika</w:t>
            </w:r>
            <w:proofErr w:type="spellEnd"/>
            <w:r>
              <w:rPr>
                <w:lang w:eastAsia="en-US"/>
              </w:rPr>
              <w:t xml:space="preserve"> BRAJNIK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DD8" w:rsidRDefault="00577DD8" w:rsidP="004403E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1.C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577DD8" w:rsidRPr="00577DD8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577DD8">
              <w:rPr>
                <w:b/>
                <w:color w:val="000000"/>
                <w:lang w:eastAsia="en-US"/>
              </w:rPr>
              <w:t>041 / 380 -418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577DD8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DD8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77DD8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031 / 817 - 231</w:t>
            </w:r>
          </w:p>
        </w:tc>
      </w:tr>
      <w:tr w:rsidR="00577DD8" w:rsidTr="00577DD8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577DD8" w:rsidRDefault="00577D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DD8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Žana BUDAJI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DD8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1.C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577DD8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040 / 631 - 222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577DD8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DD8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77DD8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577DD8" w:rsidTr="004A0E2A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577DD8" w:rsidRDefault="00577D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DD8" w:rsidRPr="0012123E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David IVANČIČ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DD8" w:rsidRPr="0012123E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123E">
              <w:rPr>
                <w:color w:val="000000"/>
                <w:sz w:val="22"/>
                <w:szCs w:val="22"/>
                <w:lang w:eastAsia="en-US"/>
              </w:rPr>
              <w:t>1.B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577DD8" w:rsidRPr="0012123E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040 / 373 - 386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577DD8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DD8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77DD8" w:rsidRPr="0012123E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77DD8" w:rsidTr="00577DD8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577DD8" w:rsidRDefault="00577D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DD8" w:rsidRPr="0012123E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Evelin GERŽELJ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DD8" w:rsidRPr="0012123E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123E">
              <w:rPr>
                <w:color w:val="000000"/>
                <w:sz w:val="22"/>
                <w:szCs w:val="22"/>
                <w:lang w:eastAsia="en-US"/>
              </w:rPr>
              <w:t>2.C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577DD8" w:rsidRPr="0012123E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b/>
                <w:color w:val="000000"/>
                <w:sz w:val="22"/>
                <w:szCs w:val="22"/>
                <w:lang w:eastAsia="en-US"/>
              </w:rPr>
              <w:t>040 / 768 - 651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577DD8" w:rsidRPr="0012123E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 xml:space="preserve"> 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DD8" w:rsidRPr="0012123E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77DD8" w:rsidRPr="0012123E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031 / 868 - 853</w:t>
            </w:r>
          </w:p>
        </w:tc>
      </w:tr>
      <w:tr w:rsidR="00577DD8" w:rsidTr="00577DD8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577DD8" w:rsidRDefault="00577D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DD8" w:rsidRPr="0012123E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Sara IVANČIČ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DD8" w:rsidRPr="0012123E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123E">
              <w:rPr>
                <w:color w:val="000000"/>
                <w:sz w:val="22"/>
                <w:szCs w:val="22"/>
                <w:lang w:eastAsia="en-US"/>
              </w:rPr>
              <w:t>3.A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577DD8" w:rsidRPr="0012123E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040 / 373 - 386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577DD8" w:rsidRPr="0012123E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 xml:space="preserve"> 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DD8" w:rsidRPr="005A7A04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A7A04">
              <w:rPr>
                <w:b/>
                <w:color w:val="000000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77DD8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577DD8" w:rsidTr="00577DD8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577DD8" w:rsidRDefault="00577D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DD8" w:rsidRPr="00AA582E" w:rsidRDefault="00577DD8" w:rsidP="004403EC">
            <w:pPr>
              <w:jc w:val="center"/>
            </w:pPr>
            <w:r>
              <w:t>Taja SLAPAL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DD8" w:rsidRPr="00AA582E" w:rsidRDefault="00577DD8" w:rsidP="004403EC">
            <w:pPr>
              <w:jc w:val="center"/>
            </w:pPr>
            <w:proofErr w:type="spellStart"/>
            <w:r>
              <w:t>3.A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577DD8" w:rsidRPr="008C2BD6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C2BD6">
              <w:rPr>
                <w:color w:val="000000"/>
                <w:lang w:eastAsia="en-US"/>
              </w:rPr>
              <w:t>031 / 571 - 852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577DD8" w:rsidRPr="00D15414" w:rsidRDefault="00577DD8" w:rsidP="004403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805D2">
              <w:rPr>
                <w:color w:val="000000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DD8" w:rsidRDefault="00577DD8" w:rsidP="004403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77DD8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577DD8" w:rsidTr="00577DD8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577DD8" w:rsidRDefault="00577D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DD8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Leia</w:t>
            </w:r>
            <w:proofErr w:type="spellEnd"/>
            <w:r>
              <w:rPr>
                <w:color w:val="000000"/>
                <w:lang w:eastAsia="en-US"/>
              </w:rPr>
              <w:t xml:space="preserve"> TROJANŠEK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DD8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3.B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577DD8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041 / 389 - 746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577DD8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DD8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77DD8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</w:tr>
      <w:tr w:rsidR="00577DD8" w:rsidTr="00577DD8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577DD8" w:rsidRDefault="00577D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DD8" w:rsidRDefault="00577DD8" w:rsidP="004403EC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Tomi KOSEC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DD8" w:rsidRDefault="00577DD8" w:rsidP="004403EC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4.A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577DD8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041 / 392 - 092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577DD8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sam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DD8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77DD8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577DD8" w:rsidTr="00577DD8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577DD8" w:rsidRDefault="00577D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DD8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Urh KOS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DD8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7.A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577DD8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041 / 509 -122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577DD8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sam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DD8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77DD8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77DD8" w:rsidTr="00577DD8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577DD8" w:rsidRDefault="00577DD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DD8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Luka GOLOB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DD8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8.A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577DD8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 / 878 - 033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577DD8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sam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DD8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jutri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77DD8" w:rsidRDefault="00577DD8" w:rsidP="004403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031 / 878 – 03</w:t>
            </w:r>
            <w:r>
              <w:rPr>
                <w:b/>
                <w:color w:val="000000"/>
                <w:sz w:val="22"/>
                <w:szCs w:val="22"/>
                <w:u w:val="single"/>
                <w:lang w:eastAsia="en-US"/>
              </w:rPr>
              <w:t>5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?</w:t>
            </w:r>
          </w:p>
        </w:tc>
      </w:tr>
      <w:tr w:rsidR="00577DD8" w:rsidTr="00577DD8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577DD8" w:rsidRDefault="00577D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DD8" w:rsidRDefault="00577DD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DD8" w:rsidRDefault="00577DD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577DD8" w:rsidRDefault="00577DD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577DD8" w:rsidRDefault="00577D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DD8" w:rsidRDefault="00577D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77DD8" w:rsidRDefault="00577D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:rsidR="00577DD8" w:rsidRDefault="00577DD8" w:rsidP="00577DD8"/>
    <w:p w:rsidR="00577DD8" w:rsidRDefault="00577DD8" w:rsidP="00577DD8">
      <w:r>
        <w:t>Pobrala : 112</w:t>
      </w:r>
      <w:r>
        <w:t xml:space="preserve"> evrov </w:t>
      </w:r>
      <w:bookmarkStart w:id="0" w:name="_GoBack"/>
      <w:bookmarkEnd w:id="0"/>
    </w:p>
    <w:p w:rsidR="00577DD8" w:rsidRDefault="00577DD8" w:rsidP="00577DD8"/>
    <w:p w:rsidR="0061052B" w:rsidRDefault="0061052B"/>
    <w:sectPr w:rsidR="00610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D8"/>
    <w:rsid w:val="00577DD8"/>
    <w:rsid w:val="0061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77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77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BF948C9</Template>
  <TotalTime>9</TotalTime>
  <Pages>1</Pages>
  <Words>129</Words>
  <Characters>737</Characters>
  <Application>Microsoft Office Word</Application>
  <DocSecurity>0</DocSecurity>
  <Lines>6</Lines>
  <Paragraphs>1</Paragraphs>
  <ScaleCrop>false</ScaleCrop>
  <Company>Osnovna šola Venclja Perka Domžale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Petarka</dc:creator>
  <cp:lastModifiedBy>Marija Petarka</cp:lastModifiedBy>
  <cp:revision>1</cp:revision>
  <dcterms:created xsi:type="dcterms:W3CDTF">2015-01-13T12:10:00Z</dcterms:created>
  <dcterms:modified xsi:type="dcterms:W3CDTF">2015-01-13T12:20:00Z</dcterms:modified>
</cp:coreProperties>
</file>