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0E6" w:rsidRDefault="003E60E6" w:rsidP="003E60E6">
      <w:pPr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="00303CD1">
        <w:rPr>
          <w:b/>
          <w:sz w:val="32"/>
          <w:szCs w:val="32"/>
        </w:rPr>
        <w:t xml:space="preserve">LANINE POD BEGUNJŠČICO </w:t>
      </w:r>
      <w:r>
        <w:rPr>
          <w:b/>
          <w:sz w:val="32"/>
          <w:szCs w:val="32"/>
        </w:rPr>
        <w:t xml:space="preserve">                                   </w:t>
      </w:r>
      <w:r w:rsidR="00303CD1">
        <w:rPr>
          <w:b/>
          <w:sz w:val="32"/>
          <w:szCs w:val="32"/>
        </w:rPr>
        <w:t>26</w:t>
      </w:r>
      <w:r>
        <w:rPr>
          <w:b/>
          <w:sz w:val="32"/>
          <w:szCs w:val="32"/>
        </w:rPr>
        <w:t>.</w:t>
      </w:r>
      <w:r w:rsidR="00303CD1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.2014</w:t>
      </w:r>
    </w:p>
    <w:p w:rsidR="003E60E6" w:rsidRDefault="003E60E6" w:rsidP="003E60E6"/>
    <w:tbl>
      <w:tblPr>
        <w:tblW w:w="93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3"/>
        <w:gridCol w:w="2465"/>
        <w:gridCol w:w="892"/>
        <w:gridCol w:w="1987"/>
        <w:gridCol w:w="965"/>
        <w:gridCol w:w="835"/>
        <w:gridCol w:w="1788"/>
      </w:tblGrid>
      <w:tr w:rsidR="003E60E6" w:rsidTr="00D92B92">
        <w:trPr>
          <w:trHeight w:val="288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60E6" w:rsidRDefault="003E60E6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60E6" w:rsidRDefault="003E60E6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Ime in priimek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60E6" w:rsidRDefault="003E60E6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Razred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60E6" w:rsidRDefault="003E60E6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Tel. številka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60E6" w:rsidRDefault="003E60E6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Domov*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60E6" w:rsidRDefault="003E60E6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Plačilo**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60E6" w:rsidRDefault="003E60E6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Opombe</w:t>
            </w:r>
          </w:p>
        </w:tc>
      </w:tr>
      <w:tr w:rsidR="003E60E6" w:rsidTr="00D92B92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E60E6" w:rsidRDefault="003E60E6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60E6" w:rsidRDefault="003E60E6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Žiga DOVČ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60E6" w:rsidRDefault="003E60E6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1.B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3E60E6" w:rsidRDefault="003E60E6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041/ 966 - 660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3E60E6" w:rsidRDefault="003E60E6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60E6" w:rsidRDefault="003E60E6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E60E6" w:rsidRDefault="003E60E6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3E60E6" w:rsidTr="00D92B92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E60E6" w:rsidRDefault="003E60E6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60E6" w:rsidRDefault="003E60E6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Evelin GERŽELJ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60E6" w:rsidRDefault="003E60E6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1.C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3E60E6" w:rsidRDefault="003E60E6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040 / 768 - 651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3E60E6" w:rsidRDefault="003E60E6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60E6" w:rsidRDefault="003E60E6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E60E6" w:rsidRDefault="003E60E6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031 / 868 - 653</w:t>
            </w:r>
          </w:p>
        </w:tc>
      </w:tr>
      <w:tr w:rsidR="003E60E6" w:rsidTr="00D92B92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E60E6" w:rsidRDefault="003E60E6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60E6" w:rsidRDefault="003E60E6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Sara IVANČIČ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60E6" w:rsidRDefault="003E60E6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2.A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3E60E6" w:rsidRDefault="003E60E6" w:rsidP="003E60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040 / 373 - 386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3E60E6" w:rsidRDefault="003E60E6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60E6" w:rsidRDefault="003E60E6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E60E6" w:rsidRPr="00DB018F" w:rsidRDefault="003E60E6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DB018F">
              <w:rPr>
                <w:b/>
                <w:color w:val="000000"/>
                <w:sz w:val="16"/>
                <w:szCs w:val="16"/>
                <w:lang w:eastAsia="en-US"/>
              </w:rPr>
              <w:t>SKUPAJ Z EVELIN !</w:t>
            </w:r>
          </w:p>
        </w:tc>
      </w:tr>
      <w:tr w:rsidR="003E60E6" w:rsidTr="00D92B92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E60E6" w:rsidRDefault="003E60E6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60E6" w:rsidRDefault="003E60E6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Leia</w:t>
            </w:r>
            <w:proofErr w:type="spellEnd"/>
            <w:r>
              <w:rPr>
                <w:color w:val="000000"/>
                <w:lang w:eastAsia="en-US"/>
              </w:rPr>
              <w:t xml:space="preserve"> TROJANŠEK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60E6" w:rsidRDefault="003E60E6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2.B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3E60E6" w:rsidRDefault="003E60E6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031 / 380 -576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3E60E6" w:rsidRDefault="003E60E6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60E6" w:rsidRDefault="003E60E6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E60E6" w:rsidRPr="00CA314D" w:rsidRDefault="003E60E6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CA314D">
              <w:rPr>
                <w:b/>
                <w:color w:val="000000"/>
                <w:lang w:eastAsia="en-US"/>
              </w:rPr>
              <w:t>041 /389 - 746</w:t>
            </w:r>
          </w:p>
        </w:tc>
      </w:tr>
      <w:tr w:rsidR="003E60E6" w:rsidTr="00D92B92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E60E6" w:rsidRDefault="003E60E6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60E6" w:rsidRDefault="003E60E6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Ana LOČNIKAR JARC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60E6" w:rsidRDefault="003E60E6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2.A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3E60E6" w:rsidRDefault="003E60E6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041 / 976 - 789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3E60E6" w:rsidRDefault="003E60E6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60E6" w:rsidRDefault="003E60E6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E60E6" w:rsidRPr="00CA314D" w:rsidRDefault="003E60E6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3E60E6" w:rsidTr="00D92B92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E60E6" w:rsidRDefault="003E60E6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60E6" w:rsidRDefault="003E60E6" w:rsidP="00D92B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Živa CERAR DROBNIČ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60E6" w:rsidRDefault="003E60E6" w:rsidP="00D92B9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4.A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3E60E6" w:rsidRPr="003E60E6" w:rsidRDefault="003E60E6" w:rsidP="00D92B9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E60E6">
              <w:rPr>
                <w:b/>
                <w:lang w:eastAsia="en-US"/>
              </w:rPr>
              <w:t>051 / 359-922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3E60E6" w:rsidRPr="00A652EC" w:rsidRDefault="003E60E6" w:rsidP="00D92B9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652EC">
              <w:rPr>
                <w:b/>
                <w:lang w:eastAsia="en-US"/>
              </w:rPr>
              <w:t>sama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60E6" w:rsidRDefault="003E60E6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E60E6" w:rsidRPr="003E60E6" w:rsidRDefault="003E60E6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60E6">
              <w:rPr>
                <w:color w:val="000000"/>
                <w:lang w:eastAsia="en-US"/>
              </w:rPr>
              <w:t>041 / 636-248</w:t>
            </w:r>
          </w:p>
        </w:tc>
      </w:tr>
      <w:tr w:rsidR="003E60E6" w:rsidTr="00D92B92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E60E6" w:rsidRDefault="003E60E6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60E6" w:rsidRPr="002050B0" w:rsidRDefault="003E60E6" w:rsidP="00D92B92">
            <w:pPr>
              <w:jc w:val="center"/>
            </w:pPr>
            <w:r w:rsidRPr="002050B0">
              <w:t>Črt  CERAR DROBNIČ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60E6" w:rsidRPr="002050B0" w:rsidRDefault="003E60E6" w:rsidP="00D92B92">
            <w:pPr>
              <w:jc w:val="center"/>
            </w:pPr>
            <w:proofErr w:type="spellStart"/>
            <w:r>
              <w:t>5</w:t>
            </w:r>
            <w:r w:rsidRPr="002050B0">
              <w:t>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3E60E6" w:rsidRPr="00817C2A" w:rsidRDefault="003E60E6" w:rsidP="00D92B92">
            <w:pPr>
              <w:jc w:val="center"/>
              <w:rPr>
                <w:b/>
              </w:rPr>
            </w:pPr>
            <w:r w:rsidRPr="00817C2A">
              <w:rPr>
                <w:b/>
              </w:rPr>
              <w:t>051 / 359-922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3E60E6" w:rsidRPr="003E60E6" w:rsidRDefault="003E60E6" w:rsidP="00D92B92">
            <w:pPr>
              <w:jc w:val="center"/>
              <w:rPr>
                <w:b/>
              </w:rPr>
            </w:pPr>
            <w:r w:rsidRPr="003E60E6">
              <w:rPr>
                <w:b/>
              </w:rPr>
              <w:t>sam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60E6" w:rsidRPr="00957DB0" w:rsidRDefault="003E60E6" w:rsidP="00D92B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7DB0">
              <w:rPr>
                <w:color w:val="000000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E60E6" w:rsidRPr="00817C2A" w:rsidRDefault="003E60E6" w:rsidP="00D92B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7C2A">
              <w:rPr>
                <w:color w:val="000000"/>
              </w:rPr>
              <w:t>041 / 636-248</w:t>
            </w:r>
          </w:p>
        </w:tc>
      </w:tr>
      <w:tr w:rsidR="003E60E6" w:rsidTr="00D92B92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E60E6" w:rsidRDefault="003E60E6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60E6" w:rsidRDefault="003E60E6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Luka MIŠURIĆ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60E6" w:rsidRDefault="003E60E6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6.A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3E60E6" w:rsidRDefault="003E60E6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070 / 899 - 926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3E60E6" w:rsidRPr="00A652EC" w:rsidRDefault="003E60E6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A652EC">
              <w:rPr>
                <w:b/>
                <w:color w:val="000000"/>
                <w:lang w:eastAsia="en-US"/>
              </w:rPr>
              <w:t>sam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60E6" w:rsidRDefault="003E60E6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E60E6" w:rsidRPr="00DB018F" w:rsidRDefault="003E60E6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</w:tr>
      <w:tr w:rsidR="00303CD1" w:rsidTr="00D92B92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03CD1" w:rsidRDefault="00303CD1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3CD1" w:rsidRDefault="00303CD1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Martin STRLE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3CD1" w:rsidRDefault="00303CD1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6.A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303CD1" w:rsidRDefault="00303CD1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051 / 325- 571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303CD1" w:rsidRPr="00C50074" w:rsidRDefault="00303CD1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50074">
              <w:rPr>
                <w:color w:val="000000"/>
                <w:lang w:eastAsia="en-US"/>
              </w:rPr>
              <w:t>sam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3CD1" w:rsidRDefault="00303CD1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03CD1" w:rsidRDefault="00303CD1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303CD1" w:rsidTr="00D92B92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03CD1" w:rsidRDefault="00BB7FF3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10.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3CD1" w:rsidRPr="002050B0" w:rsidRDefault="00BB7FF3" w:rsidP="00D92B92">
            <w:pPr>
              <w:jc w:val="center"/>
            </w:pPr>
            <w:r>
              <w:t>Urh KOS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3CD1" w:rsidRPr="002050B0" w:rsidRDefault="00BB7FF3" w:rsidP="00D92B92">
            <w:pPr>
              <w:jc w:val="center"/>
            </w:pPr>
            <w:proofErr w:type="spellStart"/>
            <w:r>
              <w:t>6.A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303CD1" w:rsidRPr="00CA314D" w:rsidRDefault="00BB7FF3" w:rsidP="00D92B9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041 / 509 - 122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303CD1" w:rsidRPr="002050B0" w:rsidRDefault="00BB7FF3" w:rsidP="00D92B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3CD1" w:rsidRPr="00797CE7" w:rsidRDefault="00BB7FF3" w:rsidP="00D92B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03CD1" w:rsidRPr="00CA314D" w:rsidRDefault="00303CD1" w:rsidP="00D92B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B7FF3" w:rsidTr="00D92B92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B7FF3" w:rsidRDefault="00BB7FF3" w:rsidP="00BB7F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11.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FF3" w:rsidRPr="002050B0" w:rsidRDefault="00BB7FF3" w:rsidP="00415BDF">
            <w:pPr>
              <w:jc w:val="center"/>
            </w:pPr>
            <w:r w:rsidRPr="002050B0">
              <w:t>Aleš BELŠAK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FF3" w:rsidRPr="002050B0" w:rsidRDefault="00BB7FF3" w:rsidP="00415BDF">
            <w:pPr>
              <w:jc w:val="center"/>
            </w:pPr>
            <w:proofErr w:type="spellStart"/>
            <w:r>
              <w:t>7</w:t>
            </w:r>
            <w:r w:rsidRPr="002050B0">
              <w:t>.A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BB7FF3" w:rsidRPr="00CA314D" w:rsidRDefault="00BB7FF3" w:rsidP="00415BD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A314D">
              <w:rPr>
                <w:b/>
              </w:rPr>
              <w:t>041 / 725-481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B7FF3" w:rsidRPr="002050B0" w:rsidRDefault="00BB7FF3" w:rsidP="00415B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50B0">
              <w:rPr>
                <w:color w:val="000000"/>
              </w:rPr>
              <w:t>sam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FF3" w:rsidRPr="00797CE7" w:rsidRDefault="00BB7FF3" w:rsidP="00415B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B7FF3" w:rsidRPr="00CA314D" w:rsidRDefault="00BB7FF3" w:rsidP="00415B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314D">
              <w:rPr>
                <w:color w:val="000000"/>
                <w:sz w:val="22"/>
                <w:szCs w:val="22"/>
              </w:rPr>
              <w:t>040 / 474-108</w:t>
            </w:r>
          </w:p>
        </w:tc>
      </w:tr>
      <w:tr w:rsidR="00BB7FF3" w:rsidTr="00D92B92">
        <w:trPr>
          <w:trHeight w:val="364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B7FF3" w:rsidRDefault="00BB7FF3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12.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FF3" w:rsidRDefault="00BB7FF3" w:rsidP="00415B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Brina UMEK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FF3" w:rsidRDefault="00BB7FF3" w:rsidP="00415B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1.B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BB7FF3" w:rsidRDefault="00BB7FF3" w:rsidP="00415B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040 / 483 - 585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B7FF3" w:rsidRDefault="00BB7FF3" w:rsidP="00415B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FF3" w:rsidRPr="002050B0" w:rsidRDefault="00BB7FF3" w:rsidP="00415B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B7FF3" w:rsidRPr="00BB7FF3" w:rsidRDefault="00BB7FF3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Pr="00BB7FF3">
              <w:rPr>
                <w:color w:val="000000"/>
              </w:rPr>
              <w:t>ami prinese jutri denar</w:t>
            </w:r>
          </w:p>
        </w:tc>
      </w:tr>
      <w:tr w:rsidR="00BB7FF3" w:rsidTr="00D92B92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B7FF3" w:rsidRDefault="00BB7FF3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FF3" w:rsidRDefault="00BB7FF3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FF3" w:rsidRDefault="00BB7FF3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BB7FF3" w:rsidRDefault="00BB7FF3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B7FF3" w:rsidRDefault="00BB7FF3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FF3" w:rsidRPr="002050B0" w:rsidRDefault="00BB7FF3" w:rsidP="00D92B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B7FF3" w:rsidRPr="00BB7FF3" w:rsidRDefault="00BB7FF3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B7FF3" w:rsidTr="00D92B92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B7FF3" w:rsidRDefault="00BB7FF3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FF3" w:rsidRPr="002050B0" w:rsidRDefault="00BB7FF3" w:rsidP="00D92B92">
            <w:pPr>
              <w:jc w:val="center"/>
            </w:pP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FF3" w:rsidRPr="002050B0" w:rsidRDefault="00BB7FF3" w:rsidP="00D92B92">
            <w:pPr>
              <w:jc w:val="center"/>
            </w:pP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BB7FF3" w:rsidRPr="00CA314D" w:rsidRDefault="00BB7FF3" w:rsidP="00D92B9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B7FF3" w:rsidRPr="002050B0" w:rsidRDefault="00BB7FF3" w:rsidP="00D92B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FF3" w:rsidRPr="00797CE7" w:rsidRDefault="00BB7FF3" w:rsidP="00D92B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B7FF3" w:rsidRPr="00CA314D" w:rsidRDefault="00BB7FF3" w:rsidP="00D92B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B7FF3" w:rsidTr="00D92B92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B7FF3" w:rsidRDefault="00BB7FF3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FF3" w:rsidRPr="002050B0" w:rsidRDefault="00BB7FF3" w:rsidP="00415B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50B0">
              <w:rPr>
                <w:color w:val="000000"/>
              </w:rPr>
              <w:t>Luka GOLOB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FF3" w:rsidRPr="002050B0" w:rsidRDefault="00BB7FF3" w:rsidP="00415B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7</w:t>
            </w:r>
            <w:r w:rsidRPr="002050B0">
              <w:rPr>
                <w:color w:val="000000"/>
              </w:rPr>
              <w:t>.A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BB7FF3" w:rsidRPr="006A434E" w:rsidRDefault="00BB7FF3" w:rsidP="00415BD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A434E">
              <w:rPr>
                <w:b/>
                <w:color w:val="000000"/>
              </w:rPr>
              <w:t>031 / 878-035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B7FF3" w:rsidRPr="0088598A" w:rsidRDefault="00BB7FF3" w:rsidP="00415BD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8598A">
              <w:rPr>
                <w:b/>
                <w:color w:val="000000"/>
              </w:rPr>
              <w:t>sam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FF3" w:rsidRPr="005C168F" w:rsidRDefault="00BB7FF3" w:rsidP="00415B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B7FF3" w:rsidRDefault="00BB7FF3" w:rsidP="00415B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Ni nič prišel do mene, tako da ne vem</w:t>
            </w:r>
            <w:bookmarkStart w:id="0" w:name="_GoBack"/>
            <w:bookmarkEnd w:id="0"/>
          </w:p>
        </w:tc>
      </w:tr>
      <w:tr w:rsidR="00BB7FF3" w:rsidTr="00D92B92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B7FF3" w:rsidRDefault="00BB7FF3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FF3" w:rsidRPr="002050B0" w:rsidRDefault="00BB7FF3" w:rsidP="00D92B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FF3" w:rsidRPr="002050B0" w:rsidRDefault="00BB7FF3" w:rsidP="00D92B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BB7FF3" w:rsidRPr="006A434E" w:rsidRDefault="00BB7FF3" w:rsidP="00D92B9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B7FF3" w:rsidRPr="0088598A" w:rsidRDefault="00BB7FF3" w:rsidP="00D92B9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FF3" w:rsidRPr="002050B0" w:rsidRDefault="00BB7FF3" w:rsidP="00D92B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B7FF3" w:rsidRPr="00797CE7" w:rsidRDefault="00BB7FF3" w:rsidP="00D92B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B7FF3" w:rsidTr="00D92B92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B7FF3" w:rsidRDefault="00BB7FF3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FF3" w:rsidRDefault="00BB7FF3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FF3" w:rsidRDefault="00BB7FF3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BB7FF3" w:rsidRDefault="00BB7FF3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B7FF3" w:rsidRDefault="00BB7FF3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FF3" w:rsidRDefault="00BB7FF3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B7FF3" w:rsidRPr="0032759F" w:rsidRDefault="00BB7FF3" w:rsidP="00D92B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:rsidR="00303CD1" w:rsidRDefault="00303CD1" w:rsidP="003E60E6"/>
    <w:p w:rsidR="003E60E6" w:rsidRDefault="00303CD1" w:rsidP="003E60E6">
      <w:r>
        <w:t>Pobra</w:t>
      </w:r>
      <w:r w:rsidR="003E60E6">
        <w:t>no 1</w:t>
      </w:r>
      <w:r>
        <w:t>0</w:t>
      </w:r>
      <w:r w:rsidR="003E60E6">
        <w:t>0 evrov.</w:t>
      </w:r>
    </w:p>
    <w:p w:rsidR="003E60E6" w:rsidRDefault="003E60E6" w:rsidP="003E60E6"/>
    <w:p w:rsidR="003E60E6" w:rsidRDefault="003E60E6" w:rsidP="003E60E6"/>
    <w:p w:rsidR="003E60E6" w:rsidRDefault="003E60E6" w:rsidP="003E60E6"/>
    <w:p w:rsidR="00740846" w:rsidRDefault="00740846"/>
    <w:sectPr w:rsidR="00740846" w:rsidSect="00303CD1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E6"/>
    <w:rsid w:val="00303CD1"/>
    <w:rsid w:val="003E60E6"/>
    <w:rsid w:val="00740846"/>
    <w:rsid w:val="00BB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E6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E6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586C049</Template>
  <TotalTime>18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šola Venclja Perka Domžale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Petarka</dc:creator>
  <cp:lastModifiedBy>Marija Petarka</cp:lastModifiedBy>
  <cp:revision>2</cp:revision>
  <dcterms:created xsi:type="dcterms:W3CDTF">2014-04-22T08:26:00Z</dcterms:created>
  <dcterms:modified xsi:type="dcterms:W3CDTF">2014-04-24T07:24:00Z</dcterms:modified>
</cp:coreProperties>
</file>