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9B" w:rsidRDefault="00834B9B" w:rsidP="00834B9B">
      <w:pPr>
        <w:rPr>
          <w:b/>
          <w:sz w:val="32"/>
          <w:szCs w:val="32"/>
        </w:rPr>
      </w:pPr>
      <w:r>
        <w:rPr>
          <w:b/>
          <w:sz w:val="32"/>
          <w:szCs w:val="32"/>
        </w:rPr>
        <w:t>NOVEM</w:t>
      </w:r>
      <w:r>
        <w:rPr>
          <w:b/>
          <w:sz w:val="32"/>
          <w:szCs w:val="32"/>
        </w:rPr>
        <w:t>BRSKI POHOD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Krožna gora/Lubnik</w:t>
      </w:r>
      <w:r>
        <w:rPr>
          <w:b/>
          <w:sz w:val="32"/>
          <w:szCs w:val="32"/>
        </w:rPr>
        <w:t xml:space="preserve">             2</w:t>
      </w:r>
      <w:r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11</w:t>
      </w:r>
      <w:r>
        <w:rPr>
          <w:b/>
          <w:sz w:val="32"/>
          <w:szCs w:val="32"/>
        </w:rPr>
        <w:t>.2013</w:t>
      </w:r>
    </w:p>
    <w:p w:rsidR="00834B9B" w:rsidRDefault="00834B9B" w:rsidP="00834B9B"/>
    <w:tbl>
      <w:tblPr>
        <w:tblW w:w="93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"/>
        <w:gridCol w:w="2465"/>
        <w:gridCol w:w="892"/>
        <w:gridCol w:w="1987"/>
        <w:gridCol w:w="965"/>
        <w:gridCol w:w="835"/>
        <w:gridCol w:w="1788"/>
      </w:tblGrid>
      <w:tr w:rsidR="00834B9B" w:rsidTr="00834B9B">
        <w:trPr>
          <w:trHeight w:val="288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B9B" w:rsidRDefault="0083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9B" w:rsidRDefault="0083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Ime in priimek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9B" w:rsidRDefault="0083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Razred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9B" w:rsidRDefault="0083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Tel. številka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9B" w:rsidRDefault="0083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Domov*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9B" w:rsidRDefault="0083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Plačilo**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9B" w:rsidRDefault="0083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Opombe</w:t>
            </w:r>
          </w:p>
        </w:tc>
      </w:tr>
      <w:tr w:rsidR="00834B9B" w:rsidTr="00834B9B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834B9B" w:rsidRDefault="0083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9B" w:rsidRDefault="0083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Žiga DOVČ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9B" w:rsidRDefault="0083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1.b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:rsidR="00834B9B" w:rsidRDefault="0083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966 - 660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834B9B" w:rsidRDefault="0083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9B" w:rsidRDefault="0083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834B9B" w:rsidRDefault="0083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Naj bo pri meni.</w:t>
            </w:r>
          </w:p>
        </w:tc>
      </w:tr>
      <w:tr w:rsidR="00834B9B" w:rsidTr="00834B9B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834B9B" w:rsidRDefault="0083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B9B" w:rsidRDefault="00834B9B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Gregor BANKO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B9B" w:rsidRDefault="00834B9B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2.C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34B9B" w:rsidRDefault="00834B9B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040 / 463-385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34B9B" w:rsidRDefault="00834B9B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B9B" w:rsidRPr="00834B9B" w:rsidRDefault="00834B9B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34B9B"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34B9B" w:rsidRDefault="00834B9B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834B9B" w:rsidTr="00834B9B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834B9B" w:rsidRDefault="0083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B9B" w:rsidRDefault="00834B9B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Leia</w:t>
            </w:r>
            <w:proofErr w:type="spellEnd"/>
            <w:r>
              <w:rPr>
                <w:color w:val="000000"/>
                <w:lang w:eastAsia="en-US"/>
              </w:rPr>
              <w:t xml:space="preserve"> TROJANŠEK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B9B" w:rsidRDefault="00834B9B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2.B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34B9B" w:rsidRDefault="00834B9B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 / 380 -576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34B9B" w:rsidRDefault="00834B9B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B9B" w:rsidRDefault="00834B9B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34B9B" w:rsidRDefault="00834B9B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O41 / 389 - 746</w:t>
            </w:r>
          </w:p>
        </w:tc>
      </w:tr>
      <w:tr w:rsidR="00834B9B" w:rsidTr="00834B9B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834B9B" w:rsidRDefault="0083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B9B" w:rsidRPr="002050B0" w:rsidRDefault="00834B9B" w:rsidP="00FF0A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Pavel  TROJER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B9B" w:rsidRPr="002050B0" w:rsidRDefault="00834B9B" w:rsidP="00FF0A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3</w:t>
            </w:r>
            <w:r w:rsidRPr="002050B0">
              <w:rPr>
                <w:color w:val="000000"/>
              </w:rPr>
              <w:t>.</w:t>
            </w:r>
            <w:r>
              <w:rPr>
                <w:color w:val="000000"/>
              </w:rPr>
              <w:t>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34B9B" w:rsidRPr="002050B0" w:rsidRDefault="00834B9B" w:rsidP="00FF0A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041 / 715-425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34B9B" w:rsidRPr="00A652EC" w:rsidRDefault="00834B9B" w:rsidP="00A652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652EC">
              <w:rPr>
                <w:b/>
                <w:color w:val="000000"/>
              </w:rPr>
              <w:t>s</w:t>
            </w:r>
            <w:r w:rsidR="00A652EC" w:rsidRPr="00A652EC">
              <w:rPr>
                <w:b/>
                <w:color w:val="000000"/>
              </w:rPr>
              <w:t>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B9B" w:rsidRPr="002050B0" w:rsidRDefault="00834B9B" w:rsidP="00FF0A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34B9B" w:rsidRPr="000C343B" w:rsidRDefault="00834B9B" w:rsidP="00FF0A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343B">
              <w:rPr>
                <w:color w:val="000000"/>
                <w:sz w:val="22"/>
                <w:szCs w:val="22"/>
              </w:rPr>
              <w:t>051 / 361 - 591</w:t>
            </w:r>
          </w:p>
        </w:tc>
      </w:tr>
      <w:tr w:rsidR="00834B9B" w:rsidTr="00834B9B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34B9B" w:rsidRDefault="0083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B9B" w:rsidRPr="00B3529C" w:rsidRDefault="00834B9B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Tia PIRŠ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B9B" w:rsidRDefault="00834B9B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3.B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834B9B" w:rsidRDefault="00834B9B" w:rsidP="00FF0A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041 / 619 - 003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834B9B" w:rsidRDefault="00834B9B" w:rsidP="00FF0A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B9B" w:rsidRDefault="00834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34B9B" w:rsidRPr="00A652EC" w:rsidRDefault="00834B9B" w:rsidP="00A65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A652EC">
              <w:rPr>
                <w:b/>
                <w:color w:val="000000"/>
                <w:lang w:eastAsia="en-US"/>
              </w:rPr>
              <w:t>041 / 389 –</w:t>
            </w:r>
            <w:r w:rsidR="00A652EC" w:rsidRPr="00A652EC">
              <w:rPr>
                <w:b/>
                <w:color w:val="000000"/>
                <w:lang w:eastAsia="en-US"/>
              </w:rPr>
              <w:t xml:space="preserve"> </w:t>
            </w:r>
            <w:r w:rsidRPr="00A652EC">
              <w:rPr>
                <w:b/>
                <w:color w:val="000000"/>
                <w:lang w:eastAsia="en-US"/>
              </w:rPr>
              <w:t>959</w:t>
            </w:r>
          </w:p>
        </w:tc>
      </w:tr>
      <w:tr w:rsidR="00A652EC" w:rsidTr="00834B9B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A652EC" w:rsidRDefault="00A65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Živa CERAR DROBNIČ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4.A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A652EC" w:rsidRDefault="00A652EC" w:rsidP="00FF0A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051 / 359-922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A652EC" w:rsidRPr="00A652EC" w:rsidRDefault="00A652EC" w:rsidP="00A652E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652EC">
              <w:rPr>
                <w:b/>
                <w:lang w:eastAsia="en-US"/>
              </w:rPr>
              <w:t>s</w:t>
            </w:r>
            <w:r w:rsidRPr="00A652EC">
              <w:rPr>
                <w:b/>
                <w:lang w:eastAsia="en-US"/>
              </w:rPr>
              <w:t>ama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041 / 636-248</w:t>
            </w:r>
          </w:p>
        </w:tc>
      </w:tr>
      <w:tr w:rsidR="00A652EC" w:rsidTr="00834B9B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A652EC" w:rsidRDefault="00A65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Jerca FLERIN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4.A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 / 680 – 600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A652EC" w:rsidTr="00834B9B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A652EC" w:rsidRDefault="00A65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Jerca KOVAČIČ IVANJKO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5.A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A652EC" w:rsidRDefault="00A652EC" w:rsidP="00A65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652EC">
              <w:rPr>
                <w:b/>
                <w:color w:val="000000"/>
                <w:sz w:val="22"/>
                <w:szCs w:val="22"/>
              </w:rPr>
              <w:t>031 / 600 016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A652EC" w:rsidRPr="006805D2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6805D2">
              <w:rPr>
                <w:color w:val="000000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051 / 693-232</w:t>
            </w:r>
          </w:p>
        </w:tc>
      </w:tr>
      <w:tr w:rsidR="00A652EC" w:rsidTr="00A652EC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A652EC" w:rsidRDefault="00A65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Špela KOCJANC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6.C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041 / 260 - 950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798 - 981</w:t>
            </w:r>
          </w:p>
        </w:tc>
      </w:tr>
      <w:tr w:rsidR="00A652EC" w:rsidTr="00A652EC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A652EC" w:rsidRDefault="00A65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Katarina BANKO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6.C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040 / 751 - 537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040 / 463-385</w:t>
            </w:r>
          </w:p>
        </w:tc>
      </w:tr>
      <w:tr w:rsidR="00A652EC" w:rsidTr="00A652EC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A652EC" w:rsidRDefault="00A65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Pr="002050B0" w:rsidRDefault="00A652EC" w:rsidP="00FF0A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Drejc</w:t>
            </w:r>
            <w:r w:rsidRPr="002050B0">
              <w:rPr>
                <w:color w:val="000000"/>
              </w:rPr>
              <w:t xml:space="preserve">  TROJER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Pr="002050B0" w:rsidRDefault="00A652EC" w:rsidP="00FF0A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6</w:t>
            </w:r>
            <w:r w:rsidRPr="002050B0">
              <w:rPr>
                <w:color w:val="000000"/>
              </w:rPr>
              <w:t>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A652EC" w:rsidRPr="002050B0" w:rsidRDefault="00A652EC" w:rsidP="00FF0A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041 / 715-425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A652EC" w:rsidRPr="00A652EC" w:rsidRDefault="00A652EC" w:rsidP="00A652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652EC">
              <w:rPr>
                <w:b/>
                <w:color w:val="000000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Pr="002050B0" w:rsidRDefault="00A652EC" w:rsidP="00FF0A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652EC" w:rsidRPr="004B1E23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A652EC" w:rsidTr="00A652EC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A652EC" w:rsidRDefault="00A65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Pr="002050B0" w:rsidRDefault="00A652EC" w:rsidP="00FF0A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Gal PIRŠ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Pr="002050B0" w:rsidRDefault="00A652EC" w:rsidP="00FF0A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6.B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041 / 619 - 003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652EC" w:rsidRPr="004B1E23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4B1E23">
              <w:rPr>
                <w:b/>
                <w:color w:val="000000"/>
                <w:lang w:eastAsia="en-US"/>
              </w:rPr>
              <w:t>041 / 389 - 959</w:t>
            </w:r>
          </w:p>
        </w:tc>
      </w:tr>
      <w:tr w:rsidR="00A652EC" w:rsidTr="00A652EC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A652EC" w:rsidRDefault="00A65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13.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Urh KOS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6.A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509 -122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A652EC" w:rsidRP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A652EC">
              <w:rPr>
                <w:b/>
                <w:color w:val="000000"/>
                <w:lang w:eastAsia="en-US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A652EC" w:rsidTr="00A652EC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A652EC" w:rsidRDefault="00A65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14.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Luka MIŠURIĆ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6.A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070 / 899 - 926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A652EC" w:rsidRP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A652EC">
              <w:rPr>
                <w:b/>
                <w:color w:val="000000"/>
                <w:lang w:eastAsia="en-US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652EC" w:rsidRP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A652EC">
              <w:rPr>
                <w:b/>
                <w:color w:val="000000"/>
                <w:lang w:eastAsia="en-US"/>
              </w:rPr>
              <w:t>Prvič!</w:t>
            </w:r>
          </w:p>
        </w:tc>
      </w:tr>
      <w:tr w:rsidR="00A652EC" w:rsidTr="00A652EC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A652EC" w:rsidRDefault="00A65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15.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spacing w:line="276" w:lineRule="auto"/>
              <w:jc w:val="center"/>
            </w:pPr>
            <w:r>
              <w:t>Aleš BELŠAK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spacing w:line="276" w:lineRule="auto"/>
              <w:jc w:val="center"/>
            </w:pPr>
            <w:proofErr w:type="spellStart"/>
            <w:r>
              <w:t>7.A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>041 / 725-481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A652EC" w:rsidRP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A652EC">
              <w:rPr>
                <w:b/>
                <w:color w:val="000000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652EC" w:rsidRDefault="00A65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A652EC" w:rsidTr="00A652EC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52EC" w:rsidRDefault="00A65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16.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Luka GOLOB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7.A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 / 878-035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sam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041 /692-436</w:t>
            </w:r>
          </w:p>
        </w:tc>
      </w:tr>
      <w:tr w:rsidR="00A652EC" w:rsidTr="00A652EC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52EC" w:rsidRDefault="00A65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17.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Pr="002050B0" w:rsidRDefault="00A652EC" w:rsidP="00FF0A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Lucija BREZNIKAR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Pr="002050B0" w:rsidRDefault="00A652EC" w:rsidP="00FF0A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8.B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A652EC" w:rsidRPr="002050B0" w:rsidRDefault="00A652EC" w:rsidP="00FF0A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041 / 561-704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A652EC" w:rsidRPr="002050B0" w:rsidRDefault="00A652EC" w:rsidP="00FF0A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jutri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A652EC" w:rsidTr="00A652EC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52EC" w:rsidRDefault="00A65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18.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Pr="002050B0" w:rsidRDefault="00A652EC" w:rsidP="00FF0A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Ajda JANČAR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Pr="002050B0" w:rsidRDefault="00A652EC" w:rsidP="00FF0A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8.B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A652EC" w:rsidRPr="0032759F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040 / 649 - 277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A652EC" w:rsidRPr="006805D2" w:rsidRDefault="00A652EC" w:rsidP="00FF0A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6805D2">
              <w:rPr>
                <w:color w:val="000000"/>
              </w:rPr>
              <w:t>starši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jutri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2EC" w:rsidRDefault="00A65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1A6E06" w:rsidTr="00A652EC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6E06" w:rsidRDefault="001A6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19.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E06" w:rsidRPr="008B3B17" w:rsidRDefault="001A6E06" w:rsidP="001A6E06">
            <w:pPr>
              <w:jc w:val="center"/>
            </w:pPr>
            <w:r w:rsidRPr="008B3B17">
              <w:t>Klara VRBINC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E06" w:rsidRPr="008B3B17" w:rsidRDefault="001A6E06" w:rsidP="001A6E06">
            <w:pPr>
              <w:jc w:val="center"/>
            </w:pPr>
            <w:proofErr w:type="spellStart"/>
            <w:r w:rsidRPr="008B3B17">
              <w:t>8.A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1A6E06" w:rsidRDefault="001A6E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A6E06" w:rsidRDefault="001A6E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E06" w:rsidRDefault="001A6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jutri</w:t>
            </w:r>
            <w:bookmarkStart w:id="0" w:name="_GoBack"/>
            <w:bookmarkEnd w:id="0"/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E06" w:rsidRDefault="001A6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1A6E06" w:rsidTr="00A652EC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6E06" w:rsidRDefault="001A6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20.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E06" w:rsidRDefault="001A6E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E06" w:rsidRDefault="001A6E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1A6E06" w:rsidRDefault="001A6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A6E06" w:rsidRDefault="001A6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E06" w:rsidRDefault="001A6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E06" w:rsidRDefault="001A6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1A6E06" w:rsidTr="00A652EC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6E06" w:rsidRDefault="001A6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E06" w:rsidRDefault="001A6E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E06" w:rsidRDefault="001A6E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1A6E06" w:rsidRDefault="001A6E0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A6E06" w:rsidRDefault="001A6E0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E06" w:rsidRDefault="001A6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E06" w:rsidRDefault="001A6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1A6E06" w:rsidTr="00A652EC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6E06" w:rsidRDefault="001A6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22.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E06" w:rsidRDefault="001A6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E06" w:rsidRDefault="001A6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1A6E06" w:rsidRDefault="001A6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A6E06" w:rsidRDefault="001A6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E06" w:rsidRDefault="001A6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E06" w:rsidRDefault="001A6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1A6E06" w:rsidTr="00A652EC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1A6E06" w:rsidRDefault="001A6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23.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E06" w:rsidRDefault="001A6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E06" w:rsidRDefault="001A6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1A6E06" w:rsidRDefault="001A6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A6E06" w:rsidRDefault="001A6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E06" w:rsidRDefault="001A6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A6E06" w:rsidRDefault="001A6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834B9B" w:rsidRDefault="00834B9B" w:rsidP="00834B9B">
      <w:pPr>
        <w:rPr>
          <w:b/>
        </w:rPr>
      </w:pPr>
    </w:p>
    <w:p w:rsidR="00834B9B" w:rsidRDefault="00834B9B" w:rsidP="00834B9B">
      <w:r>
        <w:t>Jaz grem tudi.</w:t>
      </w:r>
    </w:p>
    <w:p w:rsidR="00834B9B" w:rsidRDefault="00834B9B" w:rsidP="00834B9B"/>
    <w:p w:rsidR="00834B9B" w:rsidRDefault="00834B9B" w:rsidP="00834B9B">
      <w:r>
        <w:t>LP, Maja</w:t>
      </w:r>
    </w:p>
    <w:p w:rsidR="00834B9B" w:rsidRDefault="00834B9B" w:rsidP="00834B9B"/>
    <w:p w:rsidR="00834B9B" w:rsidRDefault="00834B9B" w:rsidP="00834B9B"/>
    <w:p w:rsidR="003B139C" w:rsidRDefault="003B139C"/>
    <w:sectPr w:rsidR="003B1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9B"/>
    <w:rsid w:val="001A6E06"/>
    <w:rsid w:val="003B139C"/>
    <w:rsid w:val="00834B9B"/>
    <w:rsid w:val="00A6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34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34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B202B213</Template>
  <TotalTime>20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1</cp:revision>
  <dcterms:created xsi:type="dcterms:W3CDTF">2013-11-19T13:31:00Z</dcterms:created>
  <dcterms:modified xsi:type="dcterms:W3CDTF">2013-11-19T13:55:00Z</dcterms:modified>
</cp:coreProperties>
</file>