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31" w:rsidRDefault="002E5231" w:rsidP="002E5231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SEPTEMBRSKI POHOD-ZELENICA                           28.12.2013</w:t>
      </w:r>
    </w:p>
    <w:p w:rsidR="002E5231" w:rsidRDefault="002E5231" w:rsidP="002E5231"/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835"/>
        <w:gridCol w:w="1788"/>
      </w:tblGrid>
      <w:tr w:rsidR="002E5231" w:rsidTr="00130361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Domov*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Plačilo**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Opombe</w:t>
            </w:r>
          </w:p>
        </w:tc>
      </w:tr>
      <w:tr w:rsidR="002E5231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Žiga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1.b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966 - 660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Pr="00325546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25546">
              <w:rPr>
                <w:b/>
                <w:color w:val="000000"/>
                <w:sz w:val="22"/>
                <w:szCs w:val="22"/>
                <w:lang w:eastAsia="en-US"/>
              </w:rPr>
              <w:t>Prvič!</w:t>
            </w:r>
          </w:p>
        </w:tc>
      </w:tr>
      <w:tr w:rsidR="002E5231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Katja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mami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2E5231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Gregor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040 / 463-385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Pr="00325546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25546">
              <w:rPr>
                <w:color w:val="000000"/>
                <w:sz w:val="16"/>
                <w:szCs w:val="16"/>
                <w:lang w:eastAsia="en-US"/>
              </w:rPr>
              <w:t>brezplačno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Pr="00325546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t</w:t>
            </w:r>
            <w:r w:rsidRPr="00325546">
              <w:rPr>
                <w:b/>
                <w:color w:val="000000"/>
                <w:sz w:val="18"/>
                <w:szCs w:val="18"/>
                <w:lang w:eastAsia="en-US"/>
              </w:rPr>
              <w:t>retji otrok na izletu</w:t>
            </w:r>
          </w:p>
        </w:tc>
      </w:tr>
      <w:tr w:rsidR="002E5231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Matija HOČEVAR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344 - 239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5231" w:rsidRPr="00325546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25546">
              <w:rPr>
                <w:b/>
                <w:color w:val="000000"/>
                <w:sz w:val="22"/>
                <w:szCs w:val="22"/>
                <w:lang w:eastAsia="en-US"/>
              </w:rPr>
              <w:t>Naj bo pri meni z Greg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or</w:t>
            </w:r>
            <w:r w:rsidRPr="00325546">
              <w:rPr>
                <w:b/>
                <w:color w:val="000000"/>
                <w:sz w:val="22"/>
                <w:szCs w:val="22"/>
                <w:lang w:eastAsia="en-US"/>
              </w:rPr>
              <w:t>jem!</w:t>
            </w:r>
          </w:p>
        </w:tc>
      </w:tr>
      <w:tr w:rsidR="002E5231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Neža BEČAN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587 -912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Pr="00325546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E5231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Vid BOŽNIK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512 - 110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Pr="00325546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5546">
              <w:rPr>
                <w:color w:val="000000"/>
                <w:lang w:eastAsia="en-US"/>
              </w:rPr>
              <w:t>041 / 642 -323</w:t>
            </w:r>
          </w:p>
        </w:tc>
      </w:tr>
      <w:tr w:rsidR="002E5231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Ana LOČNIKAR JARC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976 - 789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Pr="004B1E23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2E5231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Leia</w:t>
            </w:r>
            <w:proofErr w:type="spellEnd"/>
            <w:r>
              <w:rPr>
                <w:color w:val="000000"/>
                <w:lang w:eastAsia="en-US"/>
              </w:rPr>
              <w:t xml:space="preserve"> TROJANŠEK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380 -576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E5231" w:rsidRPr="00325546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25546">
              <w:rPr>
                <w:b/>
                <w:color w:val="000000"/>
                <w:lang w:eastAsia="en-US"/>
              </w:rPr>
              <w:t>sama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O41 / 389 - 746</w:t>
            </w:r>
          </w:p>
        </w:tc>
      </w:tr>
      <w:tr w:rsidR="002E5231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Urban BEČAN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3.B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587 -912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E5231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Pr="00B3529C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Jerca FLERIN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E5231" w:rsidRPr="0032759F" w:rsidRDefault="002E5231" w:rsidP="001303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59F">
              <w:rPr>
                <w:color w:val="000000"/>
              </w:rPr>
              <w:t>031 / 680 – 600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E5231" w:rsidRPr="0032759F" w:rsidRDefault="002E5231" w:rsidP="001303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59F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Pr="0032759F" w:rsidRDefault="002E5231" w:rsidP="001303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Pr="004B1E23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25546">
              <w:rPr>
                <w:b/>
                <w:color w:val="000000"/>
                <w:sz w:val="22"/>
                <w:szCs w:val="22"/>
                <w:lang w:eastAsia="en-US"/>
              </w:rPr>
              <w:t>Prvič!</w:t>
            </w:r>
          </w:p>
        </w:tc>
      </w:tr>
      <w:tr w:rsidR="002E5231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? FLERIN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mami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E5231" w:rsidRPr="0032759F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E5231" w:rsidRPr="0032759F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231" w:rsidRPr="0032759F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31" w:rsidRPr="004B1E23" w:rsidRDefault="002E5231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88598A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8598A" w:rsidRDefault="0088598A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jc w:val="center"/>
            </w:pPr>
            <w:r w:rsidRPr="002050B0">
              <w:rPr>
                <w:sz w:val="22"/>
                <w:szCs w:val="22"/>
              </w:rPr>
              <w:t>Živa CERAR DROBNIČ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jc w:val="center"/>
            </w:pPr>
            <w:proofErr w:type="spellStart"/>
            <w:r>
              <w:t>4</w:t>
            </w:r>
            <w:r w:rsidRPr="002050B0">
              <w:t>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8598A" w:rsidRPr="002050B0" w:rsidRDefault="0088598A" w:rsidP="002D392F">
            <w:pPr>
              <w:jc w:val="center"/>
            </w:pPr>
            <w:r w:rsidRPr="002050B0">
              <w:t>051 / 359-922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jc w:val="center"/>
            </w:pPr>
            <w:r w:rsidRPr="002050B0"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041 / 636-248</w:t>
            </w:r>
          </w:p>
        </w:tc>
      </w:tr>
      <w:tr w:rsidR="0088598A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8598A" w:rsidRDefault="0088598A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Tinkara KOCJANC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4.B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8598A" w:rsidRPr="0032759F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2759F">
              <w:rPr>
                <w:b/>
                <w:color w:val="000000"/>
                <w:lang w:eastAsia="en-US"/>
              </w:rPr>
              <w:t>041 / 260 - 950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8598A" w:rsidRPr="0032759F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759F">
              <w:rPr>
                <w:color w:val="000000"/>
                <w:lang w:eastAsia="en-US"/>
              </w:rPr>
              <w:t>041 / 798 - 981</w:t>
            </w:r>
          </w:p>
        </w:tc>
      </w:tr>
      <w:tr w:rsidR="0088598A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8598A" w:rsidRDefault="0088598A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Špela KOCJANC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6.C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8598A" w:rsidRPr="0032759F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041 / 260 - 9</w:t>
            </w:r>
            <w:r w:rsidRPr="0032759F">
              <w:rPr>
                <w:b/>
                <w:color w:val="000000"/>
                <w:lang w:eastAsia="en-US"/>
              </w:rPr>
              <w:t>50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8598A" w:rsidRPr="0032759F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759F">
              <w:rPr>
                <w:color w:val="000000"/>
                <w:lang w:eastAsia="en-US"/>
              </w:rPr>
              <w:t>041 / 798 - 981</w:t>
            </w:r>
          </w:p>
        </w:tc>
      </w:tr>
      <w:tr w:rsidR="0088598A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8598A" w:rsidRDefault="0088598A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Polona UMEK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5</w:t>
            </w:r>
            <w:r w:rsidRPr="002050B0">
              <w:rPr>
                <w:color w:val="000000"/>
              </w:rPr>
              <w:t>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040 / 483-585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031 / 259 - 362</w:t>
            </w:r>
          </w:p>
        </w:tc>
      </w:tr>
      <w:tr w:rsidR="0088598A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Marjeta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5</w:t>
            </w:r>
            <w:r w:rsidRPr="002050B0">
              <w:rPr>
                <w:color w:val="000000"/>
              </w:rPr>
              <w:t>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8598A" w:rsidRPr="0032759F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759F">
              <w:rPr>
                <w:color w:val="000000"/>
              </w:rPr>
              <w:t>040 / 751 - 537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32759F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2759F">
              <w:rPr>
                <w:b/>
                <w:color w:val="000000"/>
              </w:rPr>
              <w:t>040 / 463-385</w:t>
            </w:r>
          </w:p>
        </w:tc>
      </w:tr>
      <w:tr w:rsidR="0088598A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Katarina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6</w:t>
            </w:r>
            <w:r w:rsidRPr="002050B0">
              <w:rPr>
                <w:color w:val="000000"/>
              </w:rPr>
              <w:t>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8598A" w:rsidRPr="0032759F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759F">
              <w:rPr>
                <w:color w:val="000000"/>
              </w:rPr>
              <w:t>040 / 751 - 537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32759F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2759F">
              <w:rPr>
                <w:b/>
                <w:color w:val="000000"/>
              </w:rPr>
              <w:t>040 / 463-385</w:t>
            </w:r>
          </w:p>
        </w:tc>
      </w:tr>
      <w:tr w:rsidR="0088598A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Tilen ZLATNAR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6</w:t>
            </w:r>
            <w:r w:rsidRPr="002050B0">
              <w:rPr>
                <w:color w:val="000000"/>
              </w:rPr>
              <w:t>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381 - 246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32759F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88598A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jc w:val="center"/>
            </w:pPr>
            <w:r w:rsidRPr="002050B0">
              <w:t>Črt  CERAR DROBNIČ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jc w:val="center"/>
            </w:pPr>
            <w:proofErr w:type="spellStart"/>
            <w:r>
              <w:t>5</w:t>
            </w:r>
            <w:r w:rsidRPr="002050B0">
              <w:t>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8598A" w:rsidRPr="002050B0" w:rsidRDefault="0088598A" w:rsidP="002D392F">
            <w:pPr>
              <w:jc w:val="center"/>
            </w:pPr>
            <w:r w:rsidRPr="002050B0">
              <w:t>051 / 359-922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jc w:val="center"/>
            </w:pPr>
            <w:r w:rsidRPr="002050B0"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041 / 636-248</w:t>
            </w:r>
          </w:p>
        </w:tc>
      </w:tr>
      <w:tr w:rsidR="0088598A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jc w:val="center"/>
            </w:pPr>
            <w:r>
              <w:t>Iztok PODPEČAN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jc w:val="center"/>
            </w:pPr>
            <w:proofErr w:type="spellStart"/>
            <w:r>
              <w:t>5.A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 xml:space="preserve">041 / </w:t>
            </w:r>
            <w:r>
              <w:rPr>
                <w:color w:val="000000"/>
              </w:rPr>
              <w:t>706 - 052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8598A" w:rsidRPr="00D15414" w:rsidRDefault="0088598A" w:rsidP="002D39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5414">
              <w:rPr>
                <w:b/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32759F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759F">
              <w:rPr>
                <w:color w:val="000000"/>
                <w:lang w:eastAsia="en-US"/>
              </w:rPr>
              <w:t>041 / 244 - 844</w:t>
            </w:r>
          </w:p>
        </w:tc>
      </w:tr>
      <w:tr w:rsidR="0088598A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jc w:val="center"/>
            </w:pPr>
            <w:r w:rsidRPr="002050B0">
              <w:t>Blaž MEŽNAR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jc w:val="center"/>
            </w:pPr>
            <w:proofErr w:type="spellStart"/>
            <w:r>
              <w:t>5</w:t>
            </w:r>
            <w:r w:rsidRPr="002050B0">
              <w:t>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8598A" w:rsidRPr="0088598A" w:rsidRDefault="0088598A" w:rsidP="002D392F">
            <w:pPr>
              <w:jc w:val="center"/>
              <w:rPr>
                <w:b/>
              </w:rPr>
            </w:pPr>
            <w:r w:rsidRPr="0088598A">
              <w:rPr>
                <w:b/>
              </w:rPr>
              <w:t>031 / 611-387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8598A" w:rsidRPr="000C343B" w:rsidRDefault="0088598A" w:rsidP="002D392F">
            <w:pPr>
              <w:jc w:val="center"/>
              <w:rPr>
                <w:b/>
              </w:rPr>
            </w:pPr>
            <w:r w:rsidRPr="000C343B">
              <w:rPr>
                <w:b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  <w:sz w:val="22"/>
                <w:szCs w:val="22"/>
              </w:rPr>
              <w:t>041 / 683-480</w:t>
            </w:r>
          </w:p>
        </w:tc>
      </w:tr>
      <w:tr w:rsidR="0088598A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15414">
              <w:rPr>
                <w:color w:val="000000"/>
                <w:sz w:val="18"/>
                <w:szCs w:val="18"/>
                <w:lang w:eastAsia="en-US"/>
              </w:rPr>
              <w:t>Aleksander J.</w:t>
            </w:r>
            <w:r>
              <w:rPr>
                <w:color w:val="000000"/>
                <w:lang w:eastAsia="en-US"/>
              </w:rPr>
              <w:t xml:space="preserve"> PODPEČAN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6.C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 xml:space="preserve">041 / </w:t>
            </w:r>
            <w:r>
              <w:rPr>
                <w:color w:val="000000"/>
              </w:rPr>
              <w:t>706 - 052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8598A" w:rsidRPr="00D15414" w:rsidRDefault="0088598A" w:rsidP="002D39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5414">
              <w:rPr>
                <w:b/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32759F" w:rsidRDefault="0088598A" w:rsidP="002D3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759F">
              <w:rPr>
                <w:color w:val="000000"/>
                <w:lang w:eastAsia="en-US"/>
              </w:rPr>
              <w:t>041 / 244 - 844</w:t>
            </w:r>
          </w:p>
        </w:tc>
      </w:tr>
      <w:tr w:rsidR="0088598A" w:rsidTr="0013036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8598A" w:rsidRDefault="0088598A" w:rsidP="00130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23.</w:t>
            </w:r>
            <w:bookmarkStart w:id="0" w:name="_GoBack"/>
            <w:bookmarkEnd w:id="0"/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Luka GOLOB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7</w:t>
            </w:r>
            <w:r w:rsidRPr="002050B0">
              <w:rPr>
                <w:color w:val="000000"/>
              </w:rPr>
              <w:t>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031 / 878-035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8598A" w:rsidRPr="0088598A" w:rsidRDefault="0088598A" w:rsidP="002D39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98A">
              <w:rPr>
                <w:b/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98A" w:rsidRPr="002050B0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  <w:sz w:val="22"/>
                <w:szCs w:val="22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8598A" w:rsidRPr="00797CE7" w:rsidRDefault="0088598A" w:rsidP="002D39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041 /692-436</w:t>
            </w:r>
          </w:p>
        </w:tc>
      </w:tr>
    </w:tbl>
    <w:p w:rsidR="002E5231" w:rsidRDefault="002E5231" w:rsidP="002E5231">
      <w:pPr>
        <w:rPr>
          <w:b/>
        </w:rPr>
      </w:pPr>
    </w:p>
    <w:p w:rsidR="002E5231" w:rsidRDefault="002E5231" w:rsidP="002E5231">
      <w:r>
        <w:t>Jaz grem tudi.</w:t>
      </w:r>
    </w:p>
    <w:p w:rsidR="002E5231" w:rsidRDefault="002E5231" w:rsidP="002E5231"/>
    <w:p w:rsidR="002E5231" w:rsidRDefault="002E5231" w:rsidP="002E5231">
      <w:r>
        <w:t>LP, Maja</w:t>
      </w:r>
    </w:p>
    <w:p w:rsidR="002E5231" w:rsidRDefault="002E5231" w:rsidP="002E5231"/>
    <w:p w:rsidR="0006769E" w:rsidRDefault="0006769E"/>
    <w:sectPr w:rsidR="0006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1"/>
    <w:rsid w:val="0006769E"/>
    <w:rsid w:val="002E5231"/>
    <w:rsid w:val="008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B0B7FA9E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>Osnovna šola Venclja Perka Domžale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2</cp:revision>
  <dcterms:created xsi:type="dcterms:W3CDTF">2013-09-24T12:14:00Z</dcterms:created>
  <dcterms:modified xsi:type="dcterms:W3CDTF">2013-09-25T10:17:00Z</dcterms:modified>
</cp:coreProperties>
</file>