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75" w:rsidRPr="00672267" w:rsidRDefault="00BF0B75" w:rsidP="00BF0B75">
      <w:pPr>
        <w:spacing w:after="0" w:line="240" w:lineRule="auto"/>
        <w:rPr>
          <w:rFonts w:cstheme="minorHAnsi"/>
        </w:rPr>
      </w:pPr>
    </w:p>
    <w:p w:rsidR="00BF0B75" w:rsidRDefault="00BF0B75" w:rsidP="00BF0B75">
      <w:pPr>
        <w:spacing w:after="0" w:line="240" w:lineRule="auto"/>
        <w:rPr>
          <w:rFonts w:cstheme="minorHAnsi"/>
        </w:rPr>
      </w:pPr>
    </w:p>
    <w:p w:rsidR="00672267" w:rsidRPr="00672267" w:rsidRDefault="00672267" w:rsidP="00BF0B75">
      <w:pPr>
        <w:spacing w:after="0" w:line="240" w:lineRule="auto"/>
        <w:rPr>
          <w:rFonts w:cstheme="minorHAnsi"/>
        </w:rPr>
      </w:pPr>
    </w:p>
    <w:p w:rsidR="00BF0B75" w:rsidRDefault="00672267" w:rsidP="003F690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72267">
        <w:rPr>
          <w:rFonts w:cstheme="minorHAnsi"/>
          <w:b/>
          <w:sz w:val="36"/>
          <w:szCs w:val="36"/>
        </w:rPr>
        <w:t>RAZPIS DNEVA VARSTVA PRED SNEŽNIMI PLAZOVI</w:t>
      </w:r>
    </w:p>
    <w:p w:rsidR="00BF0B75" w:rsidRDefault="00BF0B75" w:rsidP="003F6906">
      <w:pPr>
        <w:spacing w:after="0" w:line="240" w:lineRule="auto"/>
        <w:jc w:val="both"/>
        <w:rPr>
          <w:rFonts w:cstheme="minorHAnsi"/>
          <w:b/>
        </w:rPr>
      </w:pPr>
    </w:p>
    <w:p w:rsidR="003F6906" w:rsidRPr="00672267" w:rsidRDefault="003F6906" w:rsidP="003F6906">
      <w:pPr>
        <w:spacing w:after="0" w:line="240" w:lineRule="auto"/>
        <w:jc w:val="both"/>
        <w:rPr>
          <w:rFonts w:cstheme="minorHAnsi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Društvo gorska reševalna služba Kamnik, organizira usposabljanje D</w:t>
      </w:r>
      <w:r w:rsidR="00C36358">
        <w:rPr>
          <w:rFonts w:cstheme="minorHAnsi"/>
        </w:rPr>
        <w:t>an</w:t>
      </w:r>
      <w:r w:rsidR="003F6906">
        <w:rPr>
          <w:rFonts w:cstheme="minorHAnsi"/>
        </w:rPr>
        <w:t xml:space="preserve"> </w:t>
      </w:r>
      <w:r w:rsidRPr="00672267">
        <w:rPr>
          <w:rFonts w:cstheme="minorHAnsi"/>
        </w:rPr>
        <w:t>varstva</w:t>
      </w:r>
      <w:r w:rsidR="003F6906">
        <w:rPr>
          <w:rFonts w:cstheme="minorHAnsi"/>
        </w:rPr>
        <w:t xml:space="preserve"> pred snežnimi plazovi, ki bo potekal 14. </w:t>
      </w:r>
      <w:r w:rsidRPr="00672267">
        <w:rPr>
          <w:rFonts w:cstheme="minorHAnsi"/>
        </w:rPr>
        <w:t>in 15. januarja 2011 v na Veliki planini.</w:t>
      </w: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Zbor udeležencev bo v petek, dne 14. 01. 2011 ob 17. uri v Domžalskem domu na Mali planini.</w:t>
      </w:r>
    </w:p>
    <w:p w:rsidR="00BF0B75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Zaradi</w:t>
      </w:r>
      <w:r w:rsidR="003F6906">
        <w:rPr>
          <w:rFonts w:cstheme="minorHAnsi"/>
        </w:rPr>
        <w:t xml:space="preserve"> omejenih možnosti nastanitve</w:t>
      </w:r>
      <w:r w:rsidRPr="00672267">
        <w:rPr>
          <w:rFonts w:cstheme="minorHAnsi"/>
        </w:rPr>
        <w:t>, se tečaja lahko udeleži maksimalno 40 oseb.</w:t>
      </w:r>
    </w:p>
    <w:p w:rsidR="003F6906" w:rsidRPr="00672267" w:rsidRDefault="003F6906" w:rsidP="003F6906">
      <w:pPr>
        <w:spacing w:after="0" w:line="240" w:lineRule="auto"/>
        <w:jc w:val="both"/>
        <w:rPr>
          <w:rFonts w:cstheme="minorHAnsi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Prenočišče in prehrana bosta zagotovljena v Domžalskem domu na Mali planini.</w:t>
      </w:r>
    </w:p>
    <w:p w:rsidR="00BF0B75" w:rsidRPr="003F6906" w:rsidRDefault="00BF0B75" w:rsidP="003F6906">
      <w:pPr>
        <w:jc w:val="both"/>
        <w:rPr>
          <w:rFonts w:eastAsia="Times New Roman" w:cstheme="minorHAnsi"/>
          <w:lang w:eastAsia="sl-SI"/>
        </w:rPr>
      </w:pPr>
      <w:r w:rsidRPr="00672267">
        <w:rPr>
          <w:rFonts w:cstheme="minorHAnsi"/>
        </w:rPr>
        <w:t xml:space="preserve">Prijave s podatki udeležencev (naslov, datum rojstva, telefon) sprejemamo do zasedenosti po e-pošti na naslov </w:t>
      </w:r>
      <w:hyperlink r:id="rId8" w:history="1">
        <w:r w:rsidRPr="00672267">
          <w:rPr>
            <w:rStyle w:val="Hiperpovezava"/>
            <w:rFonts w:cstheme="minorHAnsi"/>
          </w:rPr>
          <w:t>grs.kamnik@gmail.com</w:t>
        </w:r>
      </w:hyperlink>
      <w:r w:rsidRPr="00672267">
        <w:rPr>
          <w:rFonts w:cstheme="minorHAnsi"/>
        </w:rPr>
        <w:t xml:space="preserve"> in po telefonu </w:t>
      </w:r>
      <w:r w:rsidR="007B71D6">
        <w:rPr>
          <w:rFonts w:eastAsia="Times New Roman" w:cstheme="minorHAnsi"/>
          <w:lang w:eastAsia="sl-SI"/>
        </w:rPr>
        <w:t>01</w:t>
      </w:r>
      <w:r w:rsidRPr="00672267">
        <w:rPr>
          <w:rFonts w:eastAsia="Times New Roman" w:cstheme="minorHAnsi"/>
          <w:lang w:eastAsia="sl-SI"/>
        </w:rPr>
        <w:t xml:space="preserve"> 831 51 13 ali </w:t>
      </w:r>
      <w:r w:rsidRPr="00672267">
        <w:t>031 612 479</w:t>
      </w: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Prijave so veljavne z nakazilom kotizacije:</w:t>
      </w:r>
    </w:p>
    <w:p w:rsidR="00BF0B75" w:rsidRPr="00672267" w:rsidRDefault="00BF0B75" w:rsidP="003F69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člani PZS 20,00 €</w:t>
      </w:r>
    </w:p>
    <w:p w:rsidR="00BF0B75" w:rsidRPr="00672267" w:rsidRDefault="00BF0B75" w:rsidP="003F69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nečlani PZS 25,00 €</w:t>
      </w:r>
    </w:p>
    <w:p w:rsidR="00BF0B75" w:rsidRPr="00672267" w:rsidRDefault="003F6906" w:rsidP="003F69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Kotizacijo je potrebno nakazati </w:t>
      </w:r>
      <w:r w:rsidR="00BF0B75" w:rsidRPr="00672267">
        <w:rPr>
          <w:rFonts w:cstheme="minorHAnsi"/>
        </w:rPr>
        <w:t xml:space="preserve">do 10.01.2011 na T.R. SI56 </w:t>
      </w:r>
      <w:r w:rsidR="00BF0B75" w:rsidRPr="00672267">
        <w:rPr>
          <w:rFonts w:cstheme="minorHAnsi"/>
          <w:color w:val="000000"/>
        </w:rPr>
        <w:t>0231 2003 5354 472,</w:t>
      </w:r>
      <w:r w:rsidR="00BF0B75" w:rsidRPr="00672267">
        <w:rPr>
          <w:rFonts w:cstheme="minorHAnsi"/>
        </w:rPr>
        <w:t xml:space="preserve"> sklic 14012011. </w:t>
      </w:r>
    </w:p>
    <w:p w:rsidR="00672267" w:rsidRPr="00672267" w:rsidRDefault="00672267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Pri vplačilu mora biti obvezno naveden priimek in ime vplačnika.</w:t>
      </w:r>
    </w:p>
    <w:p w:rsidR="00672267" w:rsidRPr="00672267" w:rsidRDefault="00672267" w:rsidP="003F6906">
      <w:pPr>
        <w:spacing w:after="0" w:line="240" w:lineRule="auto"/>
        <w:jc w:val="both"/>
        <w:rPr>
          <w:rFonts w:cstheme="minorHAnsi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V kotizacijo je všteto: povračilo stroškov predavateljev in inštruktorjev, gradivo in zavarovanje.</w:t>
      </w:r>
    </w:p>
    <w:p w:rsidR="00BF0B75" w:rsidRPr="00672267" w:rsidRDefault="00672267" w:rsidP="003F6906">
      <w:pPr>
        <w:spacing w:after="0" w:line="240" w:lineRule="auto"/>
        <w:jc w:val="both"/>
        <w:rPr>
          <w:rFonts w:cstheme="minorHAnsi"/>
        </w:rPr>
      </w:pPr>
      <w:r w:rsidRPr="00672267">
        <w:rPr>
          <w:rFonts w:cstheme="minorHAnsi"/>
        </w:rPr>
        <w:t>Bivanje in prehrano v</w:t>
      </w:r>
      <w:r w:rsidR="00BF0B75" w:rsidRPr="00672267">
        <w:rPr>
          <w:rFonts w:cstheme="minorHAnsi"/>
        </w:rPr>
        <w:t xml:space="preserve"> koči plača vsak udeleženec sam.</w:t>
      </w:r>
    </w:p>
    <w:p w:rsidR="00BF0B75" w:rsidRPr="00672267" w:rsidRDefault="00BF0B75" w:rsidP="003F6906">
      <w:pPr>
        <w:spacing w:after="0" w:line="240" w:lineRule="auto"/>
        <w:jc w:val="both"/>
      </w:pPr>
    </w:p>
    <w:p w:rsidR="00BF0B75" w:rsidRPr="00672267" w:rsidRDefault="00BF0B75" w:rsidP="003F6906">
      <w:pPr>
        <w:spacing w:after="0" w:line="240" w:lineRule="auto"/>
        <w:jc w:val="both"/>
      </w:pPr>
      <w:r w:rsidRPr="00672267">
        <w:t>Program usposabljanja:</w:t>
      </w:r>
    </w:p>
    <w:p w:rsidR="00672267" w:rsidRDefault="00672267" w:rsidP="003F6906">
      <w:pPr>
        <w:spacing w:after="0" w:line="240" w:lineRule="auto"/>
        <w:jc w:val="both"/>
      </w:pPr>
    </w:p>
    <w:p w:rsidR="00BF0B75" w:rsidRPr="00672267" w:rsidRDefault="00BF0B75" w:rsidP="003F6906">
      <w:pPr>
        <w:spacing w:after="0" w:line="240" w:lineRule="auto"/>
        <w:jc w:val="both"/>
      </w:pPr>
      <w:r w:rsidRPr="00672267">
        <w:t>Petek 14. 01. 2011</w:t>
      </w:r>
    </w:p>
    <w:p w:rsidR="00BF0B75" w:rsidRPr="00672267" w:rsidRDefault="00BF0B75" w:rsidP="003F6906">
      <w:pPr>
        <w:spacing w:after="0" w:line="240" w:lineRule="auto"/>
        <w:jc w:val="both"/>
      </w:pPr>
      <w:r w:rsidRPr="00672267">
        <w:t>17.00 – zbor in prijava udeležencev</w:t>
      </w:r>
      <w:r w:rsidR="004C60B5">
        <w:t>,</w:t>
      </w:r>
    </w:p>
    <w:p w:rsidR="00BF0B75" w:rsidRPr="00672267" w:rsidRDefault="00BF0B75" w:rsidP="003F6906">
      <w:pPr>
        <w:spacing w:after="0" w:line="240" w:lineRule="auto"/>
        <w:jc w:val="both"/>
      </w:pPr>
      <w:r w:rsidRPr="00672267">
        <w:t>17.30 do 10.00 – teoretični del (predavanja), večerja</w:t>
      </w:r>
      <w:r w:rsidR="004C60B5">
        <w:t>;</w:t>
      </w:r>
    </w:p>
    <w:p w:rsidR="00BF0B75" w:rsidRPr="00672267" w:rsidRDefault="00BF0B75" w:rsidP="003F6906">
      <w:pPr>
        <w:spacing w:after="0" w:line="240" w:lineRule="auto"/>
        <w:jc w:val="both"/>
      </w:pPr>
    </w:p>
    <w:p w:rsidR="00BF0B75" w:rsidRPr="00672267" w:rsidRDefault="00BF0B75" w:rsidP="003F6906">
      <w:pPr>
        <w:spacing w:after="0" w:line="240" w:lineRule="auto"/>
        <w:jc w:val="both"/>
      </w:pPr>
      <w:r w:rsidRPr="00672267">
        <w:t>Sobota 15. 01. 2011</w:t>
      </w:r>
    </w:p>
    <w:p w:rsidR="00BF0B75" w:rsidRPr="00672267" w:rsidRDefault="00BF0B75" w:rsidP="003F6906">
      <w:pPr>
        <w:spacing w:after="0" w:line="240" w:lineRule="auto"/>
        <w:jc w:val="both"/>
        <w:rPr>
          <w:rFonts w:cs="Arial"/>
          <w:snapToGrid w:val="0"/>
          <w:color w:val="000000"/>
        </w:rPr>
      </w:pPr>
      <w:r w:rsidRPr="00672267">
        <w:rPr>
          <w:rFonts w:cs="Arial"/>
        </w:rPr>
        <w:t xml:space="preserve">7.30 </w:t>
      </w:r>
      <w:r w:rsidRPr="00672267">
        <w:rPr>
          <w:rFonts w:cs="Arial"/>
        </w:rPr>
        <w:t xml:space="preserve">– </w:t>
      </w:r>
      <w:r w:rsidRPr="00672267">
        <w:rPr>
          <w:rFonts w:cs="Arial"/>
          <w:snapToGrid w:val="0"/>
          <w:color w:val="000000"/>
        </w:rPr>
        <w:t>zajtrk</w:t>
      </w:r>
      <w:r w:rsidR="004C60B5">
        <w:rPr>
          <w:rFonts w:cs="Arial"/>
          <w:snapToGrid w:val="0"/>
          <w:color w:val="000000"/>
        </w:rPr>
        <w:t>,</w:t>
      </w:r>
    </w:p>
    <w:p w:rsidR="00BF0B75" w:rsidRPr="00672267" w:rsidRDefault="00BF0B75" w:rsidP="003F6906">
      <w:pPr>
        <w:spacing w:after="0" w:line="240" w:lineRule="auto"/>
        <w:jc w:val="both"/>
        <w:rPr>
          <w:rFonts w:cs="Arial"/>
          <w:snapToGrid w:val="0"/>
          <w:color w:val="000000"/>
        </w:rPr>
      </w:pPr>
      <w:r w:rsidRPr="00672267">
        <w:rPr>
          <w:rFonts w:cs="Arial"/>
        </w:rPr>
        <w:t>8.45</w:t>
      </w:r>
      <w:r w:rsidR="00672267">
        <w:rPr>
          <w:rFonts w:cs="Arial"/>
        </w:rPr>
        <w:t xml:space="preserve"> do 13.30</w:t>
      </w:r>
      <w:r w:rsidRPr="00672267">
        <w:rPr>
          <w:rFonts w:cs="Arial"/>
        </w:rPr>
        <w:t xml:space="preserve"> – praktični del (</w:t>
      </w:r>
      <w:r w:rsidRPr="00672267">
        <w:rPr>
          <w:rFonts w:cs="Arial"/>
          <w:snapToGrid w:val="0"/>
          <w:color w:val="000000"/>
        </w:rPr>
        <w:t>delo na deloviščih</w:t>
      </w:r>
      <w:r w:rsidR="004C60B5">
        <w:rPr>
          <w:rFonts w:cs="Arial"/>
          <w:snapToGrid w:val="0"/>
          <w:color w:val="000000"/>
        </w:rPr>
        <w:t>),</w:t>
      </w:r>
    </w:p>
    <w:p w:rsidR="00BF0B75" w:rsidRPr="00672267" w:rsidRDefault="00BF0B75" w:rsidP="003F6906">
      <w:pPr>
        <w:spacing w:after="0" w:line="240" w:lineRule="auto"/>
        <w:jc w:val="both"/>
        <w:rPr>
          <w:rFonts w:cs="Arial"/>
          <w:snapToGrid w:val="0"/>
          <w:color w:val="000000"/>
        </w:rPr>
      </w:pPr>
      <w:r w:rsidRPr="00672267">
        <w:rPr>
          <w:rFonts w:cs="Arial"/>
        </w:rPr>
        <w:t>13.30</w:t>
      </w:r>
      <w:r w:rsidRPr="00672267">
        <w:rPr>
          <w:rFonts w:cs="Arial"/>
        </w:rPr>
        <w:t xml:space="preserve"> do 15.00 – </w:t>
      </w:r>
      <w:r w:rsidRPr="00672267">
        <w:rPr>
          <w:rFonts w:cs="Arial"/>
          <w:snapToGrid w:val="0"/>
          <w:color w:val="000000"/>
        </w:rPr>
        <w:t>kosilo</w:t>
      </w:r>
      <w:r w:rsidRPr="00672267">
        <w:rPr>
          <w:rFonts w:cs="Arial"/>
          <w:snapToGrid w:val="0"/>
          <w:color w:val="000000"/>
        </w:rPr>
        <w:t xml:space="preserve">, </w:t>
      </w:r>
      <w:r w:rsidRPr="00672267">
        <w:rPr>
          <w:rFonts w:cs="Arial"/>
          <w:snapToGrid w:val="0"/>
          <w:color w:val="000000"/>
        </w:rPr>
        <w:t>analiza</w:t>
      </w:r>
      <w:r w:rsidRPr="00672267">
        <w:rPr>
          <w:rFonts w:cs="Arial"/>
          <w:snapToGrid w:val="0"/>
          <w:color w:val="000000"/>
        </w:rPr>
        <w:t xml:space="preserve">, </w:t>
      </w:r>
      <w:r w:rsidR="00672267">
        <w:rPr>
          <w:rFonts w:cs="Arial"/>
          <w:snapToGrid w:val="0"/>
          <w:color w:val="000000"/>
        </w:rPr>
        <w:t>zaključek dneva</w:t>
      </w:r>
      <w:r w:rsidRPr="00672267">
        <w:rPr>
          <w:rFonts w:cs="Arial"/>
          <w:snapToGrid w:val="0"/>
          <w:color w:val="000000"/>
        </w:rPr>
        <w:t xml:space="preserve"> varstva pred snežnimi plazovi</w:t>
      </w:r>
      <w:r w:rsidR="004C60B5">
        <w:rPr>
          <w:rFonts w:cs="Arial"/>
          <w:snapToGrid w:val="0"/>
          <w:color w:val="000000"/>
        </w:rPr>
        <w:t>;</w:t>
      </w:r>
    </w:p>
    <w:p w:rsidR="00BF0B75" w:rsidRPr="00672267" w:rsidRDefault="00BF0B75" w:rsidP="003F6906">
      <w:pPr>
        <w:spacing w:after="0" w:line="240" w:lineRule="auto"/>
        <w:jc w:val="both"/>
      </w:pPr>
    </w:p>
    <w:p w:rsidR="00BF0B75" w:rsidRPr="00672267" w:rsidRDefault="00BF0B75" w:rsidP="003F6906">
      <w:pPr>
        <w:spacing w:after="0" w:line="240" w:lineRule="auto"/>
        <w:jc w:val="both"/>
      </w:pPr>
      <w:r w:rsidRPr="00672267">
        <w:t xml:space="preserve">Praktični del bo potekal na terenu, zato </w:t>
      </w:r>
      <w:r w:rsidR="003F6906">
        <w:t xml:space="preserve">se od udeležencev zahtevajo </w:t>
      </w:r>
      <w:r w:rsidRPr="00672267">
        <w:t>primerna oblačila in obutev</w:t>
      </w:r>
      <w:r w:rsidR="003F6906">
        <w:t xml:space="preserve"> ter ostala</w:t>
      </w:r>
      <w:r w:rsidRPr="00672267">
        <w:t xml:space="preserve"> </w:t>
      </w:r>
      <w:r w:rsidR="003F6906">
        <w:t>oprema</w:t>
      </w:r>
      <w:r w:rsidRPr="00672267">
        <w:t xml:space="preserve"> za gibanje v gorah v zimskih razmerah.</w:t>
      </w:r>
    </w:p>
    <w:p w:rsidR="00BF0B75" w:rsidRDefault="00BF0B75" w:rsidP="003F6906">
      <w:pPr>
        <w:spacing w:after="0" w:line="240" w:lineRule="auto"/>
        <w:jc w:val="both"/>
        <w:rPr>
          <w:rFonts w:cstheme="minorHAnsi"/>
          <w:color w:val="000000"/>
        </w:rPr>
      </w:pPr>
      <w:r w:rsidRPr="00672267">
        <w:t xml:space="preserve">Dodatne informacije lahko dobite po telefonu </w:t>
      </w:r>
      <w:r w:rsidRPr="00672267">
        <w:rPr>
          <w:rFonts w:cstheme="minorHAnsi"/>
          <w:color w:val="000000"/>
        </w:rPr>
        <w:t>01 831 51 13</w:t>
      </w:r>
      <w:r w:rsidRPr="00672267">
        <w:t xml:space="preserve"> in 031 612 479 in na</w:t>
      </w:r>
      <w:r w:rsidRPr="00672267">
        <w:rPr>
          <w:rFonts w:cstheme="minorHAnsi"/>
          <w:color w:val="000000"/>
        </w:rPr>
        <w:t xml:space="preserve"> spletni strani </w:t>
      </w:r>
      <w:r w:rsidR="00493E5F" w:rsidRPr="00493E5F">
        <w:rPr>
          <w:rFonts w:cstheme="minorHAnsi"/>
          <w:color w:val="000000"/>
        </w:rPr>
        <w:t>http://www</w:t>
      </w:r>
      <w:r w:rsidR="00493E5F" w:rsidRPr="00493E5F">
        <w:rPr>
          <w:rFonts w:cstheme="minorHAnsi"/>
          <w:color w:val="000000"/>
        </w:rPr>
        <w:t>.</w:t>
      </w:r>
      <w:r w:rsidR="00493E5F" w:rsidRPr="00493E5F">
        <w:rPr>
          <w:rFonts w:cstheme="minorHAnsi"/>
          <w:color w:val="000000"/>
        </w:rPr>
        <w:t>g</w:t>
      </w:r>
      <w:r w:rsidR="00493E5F" w:rsidRPr="00493E5F">
        <w:rPr>
          <w:rFonts w:cstheme="minorHAnsi"/>
          <w:color w:val="000000"/>
        </w:rPr>
        <w:t>r</w:t>
      </w:r>
      <w:r w:rsidR="00493E5F" w:rsidRPr="00493E5F">
        <w:rPr>
          <w:rFonts w:cstheme="minorHAnsi"/>
          <w:color w:val="000000"/>
        </w:rPr>
        <w:t>s-k</w:t>
      </w:r>
      <w:r w:rsidR="00493E5F" w:rsidRPr="00493E5F">
        <w:rPr>
          <w:rFonts w:cstheme="minorHAnsi"/>
          <w:color w:val="000000"/>
        </w:rPr>
        <w:t>a</w:t>
      </w:r>
      <w:r w:rsidR="00493E5F" w:rsidRPr="00493E5F">
        <w:rPr>
          <w:rFonts w:cstheme="minorHAnsi"/>
          <w:color w:val="000000"/>
        </w:rPr>
        <w:t>mnik.si/</w:t>
      </w:r>
      <w:r w:rsidRPr="00672267">
        <w:rPr>
          <w:rFonts w:cstheme="minorHAnsi"/>
          <w:color w:val="000000"/>
        </w:rPr>
        <w:t>.</w:t>
      </w:r>
    </w:p>
    <w:p w:rsidR="003F6906" w:rsidRDefault="003F6906" w:rsidP="003F6906">
      <w:pPr>
        <w:spacing w:after="0" w:line="240" w:lineRule="auto"/>
        <w:jc w:val="both"/>
        <w:rPr>
          <w:rFonts w:cstheme="minorHAnsi"/>
          <w:color w:val="000000"/>
        </w:rPr>
      </w:pPr>
    </w:p>
    <w:p w:rsidR="003F6906" w:rsidRPr="00672267" w:rsidRDefault="003F6906" w:rsidP="003F6906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Pokrovitelj dneva</w:t>
      </w:r>
      <w:r w:rsidRPr="003F690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varstva pred snežnimi plazovi je Zavarovalnica Triglav.</w:t>
      </w: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  <w:color w:val="000000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  <w:color w:val="000000"/>
        </w:rPr>
      </w:pP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  <w:color w:val="000000"/>
        </w:rPr>
      </w:pPr>
      <w:r w:rsidRPr="00672267">
        <w:rPr>
          <w:rFonts w:cstheme="minorHAnsi"/>
          <w:color w:val="000000"/>
        </w:rPr>
        <w:t>Predsednik Društva GRS Kamnik,</w:t>
      </w:r>
    </w:p>
    <w:p w:rsidR="00BF0B75" w:rsidRPr="00672267" w:rsidRDefault="00BF0B75" w:rsidP="003F6906">
      <w:pPr>
        <w:spacing w:after="0" w:line="240" w:lineRule="auto"/>
        <w:jc w:val="both"/>
        <w:rPr>
          <w:rFonts w:cstheme="minorHAnsi"/>
          <w:color w:val="000000"/>
        </w:rPr>
      </w:pPr>
      <w:r w:rsidRPr="00672267">
        <w:rPr>
          <w:rFonts w:cstheme="minorHAnsi"/>
          <w:color w:val="000000"/>
        </w:rPr>
        <w:t>Franc Miš</w:t>
      </w:r>
    </w:p>
    <w:p w:rsidR="00AB053A" w:rsidRPr="00672267" w:rsidRDefault="00AB053A" w:rsidP="003F6906">
      <w:pPr>
        <w:jc w:val="both"/>
      </w:pPr>
    </w:p>
    <w:sectPr w:rsidR="00AB053A" w:rsidRPr="00672267" w:rsidSect="00755149">
      <w:headerReference w:type="first" r:id="rId9"/>
      <w:footerReference w:type="first" r:id="rId10"/>
      <w:pgSz w:w="11906" w:h="16838"/>
      <w:pgMar w:top="1417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79" w:rsidRDefault="005E4E79" w:rsidP="001E6EE6">
      <w:pPr>
        <w:spacing w:after="0" w:line="240" w:lineRule="auto"/>
      </w:pPr>
      <w:r>
        <w:separator/>
      </w:r>
    </w:p>
  </w:endnote>
  <w:endnote w:type="continuationSeparator" w:id="0">
    <w:p w:rsidR="005E4E79" w:rsidRDefault="005E4E79" w:rsidP="001E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6" w:rsidRDefault="001E6EE6">
    <w:pPr>
      <w:pStyle w:val="Noga"/>
    </w:pPr>
    <w:r>
      <w:rPr>
        <w:noProof/>
        <w:lang w:eastAsia="sl-SI"/>
      </w:rPr>
      <w:drawing>
        <wp:inline distT="0" distB="0" distL="0" distR="0">
          <wp:extent cx="5753100" cy="466725"/>
          <wp:effectExtent l="19050" t="0" r="0" b="9525"/>
          <wp:docPr id="1" name="Slika 1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79" w:rsidRDefault="005E4E79" w:rsidP="001E6EE6">
      <w:pPr>
        <w:spacing w:after="0" w:line="240" w:lineRule="auto"/>
      </w:pPr>
      <w:r>
        <w:separator/>
      </w:r>
    </w:p>
  </w:footnote>
  <w:footnote w:type="continuationSeparator" w:id="0">
    <w:p w:rsidR="005E4E79" w:rsidRDefault="005E4E79" w:rsidP="001E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6" w:rsidRPr="00BF0B75" w:rsidRDefault="001E6EE6" w:rsidP="001E6EE6">
    <w:pPr>
      <w:tabs>
        <w:tab w:val="left" w:pos="8415"/>
        <w:tab w:val="left" w:pos="8602"/>
        <w:tab w:val="right" w:pos="9072"/>
      </w:tabs>
      <w:spacing w:after="0" w:line="240" w:lineRule="auto"/>
      <w:rPr>
        <w:rFonts w:ascii="Arial Narrow" w:hAnsi="Arial Narrow"/>
        <w:b/>
        <w:bCs/>
        <w:color w:val="2887B4"/>
        <w:sz w:val="32"/>
        <w:szCs w:val="32"/>
      </w:rPr>
    </w:pPr>
    <w:r w:rsidRPr="00BF0B75">
      <w:rPr>
        <w:rFonts w:ascii="Arial Narrow" w:hAnsi="Arial Narrow"/>
        <w:noProof/>
        <w:color w:val="2887B4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4652645</wp:posOffset>
          </wp:positionH>
          <wp:positionV relativeFrom="paragraph">
            <wp:posOffset>-2540</wp:posOffset>
          </wp:positionV>
          <wp:extent cx="1190625" cy="1190625"/>
          <wp:effectExtent l="19050" t="0" r="9525" b="0"/>
          <wp:wrapSquare wrapText="bothSides"/>
          <wp:docPr id="2" name="Slika 2" descr="znak GRS Kam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GRS Kamni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B75">
      <w:rPr>
        <w:rFonts w:ascii="Arial Narrow" w:hAnsi="Arial Narrow"/>
        <w:b/>
        <w:bCs/>
        <w:color w:val="2887B4"/>
        <w:sz w:val="32"/>
        <w:szCs w:val="32"/>
      </w:rPr>
      <w:t>DRUŠTVO GORSKA REŠEVALNA SLUŽBA KAMNIK</w:t>
    </w:r>
  </w:p>
  <w:p w:rsidR="001E6EE6" w:rsidRPr="00BF0B75" w:rsidRDefault="001E6EE6" w:rsidP="001E6EE6">
    <w:pPr>
      <w:spacing w:after="0" w:line="240" w:lineRule="auto"/>
      <w:rPr>
        <w:rFonts w:ascii="Arial" w:hAnsi="Arial" w:cs="Arial"/>
        <w:bCs/>
        <w:color w:val="2887B4"/>
        <w:sz w:val="20"/>
        <w:szCs w:val="20"/>
      </w:rPr>
    </w:pPr>
    <w:r w:rsidRPr="00BF0B75">
      <w:rPr>
        <w:rFonts w:ascii="Arial" w:hAnsi="Arial" w:cs="Arial"/>
        <w:bCs/>
        <w:color w:val="2887B4"/>
        <w:sz w:val="20"/>
        <w:szCs w:val="20"/>
      </w:rPr>
      <w:t>Perovo 20, 1241 Kamnik</w:t>
    </w:r>
  </w:p>
  <w:p w:rsidR="00BF0B75" w:rsidRPr="00BF0B75" w:rsidRDefault="001E6EE6" w:rsidP="001E6EE6">
    <w:pPr>
      <w:spacing w:after="0" w:line="240" w:lineRule="auto"/>
      <w:rPr>
        <w:rFonts w:ascii="Arial" w:hAnsi="Arial" w:cs="Arial"/>
        <w:bCs/>
        <w:color w:val="2887B4"/>
        <w:sz w:val="20"/>
        <w:szCs w:val="20"/>
      </w:rPr>
    </w:pPr>
    <w:r w:rsidRPr="00BF0B75">
      <w:rPr>
        <w:rFonts w:ascii="Arial" w:hAnsi="Arial" w:cs="Arial"/>
        <w:bCs/>
        <w:color w:val="2887B4"/>
        <w:sz w:val="20"/>
        <w:szCs w:val="20"/>
      </w:rPr>
      <w:t xml:space="preserve">tel.: 01 8315 113, </w:t>
    </w:r>
  </w:p>
  <w:p w:rsidR="001E6EE6" w:rsidRPr="00BF0B75" w:rsidRDefault="001E6EE6" w:rsidP="001E6EE6">
    <w:pPr>
      <w:spacing w:after="0" w:line="240" w:lineRule="auto"/>
      <w:rPr>
        <w:rFonts w:ascii="Arial" w:hAnsi="Arial" w:cs="Arial"/>
        <w:bCs/>
        <w:color w:val="2887B4"/>
        <w:sz w:val="20"/>
        <w:szCs w:val="20"/>
      </w:rPr>
    </w:pPr>
    <w:r w:rsidRPr="00BF0B75">
      <w:rPr>
        <w:rFonts w:ascii="Arial" w:hAnsi="Arial" w:cs="Arial"/>
        <w:bCs/>
        <w:color w:val="2887B4"/>
        <w:sz w:val="20"/>
        <w:szCs w:val="20"/>
      </w:rPr>
      <w:t xml:space="preserve">e-pošta: </w:t>
    </w:r>
    <w:hyperlink r:id="rId2" w:history="1">
      <w:r w:rsidRPr="00BF0B75">
        <w:rPr>
          <w:rStyle w:val="Hiperpovezava"/>
          <w:rFonts w:ascii="Arial" w:hAnsi="Arial" w:cs="Arial"/>
          <w:bCs/>
          <w:color w:val="2887B4"/>
          <w:sz w:val="20"/>
          <w:szCs w:val="20"/>
          <w:u w:val="none"/>
        </w:rPr>
        <w:t>grs.kamnik@gmail.com</w:t>
      </w:r>
    </w:hyperlink>
    <w:r w:rsidRPr="00BF0B75">
      <w:rPr>
        <w:rFonts w:ascii="Arial" w:hAnsi="Arial" w:cs="Arial"/>
        <w:bCs/>
        <w:color w:val="2887B4"/>
        <w:sz w:val="20"/>
        <w:szCs w:val="20"/>
      </w:rPr>
      <w:t xml:space="preserve">                                                                                                                </w:t>
    </w:r>
  </w:p>
  <w:p w:rsidR="001E6EE6" w:rsidRPr="00BF0B75" w:rsidRDefault="00BF0B75">
    <w:pPr>
      <w:pStyle w:val="Glava"/>
      <w:rPr>
        <w:color w:val="2887B4"/>
      </w:rPr>
    </w:pPr>
    <w:r w:rsidRPr="00BF0B75">
      <w:rPr>
        <w:rFonts w:cstheme="minorHAnsi"/>
        <w:color w:val="2887B4"/>
      </w:rPr>
      <w:t>http://www.grs-kamnik.si/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874"/>
    <w:multiLevelType w:val="hybridMultilevel"/>
    <w:tmpl w:val="6BCCD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67"/>
    <w:rsid w:val="001E6EE6"/>
    <w:rsid w:val="003C1925"/>
    <w:rsid w:val="003E2725"/>
    <w:rsid w:val="003F6906"/>
    <w:rsid w:val="00493E5F"/>
    <w:rsid w:val="004C60B5"/>
    <w:rsid w:val="00516187"/>
    <w:rsid w:val="00527EF7"/>
    <w:rsid w:val="005E4E79"/>
    <w:rsid w:val="00634CD5"/>
    <w:rsid w:val="00672267"/>
    <w:rsid w:val="00755149"/>
    <w:rsid w:val="00793B34"/>
    <w:rsid w:val="007B71D6"/>
    <w:rsid w:val="0090179E"/>
    <w:rsid w:val="00AB053A"/>
    <w:rsid w:val="00BF0B75"/>
    <w:rsid w:val="00C36358"/>
    <w:rsid w:val="00C544D3"/>
    <w:rsid w:val="00CB2A48"/>
    <w:rsid w:val="00F53CB7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0B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E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E6EE6"/>
  </w:style>
  <w:style w:type="paragraph" w:styleId="Noga">
    <w:name w:val="footer"/>
    <w:basedOn w:val="Navaden"/>
    <w:link w:val="NogaZnak"/>
    <w:uiPriority w:val="99"/>
    <w:semiHidden/>
    <w:unhideWhenUsed/>
    <w:rsid w:val="001E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E6EE6"/>
  </w:style>
  <w:style w:type="character" w:styleId="Hiperpovezava">
    <w:name w:val="Hyperlink"/>
    <w:basedOn w:val="Privzetapisavaodstavka"/>
    <w:uiPriority w:val="99"/>
    <w:rsid w:val="001E6EE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EE6"/>
    <w:rPr>
      <w:rFonts w:ascii="Tahoma" w:hAnsi="Tahoma" w:cs="Tahoma"/>
      <w:sz w:val="16"/>
      <w:szCs w:val="16"/>
    </w:rPr>
  </w:style>
  <w:style w:type="table" w:styleId="Srednjamrea2poudarek3">
    <w:name w:val="Medium Grid 2 Accent 3"/>
    <w:basedOn w:val="Navadnatabela"/>
    <w:uiPriority w:val="68"/>
    <w:rsid w:val="00BF0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Sprotnaopomba-sklic">
    <w:name w:val="footnote reference"/>
    <w:basedOn w:val="Privzetapisavaodstavka"/>
    <w:rsid w:val="00BF0B7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F0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s.kamn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.kamnik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GRS%20Kamnik\Glave\1Glava%20GRS%20Kamnik%20-%20na%20prvi%20stra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B358-6D5E-42D9-A13A-8C69C8A0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1Glava GRS Kamnik - na prvi strani</Template>
  <TotalTime>275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Franc</cp:lastModifiedBy>
  <cp:revision>3</cp:revision>
  <dcterms:created xsi:type="dcterms:W3CDTF">2010-12-28T11:47:00Z</dcterms:created>
  <dcterms:modified xsi:type="dcterms:W3CDTF">2010-12-28T16:39:00Z</dcterms:modified>
</cp:coreProperties>
</file>